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406" w:rsidRDefault="00153406" w:rsidP="00753163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753163" w:rsidRPr="005877A7" w:rsidRDefault="00753163" w:rsidP="00753163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5877A7">
        <w:rPr>
          <w:rFonts w:ascii="ＭＳ 明朝" w:eastAsia="ＭＳ 明朝" w:hAnsi="ＭＳ 明朝" w:hint="eastAsia"/>
          <w:sz w:val="21"/>
          <w:szCs w:val="21"/>
        </w:rPr>
        <w:t>様式第1号（第</w:t>
      </w:r>
      <w:r w:rsidR="00A116FF">
        <w:rPr>
          <w:rFonts w:ascii="ＭＳ 明朝" w:eastAsia="ＭＳ 明朝" w:hAnsi="ＭＳ 明朝"/>
          <w:sz w:val="21"/>
          <w:szCs w:val="21"/>
        </w:rPr>
        <w:t>4</w:t>
      </w:r>
      <w:r w:rsidRPr="005877A7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753163" w:rsidRPr="005877A7" w:rsidRDefault="00753163" w:rsidP="00753163">
      <w:pPr>
        <w:autoSpaceDE w:val="0"/>
        <w:autoSpaceDN w:val="0"/>
        <w:adjustRightInd w:val="0"/>
        <w:jc w:val="righ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年　　月　　日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753163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D050FB" w:rsidRPr="005877A7" w:rsidRDefault="00D050FB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17186A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 w:hint="eastAsia"/>
          <w:color w:val="000000"/>
          <w:kern w:val="0"/>
          <w:szCs w:val="21"/>
        </w:rPr>
        <w:t>池田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市長　　　　　　様</w:t>
      </w:r>
    </w:p>
    <w:p w:rsidR="00753163" w:rsidRPr="005877A7" w:rsidRDefault="00753163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所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在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地</w:t>
      </w:r>
      <w:r w:rsidRPr="005877A7">
        <w:rPr>
          <w:rFonts w:ascii="ＭＳ 明朝" w:hAnsi="ＭＳ 明朝" w:cs="ＭＳ..壮.."/>
          <w:color w:val="000000"/>
          <w:kern w:val="0"/>
          <w:szCs w:val="21"/>
        </w:rPr>
        <w:t xml:space="preserve"> </w:t>
      </w:r>
    </w:p>
    <w:p w:rsidR="00753163" w:rsidRPr="005877A7" w:rsidRDefault="00753163" w:rsidP="00753163">
      <w:pPr>
        <w:autoSpaceDE w:val="0"/>
        <w:autoSpaceDN w:val="0"/>
        <w:adjustRightInd w:val="0"/>
        <w:ind w:left="336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申請者　氏名又は団体名</w:t>
      </w:r>
    </w:p>
    <w:p w:rsidR="00753163" w:rsidRDefault="00753163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 w:rsidRPr="005877A7">
        <w:rPr>
          <w:rFonts w:ascii="ＭＳ 明朝" w:hAnsi="ＭＳ 明朝" w:cs="ＭＳ..壮.." w:hint="eastAsia"/>
          <w:color w:val="000000"/>
          <w:kern w:val="0"/>
          <w:szCs w:val="21"/>
        </w:rPr>
        <w:t>及び代表者氏名　　　　　　　　㊞</w:t>
      </w:r>
    </w:p>
    <w:p w:rsidR="00D050FB" w:rsidRDefault="00D050FB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42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D050FB" w:rsidRPr="005877A7" w:rsidRDefault="0017186A" w:rsidP="00D050FB">
      <w:pPr>
        <w:autoSpaceDE w:val="0"/>
        <w:autoSpaceDN w:val="0"/>
        <w:adjustRightInd w:val="0"/>
        <w:jc w:val="center"/>
        <w:rPr>
          <w:rFonts w:ascii="ＭＳ 明朝" w:hAnsi="ＭＳ 明朝" w:cs="ＭＳ..壮.."/>
          <w:color w:val="000000"/>
          <w:kern w:val="0"/>
          <w:sz w:val="28"/>
          <w:szCs w:val="28"/>
        </w:rPr>
      </w:pPr>
      <w:r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>池田</w:t>
      </w:r>
      <w:r w:rsidR="00D050FB" w:rsidRPr="005877A7">
        <w:rPr>
          <w:rFonts w:ascii="ＭＳ 明朝" w:hAnsi="ＭＳ 明朝" w:cs="ＭＳ..壮.." w:hint="eastAsia"/>
          <w:color w:val="000000"/>
          <w:kern w:val="0"/>
          <w:sz w:val="28"/>
          <w:szCs w:val="28"/>
        </w:rPr>
        <w:t>ブランド商品認定申請書</w:t>
      </w:r>
    </w:p>
    <w:p w:rsidR="00753163" w:rsidRDefault="00753163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ind w:left="5040" w:firstLineChars="400" w:firstLine="84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17186A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 w:hint="eastAsia"/>
          <w:color w:val="000000"/>
          <w:kern w:val="0"/>
          <w:szCs w:val="21"/>
        </w:rPr>
        <w:t>池田</w:t>
      </w:r>
      <w:r w:rsidR="008F0C7E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ブランド商品認定</w:t>
      </w:r>
      <w:r w:rsidR="00A116FF">
        <w:rPr>
          <w:rFonts w:ascii="ＭＳ 明朝" w:hAnsi="ＭＳ 明朝" w:cs="ＭＳ..壮.." w:hint="eastAsia"/>
          <w:color w:val="000000"/>
          <w:kern w:val="0"/>
          <w:szCs w:val="21"/>
        </w:rPr>
        <w:t>事業実施要領第４</w:t>
      </w:r>
      <w:bookmarkStart w:id="0" w:name="_GoBack"/>
      <w:bookmarkEnd w:id="0"/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条の規定により</w:t>
      </w:r>
      <w:r>
        <w:rPr>
          <w:rFonts w:ascii="ＭＳ 明朝" w:hAnsi="ＭＳ 明朝" w:cs="ＭＳ..壮.." w:hint="eastAsia"/>
          <w:color w:val="000000"/>
          <w:kern w:val="0"/>
          <w:szCs w:val="21"/>
        </w:rPr>
        <w:t>、池田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ブランド</w:t>
      </w:r>
      <w:r w:rsidR="00A706B7">
        <w:rPr>
          <w:rFonts w:ascii="ＭＳ 明朝" w:hAnsi="ＭＳ 明朝" w:cs="ＭＳ..壮.." w:hint="eastAsia"/>
          <w:color w:val="000000"/>
          <w:kern w:val="0"/>
          <w:szCs w:val="21"/>
        </w:rPr>
        <w:t>商品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の</w:t>
      </w:r>
      <w:r w:rsidR="00C9525A" w:rsidRPr="005877A7">
        <w:rPr>
          <w:rFonts w:ascii="ＭＳ 明朝" w:hAnsi="ＭＳ 明朝" w:cs="ＭＳ..壮.." w:hint="eastAsia"/>
          <w:color w:val="000000"/>
          <w:kern w:val="0"/>
          <w:szCs w:val="21"/>
        </w:rPr>
        <w:t>認定</w:t>
      </w:r>
      <w:r w:rsidR="00753163" w:rsidRPr="005877A7">
        <w:rPr>
          <w:rFonts w:ascii="ＭＳ 明朝" w:hAnsi="ＭＳ 明朝" w:cs="ＭＳ..壮.." w:hint="eastAsia"/>
          <w:color w:val="000000"/>
          <w:kern w:val="0"/>
          <w:szCs w:val="21"/>
        </w:rPr>
        <w:t>を受けたいので、次のとおり関係書類を添えて申請します。</w:t>
      </w: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163" w:rsidRPr="005877A7" w:rsidRDefault="00753163" w:rsidP="0075316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A706B7" w:rsidRDefault="00A706B7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 w:hint="eastAsia"/>
          <w:color w:val="000000"/>
          <w:kern w:val="0"/>
          <w:szCs w:val="21"/>
        </w:rPr>
        <w:t>添付書類</w:t>
      </w:r>
    </w:p>
    <w:p w:rsidR="0075323D" w:rsidRPr="0075323D" w:rsidRDefault="0075323D" w:rsidP="0075323D">
      <w:pPr>
        <w:pStyle w:val="sec2"/>
        <w:wordWrap w:val="0"/>
        <w:ind w:left="0" w:firstLineChars="100" w:firstLine="210"/>
        <w:rPr>
          <w:rFonts w:cs="Times New Roman"/>
          <w:sz w:val="21"/>
          <w:szCs w:val="21"/>
        </w:rPr>
      </w:pPr>
      <w:bookmarkStart w:id="1" w:name="BM13000899401000000020"/>
      <w:r w:rsidRPr="0075323D">
        <w:rPr>
          <w:rFonts w:hint="eastAsia"/>
          <w:sz w:val="21"/>
          <w:szCs w:val="21"/>
        </w:rPr>
        <w:t>１．</w:t>
      </w:r>
      <w:bookmarkEnd w:id="1"/>
      <w:r w:rsidR="00711D9D" w:rsidRPr="0075323D">
        <w:rPr>
          <w:rFonts w:hint="eastAsia"/>
          <w:sz w:val="21"/>
          <w:szCs w:val="21"/>
        </w:rPr>
        <w:t>事業内容等が分かる書類</w:t>
      </w:r>
    </w:p>
    <w:p w:rsidR="00207388" w:rsidRDefault="0075323D" w:rsidP="0075323D">
      <w:pPr>
        <w:pStyle w:val="sec2"/>
        <w:wordWrap w:val="0"/>
        <w:ind w:left="0" w:firstLineChars="100" w:firstLine="210"/>
        <w:rPr>
          <w:sz w:val="21"/>
          <w:szCs w:val="21"/>
        </w:rPr>
      </w:pPr>
      <w:bookmarkStart w:id="2" w:name="BM13000899401000000024"/>
      <w:r w:rsidRPr="0075323D">
        <w:rPr>
          <w:rFonts w:hint="eastAsia"/>
          <w:sz w:val="21"/>
          <w:szCs w:val="21"/>
        </w:rPr>
        <w:t>２．市税等の滞納のない証明書</w:t>
      </w:r>
      <w:bookmarkEnd w:id="2"/>
    </w:p>
    <w:p w:rsidR="0075323D" w:rsidRDefault="00207388" w:rsidP="00207388">
      <w:pPr>
        <w:pStyle w:val="sec2"/>
        <w:wordWrap w:val="0"/>
        <w:ind w:left="0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※　市内に居住する個人事業者又</w:t>
      </w:r>
      <w:r w:rsidRPr="00207388">
        <w:rPr>
          <w:rFonts w:hint="eastAsia"/>
          <w:sz w:val="21"/>
          <w:szCs w:val="21"/>
        </w:rPr>
        <w:t>は市内に主たる事業所を保有する法人</w:t>
      </w:r>
      <w:r>
        <w:rPr>
          <w:rFonts w:hint="eastAsia"/>
          <w:sz w:val="21"/>
          <w:szCs w:val="21"/>
        </w:rPr>
        <w:t>若しくは</w:t>
      </w:r>
      <w:r w:rsidRPr="00207388">
        <w:rPr>
          <w:rFonts w:hint="eastAsia"/>
          <w:sz w:val="21"/>
          <w:szCs w:val="21"/>
        </w:rPr>
        <w:t>団体</w:t>
      </w:r>
    </w:p>
    <w:p w:rsidR="0017186A" w:rsidRPr="0075323D" w:rsidRDefault="0017186A" w:rsidP="00207388">
      <w:pPr>
        <w:pStyle w:val="sec2"/>
        <w:wordWrap w:val="0"/>
        <w:ind w:left="0" w:firstLineChars="200" w:firstLine="42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※　市外に居住する個人事業者又は市外に</w:t>
      </w:r>
      <w:r w:rsidR="002C379B">
        <w:rPr>
          <w:rFonts w:hint="eastAsia"/>
          <w:sz w:val="21"/>
          <w:szCs w:val="21"/>
        </w:rPr>
        <w:t>主</w:t>
      </w:r>
      <w:r>
        <w:rPr>
          <w:rFonts w:hint="eastAsia"/>
          <w:sz w:val="21"/>
          <w:szCs w:val="21"/>
        </w:rPr>
        <w:t>たる事業所を保有する法人若しくは団体</w:t>
      </w:r>
    </w:p>
    <w:p w:rsidR="00207388" w:rsidRDefault="006060FE" w:rsidP="0075323D">
      <w:pPr>
        <w:pStyle w:val="sec2"/>
        <w:wordWrap w:val="0"/>
        <w:ind w:left="0" w:firstLineChars="100" w:firstLine="210"/>
        <w:rPr>
          <w:sz w:val="21"/>
          <w:szCs w:val="21"/>
        </w:rPr>
      </w:pPr>
      <w:bookmarkStart w:id="3" w:name="BM13000899401000000032"/>
      <w:r>
        <w:rPr>
          <w:rFonts w:hint="eastAsia"/>
          <w:sz w:val="21"/>
          <w:szCs w:val="21"/>
        </w:rPr>
        <w:t>３．</w:t>
      </w:r>
      <w:bookmarkEnd w:id="3"/>
      <w:r w:rsidR="0017186A">
        <w:rPr>
          <w:rFonts w:hint="eastAsia"/>
          <w:sz w:val="21"/>
          <w:szCs w:val="21"/>
        </w:rPr>
        <w:t>直近１</w:t>
      </w:r>
      <w:r w:rsidR="00711D9D" w:rsidRPr="0075323D">
        <w:rPr>
          <w:rFonts w:hint="eastAsia"/>
          <w:sz w:val="21"/>
          <w:szCs w:val="21"/>
        </w:rPr>
        <w:t>年間の決算書</w:t>
      </w:r>
    </w:p>
    <w:p w:rsidR="0075323D" w:rsidRPr="0075323D" w:rsidRDefault="00207388" w:rsidP="00207388">
      <w:pPr>
        <w:pStyle w:val="sec2"/>
        <w:wordWrap w:val="0"/>
        <w:ind w:left="0" w:firstLineChars="200" w:firstLine="420"/>
        <w:rPr>
          <w:rFonts w:cs="ＭＳ..壮.."/>
          <w:color w:val="000000"/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711D9D" w:rsidRPr="0075323D">
        <w:rPr>
          <w:rFonts w:hint="eastAsia"/>
          <w:sz w:val="21"/>
          <w:szCs w:val="21"/>
        </w:rPr>
        <w:t>個人については税務署へ提出した</w:t>
      </w:r>
      <w:r>
        <w:rPr>
          <w:rFonts w:hint="eastAsia"/>
          <w:sz w:val="21"/>
          <w:szCs w:val="21"/>
        </w:rPr>
        <w:t>収支内訳書</w:t>
      </w:r>
      <w:r w:rsidR="00711D9D" w:rsidRPr="0075323D">
        <w:rPr>
          <w:rFonts w:hint="eastAsia"/>
          <w:sz w:val="21"/>
          <w:szCs w:val="21"/>
        </w:rPr>
        <w:t>の写し</w:t>
      </w:r>
    </w:p>
    <w:p w:rsid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75323D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E2326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75323D" w:rsidRPr="005877A7" w:rsidRDefault="0075323D" w:rsidP="00753163">
      <w:pPr>
        <w:autoSpaceDE w:val="0"/>
        <w:autoSpaceDN w:val="0"/>
        <w:adjustRightInd w:val="0"/>
        <w:jc w:val="left"/>
        <w:rPr>
          <w:rFonts w:ascii="ＭＳ 明朝" w:hAnsi="ＭＳ 明朝" w:cs="ＭＳ..壮.."/>
          <w:color w:val="000000"/>
          <w:kern w:val="0"/>
          <w:szCs w:val="21"/>
        </w:rPr>
      </w:pPr>
    </w:p>
    <w:p w:rsidR="002A50EB" w:rsidRDefault="002A50EB">
      <w:pPr>
        <w:widowControl/>
        <w:jc w:val="left"/>
        <w:rPr>
          <w:rFonts w:ascii="ＭＳ 明朝" w:hAnsi="ＭＳ 明朝" w:cs="ＭＳ..壮.."/>
          <w:color w:val="000000"/>
          <w:kern w:val="0"/>
          <w:szCs w:val="21"/>
        </w:rPr>
      </w:pPr>
      <w:r>
        <w:rPr>
          <w:rFonts w:ascii="ＭＳ 明朝" w:hAnsi="ＭＳ 明朝" w:cs="ＭＳ..壮.."/>
          <w:szCs w:val="21"/>
        </w:rPr>
        <w:br w:type="page"/>
      </w:r>
    </w:p>
    <w:p w:rsidR="002A50EB" w:rsidRPr="002A50EB" w:rsidRDefault="002A50EB" w:rsidP="002A50EB">
      <w:pPr>
        <w:autoSpaceDE w:val="0"/>
        <w:autoSpaceDN w:val="0"/>
        <w:adjustRightInd w:val="0"/>
        <w:rPr>
          <w:rFonts w:ascii="ＭＳ 明朝" w:hAnsi="ＭＳ 明朝" w:cs="ＭＳ....."/>
          <w:color w:val="000000"/>
          <w:kern w:val="0"/>
          <w:sz w:val="24"/>
          <w:szCs w:val="24"/>
        </w:rPr>
      </w:pPr>
      <w:r w:rsidRPr="002A50EB">
        <w:rPr>
          <w:rFonts w:ascii="ＭＳ 明朝" w:hAnsi="ＭＳ 明朝" w:cs="ＭＳ....." w:hint="eastAsia"/>
          <w:color w:val="000000"/>
          <w:kern w:val="0"/>
          <w:sz w:val="24"/>
          <w:szCs w:val="24"/>
        </w:rPr>
        <w:lastRenderedPageBreak/>
        <w:t>１．申請商品概要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3"/>
      </w:tblGrid>
      <w:tr w:rsidR="002A50EB" w:rsidRPr="006F0B3D" w:rsidTr="002A50EB">
        <w:trPr>
          <w:trHeight w:val="931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（１）商品名</w:t>
            </w:r>
          </w:p>
        </w:tc>
      </w:tr>
      <w:tr w:rsidR="002A50EB" w:rsidRPr="006F0B3D" w:rsidTr="004C52A9">
        <w:trPr>
          <w:trHeight w:val="2248"/>
        </w:trPr>
        <w:tc>
          <w:tcPr>
            <w:tcW w:w="8643" w:type="dxa"/>
          </w:tcPr>
          <w:p w:rsidR="002A50EB" w:rsidRPr="006F0B3D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（２）希望小売価格（仕様等が複数ある場合には、それぞれご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記入ください。）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名称：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価格</w:t>
            </w:r>
            <w:r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  <w:t>: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6F0B3D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円</w:t>
            </w:r>
            <w:r w:rsidRPr="006F0B3D"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  <w:t xml:space="preserve"> </w:t>
            </w: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2A50EB" w:rsidRPr="006F0B3D" w:rsidTr="004C52A9">
        <w:trPr>
          <w:trHeight w:val="1557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（３）原材料、部品等の主な調達先（具体的にご記入ください。）</w:t>
            </w:r>
          </w:p>
          <w:p w:rsidR="002A50EB" w:rsidRPr="006F0B3D" w:rsidRDefault="002A50EB" w:rsidP="002A50EB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</w:p>
        </w:tc>
      </w:tr>
      <w:tr w:rsidR="002A50EB" w:rsidRPr="006F0B3D" w:rsidTr="004C52A9">
        <w:trPr>
          <w:trHeight w:val="7915"/>
        </w:trPr>
        <w:tc>
          <w:tcPr>
            <w:tcW w:w="8643" w:type="dxa"/>
          </w:tcPr>
          <w:p w:rsidR="002A50EB" w:rsidRDefault="002A50EB" w:rsidP="002A50EB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（４）申請商品の内容、特徴、機能等をわかりやすくご記入ください。特に他商品に比べ、独自性、優位性等があればわかりやすくご記入ください。</w:t>
            </w:r>
          </w:p>
          <w:p w:rsidR="002A50EB" w:rsidRPr="00526E24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....." w:eastAsia="ＭＳ....." w:hAnsiTheme="minorHAnsi" w:cs="ＭＳ....."/>
                <w:color w:val="000000"/>
                <w:kern w:val="0"/>
                <w:szCs w:val="21"/>
              </w:rPr>
            </w:pP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</w:t>
            </w:r>
            <w:r w:rsidR="006060FE"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....." w:eastAsia="ＭＳ....." w:hAnsiTheme="minorHAnsi" w:cs="ＭＳ....." w:hint="eastAsia"/>
                <w:color w:val="000000"/>
                <w:kern w:val="0"/>
                <w:szCs w:val="21"/>
              </w:rPr>
              <w:t>（別途参考資料としてパンフレットや写真等を添付してください。）</w:t>
            </w:r>
          </w:p>
        </w:tc>
      </w:tr>
    </w:tbl>
    <w:p w:rsidR="002A50EB" w:rsidRPr="002A50EB" w:rsidRDefault="002A50EB" w:rsidP="002A50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</w:t>
      </w:r>
      <w:r w:rsidRPr="002A50EB">
        <w:rPr>
          <w:rFonts w:hint="eastAsia"/>
          <w:sz w:val="24"/>
          <w:szCs w:val="24"/>
        </w:rPr>
        <w:t xml:space="preserve">申請商品の販売実績・計画　　　　　　　　　</w:t>
      </w:r>
      <w:r>
        <w:rPr>
          <w:rFonts w:hint="eastAsia"/>
          <w:sz w:val="24"/>
          <w:szCs w:val="24"/>
        </w:rPr>
        <w:t xml:space="preserve">　</w:t>
      </w:r>
      <w:r w:rsidRPr="002A50EB">
        <w:rPr>
          <w:rFonts w:hint="eastAsia"/>
          <w:sz w:val="24"/>
          <w:szCs w:val="24"/>
        </w:rPr>
        <w:t xml:space="preserve">　　　　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417"/>
        <w:gridCol w:w="1418"/>
        <w:gridCol w:w="1417"/>
        <w:gridCol w:w="1418"/>
        <w:gridCol w:w="1417"/>
      </w:tblGrid>
      <w:tr w:rsidR="002A50EB" w:rsidTr="002A50EB">
        <w:trPr>
          <w:trHeight w:val="855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8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年前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（実績）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当年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1418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２年次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  <w:tc>
          <w:tcPr>
            <w:tcW w:w="1417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３年次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 xml:space="preserve">　年度</w:t>
            </w:r>
            <w:r>
              <w:rPr>
                <w:rFonts w:hint="eastAsia"/>
              </w:rPr>
              <w:t>]</w:t>
            </w:r>
          </w:p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（計画）</w:t>
            </w:r>
          </w:p>
        </w:tc>
      </w:tr>
      <w:tr w:rsidR="002A50EB" w:rsidTr="001306A0">
        <w:trPr>
          <w:trHeight w:val="761"/>
        </w:trPr>
        <w:tc>
          <w:tcPr>
            <w:tcW w:w="1454" w:type="dxa"/>
            <w:vAlign w:val="center"/>
          </w:tcPr>
          <w:p w:rsidR="002A50EB" w:rsidRDefault="002A50EB" w:rsidP="002A50EB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Pr="001306A0" w:rsidRDefault="001306A0" w:rsidP="002A50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2A50EB" w:rsidRDefault="001306A0" w:rsidP="002A50EB">
            <w:pPr>
              <w:jc w:val="right"/>
              <w:rPr>
                <w:sz w:val="18"/>
                <w:szCs w:val="18"/>
              </w:rPr>
            </w:pPr>
            <w:r w:rsidRPr="001306A0">
              <w:rPr>
                <w:rFonts w:hint="eastAsia"/>
                <w:sz w:val="18"/>
                <w:szCs w:val="18"/>
              </w:rPr>
              <w:t>千円</w:t>
            </w:r>
          </w:p>
          <w:p w:rsidR="001306A0" w:rsidRDefault="001306A0" w:rsidP="002A50EB">
            <w:pPr>
              <w:jc w:val="right"/>
            </w:pPr>
          </w:p>
        </w:tc>
      </w:tr>
      <w:tr w:rsidR="001306A0" w:rsidTr="001306A0">
        <w:trPr>
          <w:trHeight w:val="700"/>
        </w:trPr>
        <w:tc>
          <w:tcPr>
            <w:tcW w:w="1454" w:type="dxa"/>
            <w:vAlign w:val="center"/>
          </w:tcPr>
          <w:p w:rsidR="001306A0" w:rsidRDefault="001306A0" w:rsidP="002A50EB">
            <w:pPr>
              <w:jc w:val="center"/>
            </w:pPr>
            <w:r>
              <w:rPr>
                <w:rFonts w:hint="eastAsia"/>
              </w:rPr>
              <w:t>生産数</w:t>
            </w: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8" w:type="dxa"/>
            <w:vAlign w:val="center"/>
          </w:tcPr>
          <w:p w:rsidR="001306A0" w:rsidRDefault="001306A0" w:rsidP="002A50EB">
            <w:pPr>
              <w:jc w:val="right"/>
            </w:pPr>
          </w:p>
        </w:tc>
        <w:tc>
          <w:tcPr>
            <w:tcW w:w="1417" w:type="dxa"/>
            <w:vAlign w:val="center"/>
          </w:tcPr>
          <w:p w:rsidR="001306A0" w:rsidRDefault="001306A0" w:rsidP="002A50EB">
            <w:pPr>
              <w:jc w:val="right"/>
            </w:pPr>
          </w:p>
        </w:tc>
      </w:tr>
    </w:tbl>
    <w:p w:rsidR="002A50EB" w:rsidRDefault="002A50EB" w:rsidP="002A50EB"/>
    <w:p w:rsidR="002A50EB" w:rsidRPr="002A50EB" w:rsidRDefault="002A50EB" w:rsidP="002A50EB">
      <w:pPr>
        <w:rPr>
          <w:sz w:val="24"/>
          <w:szCs w:val="24"/>
        </w:rPr>
      </w:pPr>
      <w:r w:rsidRPr="002A50EB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．</w:t>
      </w:r>
      <w:r w:rsidRPr="002A50EB">
        <w:rPr>
          <w:rFonts w:hint="eastAsia"/>
          <w:sz w:val="24"/>
          <w:szCs w:val="24"/>
        </w:rPr>
        <w:t>今後の計画</w:t>
      </w:r>
    </w:p>
    <w:tbl>
      <w:tblPr>
        <w:tblW w:w="858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2A50EB" w:rsidTr="001306A0">
        <w:trPr>
          <w:trHeight w:val="9367"/>
        </w:trPr>
        <w:tc>
          <w:tcPr>
            <w:tcW w:w="8580" w:type="dxa"/>
          </w:tcPr>
          <w:p w:rsidR="002A50EB" w:rsidRDefault="002A50EB" w:rsidP="004C52A9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 w:rsidR="004C52A9">
              <w:rPr>
                <w:rFonts w:hint="eastAsia"/>
              </w:rPr>
              <w:t>．</w:t>
            </w:r>
            <w:r>
              <w:rPr>
                <w:rFonts w:hint="eastAsia"/>
              </w:rPr>
              <w:t>の販売計画を達成するための販売戦略等についてご記入ください。</w:t>
            </w:r>
          </w:p>
          <w:p w:rsidR="004C52A9" w:rsidRPr="001306A0" w:rsidRDefault="004C52A9" w:rsidP="001306A0">
            <w:pPr>
              <w:wordWrap w:val="0"/>
            </w:pPr>
          </w:p>
        </w:tc>
      </w:tr>
    </w:tbl>
    <w:p w:rsidR="002A50EB" w:rsidRPr="009F17BA" w:rsidRDefault="009F17BA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lastRenderedPageBreak/>
        <w:t>４．</w:t>
      </w:r>
      <w:r w:rsidR="002A50EB" w:rsidRPr="009F17BA">
        <w:rPr>
          <w:rFonts w:hint="eastAsia"/>
          <w:sz w:val="24"/>
          <w:szCs w:val="24"/>
        </w:rPr>
        <w:t>商品</w:t>
      </w:r>
      <w:r w:rsidRPr="009F17BA">
        <w:rPr>
          <w:rFonts w:hint="eastAsia"/>
          <w:sz w:val="24"/>
          <w:szCs w:val="24"/>
        </w:rPr>
        <w:t>に</w:t>
      </w:r>
      <w:r w:rsidR="002A50EB" w:rsidRPr="009F17BA">
        <w:rPr>
          <w:rFonts w:hint="eastAsia"/>
          <w:sz w:val="24"/>
          <w:szCs w:val="24"/>
        </w:rPr>
        <w:t>適用される</w:t>
      </w:r>
      <w:r w:rsidRPr="009F17BA">
        <w:rPr>
          <w:rFonts w:hint="eastAsia"/>
          <w:sz w:val="24"/>
          <w:szCs w:val="24"/>
        </w:rPr>
        <w:t>関係</w:t>
      </w:r>
      <w:r w:rsidR="002A50EB" w:rsidRPr="009F17BA">
        <w:rPr>
          <w:rFonts w:hint="eastAsia"/>
          <w:sz w:val="24"/>
          <w:szCs w:val="24"/>
        </w:rPr>
        <w:t>法令、</w:t>
      </w:r>
      <w:r w:rsidR="00E23267">
        <w:rPr>
          <w:rFonts w:hint="eastAsia"/>
          <w:sz w:val="24"/>
          <w:szCs w:val="24"/>
        </w:rPr>
        <w:t>その他</w:t>
      </w:r>
      <w:r w:rsidR="002A50EB" w:rsidRPr="009F17BA">
        <w:rPr>
          <w:rFonts w:hint="eastAsia"/>
          <w:sz w:val="24"/>
          <w:szCs w:val="24"/>
        </w:rPr>
        <w:t>製造基準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2A50EB" w:rsidTr="005806DB">
        <w:trPr>
          <w:trHeight w:val="5751"/>
        </w:trPr>
        <w:tc>
          <w:tcPr>
            <w:tcW w:w="8647" w:type="dxa"/>
          </w:tcPr>
          <w:p w:rsidR="002A50EB" w:rsidRPr="009F17BA" w:rsidRDefault="009F17BA" w:rsidP="009F17BA">
            <w:pPr>
              <w:wordWrap w:val="0"/>
              <w:ind w:firstLineChars="100" w:firstLine="210"/>
              <w:rPr>
                <w:szCs w:val="21"/>
              </w:rPr>
            </w:pPr>
            <w:r w:rsidRPr="009F17BA">
              <w:rPr>
                <w:rFonts w:ascii="ＭＳ 明朝" w:hAnsi="ＭＳ 明朝"/>
                <w:szCs w:val="21"/>
              </w:rPr>
              <w:t>製造方法や使用する原材料の選定方法</w:t>
            </w:r>
            <w:r>
              <w:rPr>
                <w:rFonts w:ascii="ＭＳ 明朝" w:hAnsi="ＭＳ 明朝" w:hint="eastAsia"/>
                <w:szCs w:val="21"/>
              </w:rPr>
              <w:t>など商品</w:t>
            </w:r>
            <w:r>
              <w:rPr>
                <w:rFonts w:hint="eastAsia"/>
              </w:rPr>
              <w:t>の</w:t>
            </w:r>
            <w:r>
              <w:t>製造</w:t>
            </w:r>
            <w:r>
              <w:rPr>
                <w:rFonts w:hint="eastAsia"/>
              </w:rPr>
              <w:t>において関係する法令をご記入ください。</w:t>
            </w:r>
          </w:p>
          <w:p w:rsidR="009F17BA" w:rsidRDefault="009F17BA" w:rsidP="004C52A9">
            <w:pPr>
              <w:ind w:left="156"/>
              <w:jc w:val="left"/>
            </w:pPr>
          </w:p>
        </w:tc>
      </w:tr>
    </w:tbl>
    <w:p w:rsidR="004C52A9" w:rsidRDefault="004C52A9" w:rsidP="002A50EB"/>
    <w:p w:rsidR="004C52A9" w:rsidRDefault="004C52A9" w:rsidP="002A50EB">
      <w:pPr>
        <w:rPr>
          <w:sz w:val="24"/>
          <w:szCs w:val="24"/>
        </w:rPr>
      </w:pPr>
      <w:r w:rsidRPr="009F17BA">
        <w:rPr>
          <w:rFonts w:hint="eastAsia"/>
          <w:sz w:val="24"/>
          <w:szCs w:val="24"/>
        </w:rPr>
        <w:t>５．</w:t>
      </w:r>
      <w:r w:rsidR="009F17BA" w:rsidRPr="009F17BA">
        <w:rPr>
          <w:rFonts w:hint="eastAsia"/>
          <w:sz w:val="24"/>
          <w:szCs w:val="24"/>
        </w:rPr>
        <w:t>クレーム処理対応の体制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9F17BA" w:rsidTr="005806DB">
        <w:trPr>
          <w:trHeight w:val="6252"/>
        </w:trPr>
        <w:tc>
          <w:tcPr>
            <w:tcW w:w="8594" w:type="dxa"/>
          </w:tcPr>
          <w:p w:rsidR="009F17BA" w:rsidRDefault="009F17BA" w:rsidP="009F17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A50EB" w:rsidRPr="005806DB" w:rsidRDefault="005806DB" w:rsidP="002A50EB">
      <w:r w:rsidRPr="005806DB">
        <w:rPr>
          <w:rFonts w:hint="eastAsia"/>
          <w:sz w:val="24"/>
          <w:szCs w:val="24"/>
        </w:rPr>
        <w:lastRenderedPageBreak/>
        <w:t>６．</w:t>
      </w:r>
      <w:r w:rsidR="0017186A">
        <w:rPr>
          <w:rFonts w:hint="eastAsia"/>
          <w:sz w:val="24"/>
          <w:szCs w:val="24"/>
        </w:rPr>
        <w:t>池田</w:t>
      </w:r>
      <w:r w:rsidR="002A50EB" w:rsidRPr="005806DB">
        <w:rPr>
          <w:rFonts w:hint="eastAsia"/>
          <w:sz w:val="24"/>
          <w:szCs w:val="24"/>
        </w:rPr>
        <w:t>との関係</w:t>
      </w:r>
    </w:p>
    <w:tbl>
      <w:tblPr>
        <w:tblpPr w:leftFromText="142" w:rightFromText="142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2A50EB" w:rsidTr="005806DB">
        <w:trPr>
          <w:trHeight w:val="12608"/>
        </w:trPr>
        <w:tc>
          <w:tcPr>
            <w:tcW w:w="8460" w:type="dxa"/>
          </w:tcPr>
          <w:p w:rsidR="002A50EB" w:rsidRPr="00F86466" w:rsidRDefault="002A50EB" w:rsidP="00E23267">
            <w:pPr>
              <w:rPr>
                <w:szCs w:val="21"/>
              </w:rPr>
            </w:pPr>
            <w:r w:rsidRPr="006D1E8A">
              <w:rPr>
                <w:rFonts w:hint="eastAsia"/>
                <w:szCs w:val="21"/>
              </w:rPr>
              <w:t xml:space="preserve">　</w:t>
            </w:r>
            <w:r w:rsidR="0017186A">
              <w:rPr>
                <w:rFonts w:hint="eastAsia"/>
                <w:szCs w:val="21"/>
              </w:rPr>
              <w:t>池田とのゆかり、いわれ、ご縁あるいは歴史的つながりや池田</w:t>
            </w:r>
            <w:r>
              <w:rPr>
                <w:rFonts w:hint="eastAsia"/>
                <w:szCs w:val="21"/>
              </w:rPr>
              <w:t>市のイメージ向上につながる物語性・話題性やこだわりについてご記入ください</w:t>
            </w:r>
            <w:r w:rsidR="00145D1C">
              <w:rPr>
                <w:rFonts w:hint="eastAsia"/>
                <w:szCs w:val="21"/>
              </w:rPr>
              <w:t>。</w:t>
            </w:r>
          </w:p>
        </w:tc>
      </w:tr>
    </w:tbl>
    <w:p w:rsidR="002A50EB" w:rsidRPr="005806DB" w:rsidRDefault="005806DB" w:rsidP="002A50EB">
      <w:pPr>
        <w:rPr>
          <w:rFonts w:ascii="ＭＳ 明朝" w:hAnsi="ＭＳ 明朝" w:cs="ＭＳ..壮.."/>
          <w:color w:val="000000"/>
          <w:kern w:val="0"/>
          <w:sz w:val="24"/>
          <w:szCs w:val="24"/>
        </w:rPr>
      </w:pPr>
      <w:r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lastRenderedPageBreak/>
        <w:t>７．</w:t>
      </w:r>
      <w:r w:rsidR="002A50EB" w:rsidRPr="005806DB">
        <w:rPr>
          <w:rFonts w:ascii="ＭＳ 明朝" w:hAnsi="ＭＳ 明朝" w:cs="ＭＳ..壮.." w:hint="eastAsia"/>
          <w:color w:val="000000"/>
          <w:kern w:val="0"/>
          <w:sz w:val="24"/>
          <w:szCs w:val="24"/>
        </w:rPr>
        <w:t>申請者概要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516"/>
        <w:gridCol w:w="1453"/>
        <w:gridCol w:w="2694"/>
      </w:tblGrid>
      <w:tr w:rsidR="002A50EB" w:rsidRPr="005806DB" w:rsidTr="005806DB">
        <w:trPr>
          <w:trHeight w:val="931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　種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28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名　　称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021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435"/>
        </w:trPr>
        <w:tc>
          <w:tcPr>
            <w:tcW w:w="1950" w:type="dxa"/>
            <w:vMerge w:val="restart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個人の場合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氏　　名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代表者の職・氏名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フリガナ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) </w:t>
            </w:r>
          </w:p>
        </w:tc>
      </w:tr>
      <w:tr w:rsidR="002A50EB" w:rsidRPr="005806DB" w:rsidTr="002A50EB">
        <w:trPr>
          <w:trHeight w:val="1112"/>
        </w:trPr>
        <w:tc>
          <w:tcPr>
            <w:tcW w:w="1950" w:type="dxa"/>
            <w:vMerge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1131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住　　所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75258B" w:rsidRPr="005806DB" w:rsidRDefault="002A50EB" w:rsidP="0075258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製造場所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〒</w:t>
            </w: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958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電 話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番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ＦＡＸ番号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 xml:space="preserve">　　　)　　　－　　　</w:t>
            </w:r>
          </w:p>
        </w:tc>
      </w:tr>
      <w:tr w:rsidR="002A50EB" w:rsidRPr="005806DB" w:rsidTr="002A50EB">
        <w:trPr>
          <w:trHeight w:val="784"/>
        </w:trPr>
        <w:tc>
          <w:tcPr>
            <w:tcW w:w="1950" w:type="dxa"/>
            <w:tcBorders>
              <w:bottom w:val="single" w:sz="4" w:space="0" w:color="auto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45"/>
        </w:trPr>
        <w:tc>
          <w:tcPr>
            <w:tcW w:w="1950" w:type="dxa"/>
            <w:tcBorders>
              <w:bottom w:val="nil"/>
            </w:tcBorders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ホームページ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アドレス</w:t>
            </w:r>
          </w:p>
        </w:tc>
        <w:tc>
          <w:tcPr>
            <w:tcW w:w="6663" w:type="dxa"/>
            <w:gridSpan w:val="3"/>
          </w:tcPr>
          <w:p w:rsidR="002A50EB" w:rsidRPr="005806DB" w:rsidRDefault="002A50EB" w:rsidP="002A50EB">
            <w:pPr>
              <w:widowControl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  <w:tr w:rsidR="002A50EB" w:rsidRPr="005806DB" w:rsidTr="002A50EB">
        <w:trPr>
          <w:trHeight w:val="892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創　　　業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立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年　　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A50EB" w:rsidRPr="005806DB" w:rsidTr="002A50EB">
        <w:trPr>
          <w:trHeight w:val="834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資　本　金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千円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145D1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従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業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員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 xml:space="preserve"> </w:t>
            </w:r>
            <w:r w:rsidR="00145D1C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人</w:t>
            </w:r>
          </w:p>
        </w:tc>
      </w:tr>
      <w:tr w:rsidR="002A50EB" w:rsidRPr="005806DB" w:rsidTr="002A50EB">
        <w:trPr>
          <w:trHeight w:val="846"/>
        </w:trPr>
        <w:tc>
          <w:tcPr>
            <w:tcW w:w="1950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(</w:t>
            </w: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法人の場合</w:t>
            </w:r>
            <w:r w:rsidRPr="005806DB">
              <w:rPr>
                <w:rFonts w:ascii="ＭＳ 明朝" w:hAnsi="ＭＳ 明朝" w:cs="ＭＳ....."/>
                <w:color w:val="000000"/>
                <w:kern w:val="0"/>
                <w:szCs w:val="21"/>
              </w:rPr>
              <w:t>)</w:t>
            </w:r>
          </w:p>
          <w:p w:rsidR="002A50EB" w:rsidRPr="005806DB" w:rsidRDefault="002A50EB" w:rsidP="002A50E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決算月</w:t>
            </w:r>
          </w:p>
        </w:tc>
        <w:tc>
          <w:tcPr>
            <w:tcW w:w="2516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  <w:r w:rsidRPr="005806DB">
              <w:rPr>
                <w:rFonts w:ascii="ＭＳ 明朝" w:hAnsi="ＭＳ 明朝" w:cs="ＭＳ.....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453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  <w:tc>
          <w:tcPr>
            <w:tcW w:w="2694" w:type="dxa"/>
            <w:vAlign w:val="center"/>
          </w:tcPr>
          <w:p w:rsidR="002A50EB" w:rsidRPr="005806DB" w:rsidRDefault="002A50EB" w:rsidP="002A50EB">
            <w:pPr>
              <w:autoSpaceDE w:val="0"/>
              <w:autoSpaceDN w:val="0"/>
              <w:adjustRightInd w:val="0"/>
              <w:ind w:firstLineChars="16" w:firstLine="34"/>
              <w:jc w:val="right"/>
              <w:rPr>
                <w:rFonts w:ascii="ＭＳ 明朝" w:hAnsi="ＭＳ 明朝" w:cs="ＭＳ....."/>
                <w:color w:val="000000"/>
                <w:kern w:val="0"/>
                <w:szCs w:val="21"/>
              </w:rPr>
            </w:pPr>
          </w:p>
        </w:tc>
      </w:tr>
    </w:tbl>
    <w:p w:rsidR="00753163" w:rsidRPr="002A50EB" w:rsidRDefault="00753163" w:rsidP="005E2AAD">
      <w:pPr>
        <w:pStyle w:val="Default"/>
        <w:rPr>
          <w:rFonts w:ascii="ＭＳ 明朝" w:eastAsia="ＭＳ 明朝" w:hAnsi="ＭＳ 明朝" w:cs="ＭＳ..壮.."/>
          <w:sz w:val="21"/>
          <w:szCs w:val="21"/>
        </w:rPr>
      </w:pPr>
    </w:p>
    <w:sectPr w:rsidR="00753163" w:rsidRPr="002A50EB" w:rsidSect="007A60B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0FE" w:rsidRDefault="006060FE" w:rsidP="00753163">
      <w:r>
        <w:separator/>
      </w:r>
    </w:p>
  </w:endnote>
  <w:endnote w:type="continuationSeparator" w:id="0">
    <w:p w:rsidR="006060FE" w:rsidRDefault="006060FE" w:rsidP="0075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0FE" w:rsidRDefault="006060FE" w:rsidP="00753163">
      <w:r>
        <w:separator/>
      </w:r>
    </w:p>
  </w:footnote>
  <w:footnote w:type="continuationSeparator" w:id="0">
    <w:p w:rsidR="006060FE" w:rsidRDefault="006060FE" w:rsidP="0075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7935"/>
    <w:rsid w:val="000E141D"/>
    <w:rsid w:val="001306A0"/>
    <w:rsid w:val="0013319A"/>
    <w:rsid w:val="00145D1C"/>
    <w:rsid w:val="001472CD"/>
    <w:rsid w:val="00153406"/>
    <w:rsid w:val="0017186A"/>
    <w:rsid w:val="001F60CC"/>
    <w:rsid w:val="00207388"/>
    <w:rsid w:val="0023481A"/>
    <w:rsid w:val="00253DE7"/>
    <w:rsid w:val="00270C20"/>
    <w:rsid w:val="002A50EB"/>
    <w:rsid w:val="002A6FF8"/>
    <w:rsid w:val="002C379B"/>
    <w:rsid w:val="002E11B0"/>
    <w:rsid w:val="00327633"/>
    <w:rsid w:val="00352D69"/>
    <w:rsid w:val="0039774A"/>
    <w:rsid w:val="003A1EFC"/>
    <w:rsid w:val="003A646A"/>
    <w:rsid w:val="003F7935"/>
    <w:rsid w:val="004229AB"/>
    <w:rsid w:val="00474FAC"/>
    <w:rsid w:val="004C52A9"/>
    <w:rsid w:val="004F1D7B"/>
    <w:rsid w:val="00526E24"/>
    <w:rsid w:val="00563279"/>
    <w:rsid w:val="005806DB"/>
    <w:rsid w:val="005877A7"/>
    <w:rsid w:val="005B3DAB"/>
    <w:rsid w:val="005E2AAD"/>
    <w:rsid w:val="005F4E9F"/>
    <w:rsid w:val="006060FE"/>
    <w:rsid w:val="00671E8F"/>
    <w:rsid w:val="00675CC1"/>
    <w:rsid w:val="006B5485"/>
    <w:rsid w:val="006C0281"/>
    <w:rsid w:val="006F0B3D"/>
    <w:rsid w:val="006F334F"/>
    <w:rsid w:val="006F4FC9"/>
    <w:rsid w:val="00711D9D"/>
    <w:rsid w:val="0075258B"/>
    <w:rsid w:val="00753163"/>
    <w:rsid w:val="0075323D"/>
    <w:rsid w:val="007A60B6"/>
    <w:rsid w:val="007E311A"/>
    <w:rsid w:val="007F543B"/>
    <w:rsid w:val="007F72D9"/>
    <w:rsid w:val="008723D2"/>
    <w:rsid w:val="008B1447"/>
    <w:rsid w:val="008F0C7E"/>
    <w:rsid w:val="00930578"/>
    <w:rsid w:val="009A732D"/>
    <w:rsid w:val="009E7585"/>
    <w:rsid w:val="009F17BA"/>
    <w:rsid w:val="00A116FF"/>
    <w:rsid w:val="00A2752B"/>
    <w:rsid w:val="00A40B43"/>
    <w:rsid w:val="00A706B7"/>
    <w:rsid w:val="00AD546A"/>
    <w:rsid w:val="00C9525A"/>
    <w:rsid w:val="00D050FB"/>
    <w:rsid w:val="00D10335"/>
    <w:rsid w:val="00D30E14"/>
    <w:rsid w:val="00DE4930"/>
    <w:rsid w:val="00E23267"/>
    <w:rsid w:val="00E64BAB"/>
    <w:rsid w:val="00F07973"/>
    <w:rsid w:val="00F10DA9"/>
    <w:rsid w:val="00F507E4"/>
    <w:rsid w:val="00F65794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00DDD"/>
  <w15:docId w15:val="{22DC44EF-A8F9-40ED-98B5-F50FB7952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6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53163"/>
  </w:style>
  <w:style w:type="paragraph" w:styleId="a5">
    <w:name w:val="footer"/>
    <w:basedOn w:val="a"/>
    <w:link w:val="a6"/>
    <w:uiPriority w:val="99"/>
    <w:unhideWhenUsed/>
    <w:rsid w:val="0075316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53163"/>
  </w:style>
  <w:style w:type="paragraph" w:customStyle="1" w:styleId="Default">
    <w:name w:val="Default"/>
    <w:rsid w:val="00753163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46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F17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ec1">
    <w:name w:val="sec1"/>
    <w:basedOn w:val="a"/>
    <w:uiPriority w:val="99"/>
    <w:rsid w:val="0075323D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 w:val="24"/>
      <w:szCs w:val="24"/>
    </w:rPr>
  </w:style>
  <w:style w:type="paragraph" w:customStyle="1" w:styleId="sec2">
    <w:name w:val="sec2"/>
    <w:basedOn w:val="a"/>
    <w:uiPriority w:val="99"/>
    <w:rsid w:val="0075323D"/>
    <w:pPr>
      <w:widowControl/>
      <w:spacing w:line="336" w:lineRule="atLeast"/>
      <w:ind w:left="720" w:hanging="240"/>
      <w:jc w:val="left"/>
    </w:pPr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2A7B9-59CB-4F38-AC76-7DC39D62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30175687.dotm</Template>
  <TotalTime>1170</TotalTime>
  <Pages>6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HW094</dc:creator>
  <cp:keywords/>
  <dc:description/>
  <cp:lastModifiedBy>Windows ユーザー</cp:lastModifiedBy>
  <cp:revision>32</cp:revision>
  <cp:lastPrinted>2020-12-09T02:57:00Z</cp:lastPrinted>
  <dcterms:created xsi:type="dcterms:W3CDTF">2012-06-01T05:18:00Z</dcterms:created>
  <dcterms:modified xsi:type="dcterms:W3CDTF">2021-05-17T05:43:00Z</dcterms:modified>
</cp:coreProperties>
</file>