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98" w:rsidRDefault="00E34524" w:rsidP="00CE26B5">
      <w:pPr>
        <w:ind w:firstLineChars="900" w:firstLine="3827"/>
      </w:pPr>
      <w:r>
        <w:rPr>
          <w:rFonts w:hint="eastAsia"/>
        </w:rPr>
        <w:t xml:space="preserve">氏名　</w:t>
      </w:r>
      <w:bookmarkStart w:id="0" w:name="_GoBack"/>
      <w:bookmarkEnd w:id="0"/>
    </w:p>
    <w:p w:rsidR="00E34524" w:rsidRDefault="008C11DD" w:rsidP="009D6D0E">
      <w:r>
        <w:rPr>
          <w:rFonts w:hint="eastAsia"/>
        </w:rPr>
        <w:t xml:space="preserve">　</w:t>
      </w:r>
    </w:p>
    <w:sectPr w:rsidR="00E34524" w:rsidSect="00CE26B5">
      <w:headerReference w:type="default" r:id="rId7"/>
      <w:footerReference w:type="even" r:id="rId8"/>
      <w:footerReference w:type="default" r:id="rId9"/>
      <w:type w:val="continuous"/>
      <w:pgSz w:w="11907" w:h="16839" w:code="9"/>
      <w:pgMar w:top="1418" w:right="1701" w:bottom="851" w:left="1701" w:header="1247" w:footer="56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E1" w:rsidRDefault="004F1BE1">
      <w:r>
        <w:separator/>
      </w:r>
    </w:p>
  </w:endnote>
  <w:endnote w:type="continuationSeparator" w:id="0">
    <w:p w:rsidR="004F1BE1" w:rsidRDefault="004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AA" w:rsidRDefault="002D7DAA" w:rsidP="002D7D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DAA" w:rsidRDefault="002D7DAA" w:rsidP="002D7D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AA" w:rsidRDefault="002D7DAA" w:rsidP="009D6D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E1" w:rsidRDefault="004F1BE1">
      <w:r>
        <w:separator/>
      </w:r>
    </w:p>
  </w:footnote>
  <w:footnote w:type="continuationSeparator" w:id="0">
    <w:p w:rsidR="004F1BE1" w:rsidRDefault="004F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C55" w:rsidRDefault="00E34524" w:rsidP="00E34524">
    <w:pPr>
      <w:pStyle w:val="a3"/>
      <w:jc w:val="center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6"/>
        <w:szCs w:val="26"/>
      </w:rPr>
      <w:t xml:space="preserve">　</w:t>
    </w:r>
    <w:r w:rsidR="008E5CA9" w:rsidRPr="00E34524">
      <w:rPr>
        <w:rFonts w:ascii="ＭＳ ゴシック" w:eastAsia="ＭＳ ゴシック" w:hAnsi="ＭＳ ゴシック" w:hint="eastAsia"/>
        <w:sz w:val="24"/>
        <w:szCs w:val="24"/>
      </w:rPr>
      <w:t>池田市</w:t>
    </w:r>
    <w:r w:rsidR="009F7C55">
      <w:rPr>
        <w:rFonts w:ascii="ＭＳ ゴシック" w:eastAsia="ＭＳ ゴシック" w:hAnsi="ＭＳ ゴシック" w:hint="eastAsia"/>
        <w:sz w:val="24"/>
        <w:szCs w:val="24"/>
      </w:rPr>
      <w:t>未来を見据えた学校づくりのための学校施設整備</w:t>
    </w:r>
    <w:r w:rsidR="009C2998" w:rsidRPr="00E34524">
      <w:rPr>
        <w:rFonts w:ascii="ＭＳ ゴシック" w:eastAsia="ＭＳ ゴシック" w:hAnsi="ＭＳ ゴシック" w:hint="eastAsia"/>
        <w:sz w:val="24"/>
        <w:szCs w:val="24"/>
      </w:rPr>
      <w:t>審議会</w:t>
    </w:r>
  </w:p>
  <w:p w:rsidR="009D6D0E" w:rsidRDefault="009F7C55" w:rsidP="00E34524">
    <w:pPr>
      <w:pStyle w:val="a3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4"/>
        <w:szCs w:val="24"/>
      </w:rPr>
      <w:t>公募委員</w:t>
    </w:r>
    <w:r w:rsidR="002D7DAA" w:rsidRPr="00E34524">
      <w:rPr>
        <w:rFonts w:ascii="ＭＳ ゴシック" w:eastAsia="ＭＳ ゴシック" w:hAnsi="ＭＳ ゴシック" w:hint="eastAsia"/>
        <w:sz w:val="24"/>
        <w:szCs w:val="24"/>
      </w:rPr>
      <w:t>応募申込書</w:t>
    </w:r>
    <w:r w:rsidR="00FD6F23" w:rsidRPr="00E34524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="009C2998" w:rsidRPr="00E34524">
      <w:rPr>
        <w:rFonts w:ascii="ＭＳ ゴシック" w:eastAsia="ＭＳ ゴシック" w:hAnsi="ＭＳ ゴシック" w:hint="eastAsia"/>
        <w:sz w:val="24"/>
        <w:szCs w:val="24"/>
      </w:rPr>
      <w:t>小論文</w:t>
    </w:r>
    <w:r w:rsidR="00FD6F23" w:rsidRPr="00FD6F23">
      <w:rPr>
        <w:rFonts w:ascii="ＭＳ ゴシック" w:eastAsia="ＭＳ ゴシック" w:hAnsi="ＭＳ ゴシック" w:hint="eastAsia"/>
        <w:sz w:val="20"/>
      </w:rPr>
      <w:t>（</w:t>
    </w:r>
    <w:r w:rsidR="009D6D0E">
      <w:rPr>
        <w:rFonts w:ascii="ＭＳ ゴシック" w:eastAsia="ＭＳ ゴシック" w:hAnsi="ＭＳ ゴシック" w:hint="eastAsia"/>
        <w:sz w:val="20"/>
      </w:rPr>
      <w:t>4</w:t>
    </w:r>
    <w:r w:rsidR="00FD6F23" w:rsidRPr="00FD6F23">
      <w:rPr>
        <w:rFonts w:ascii="ＭＳ ゴシック" w:eastAsia="ＭＳ ゴシック" w:hAnsi="ＭＳ ゴシック" w:hint="eastAsia"/>
        <w:sz w:val="20"/>
      </w:rPr>
      <w:t>00字程度）</w:t>
    </w:r>
  </w:p>
  <w:p w:rsidR="00CE26B5" w:rsidRPr="00CE26B5" w:rsidRDefault="009F7C55" w:rsidP="00CE26B5">
    <w:pPr>
      <w:pStyle w:val="a3"/>
      <w:spacing w:after="60"/>
      <w:jc w:val="center"/>
      <w:rPr>
        <w:rFonts w:ascii="ＭＳ ゴシック" w:eastAsia="ＭＳ ゴシック" w:hAnsi="ＭＳ ゴシック"/>
        <w:sz w:val="22"/>
        <w:szCs w:val="22"/>
      </w:rPr>
    </w:pPr>
    <w:r w:rsidRPr="00E34524">
      <w:rPr>
        <w:rFonts w:ascii="ＭＳ ゴシック" w:eastAsia="ＭＳ ゴシック" w:hAnsi="ＭＳ ゴシック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182055</wp:posOffset>
              </wp:positionV>
              <wp:extent cx="5400675" cy="8532495"/>
              <wp:effectExtent l="0" t="0" r="28575" b="2095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87DE4" id="Rectangle 847" o:spid="_x0000_s1026" style="position:absolute;left:0;text-align:left;margin-left:0;margin-top:14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" filled="f" strokecolor="green" strokeweight=".25pt"/>
          </w:pict>
        </mc:Fallback>
      </mc:AlternateContent>
    </w:r>
    <w:r w:rsidRPr="00E34524">
      <w:rPr>
        <w:rFonts w:ascii="ＭＳ ゴシック" w:eastAsia="ＭＳ ゴシック" w:hAnsi="ＭＳ ゴシック"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291020</wp:posOffset>
              </wp:positionV>
              <wp:extent cx="5400675" cy="8376285"/>
              <wp:effectExtent l="0" t="0" r="28575" b="2476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0E3B9" id="Group 846" o:spid="_x0000_s1026" style="position:absolute;left:0;text-align:left;margin-left:0;margin-top:22.9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C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9D6D0E" w:rsidRPr="00E34524">
      <w:rPr>
        <w:rFonts w:ascii="ＭＳ ゴシック" w:eastAsia="ＭＳ ゴシック" w:hAnsi="ＭＳ ゴシック" w:hint="eastAsia"/>
        <w:sz w:val="22"/>
        <w:szCs w:val="22"/>
      </w:rPr>
      <w:t>「</w:t>
    </w:r>
    <w:r>
      <w:rPr>
        <w:rFonts w:ascii="ＭＳ ゴシック" w:eastAsia="ＭＳ ゴシック" w:hAnsi="ＭＳ ゴシック" w:hint="eastAsia"/>
        <w:sz w:val="22"/>
        <w:szCs w:val="22"/>
      </w:rPr>
      <w:t>これからの時代に求められる学校施設の</w:t>
    </w:r>
    <w:r w:rsidR="00FD3441">
      <w:rPr>
        <w:rFonts w:ascii="ＭＳ ゴシック" w:eastAsia="ＭＳ ゴシック" w:hAnsi="ＭＳ ゴシック" w:hint="eastAsia"/>
        <w:sz w:val="22"/>
        <w:szCs w:val="22"/>
      </w:rPr>
      <w:t>あり方</w:t>
    </w:r>
    <w:r>
      <w:rPr>
        <w:rFonts w:ascii="ＭＳ ゴシック" w:eastAsia="ＭＳ ゴシック" w:hAnsi="ＭＳ ゴシック" w:hint="eastAsia"/>
        <w:sz w:val="22"/>
        <w:szCs w:val="22"/>
      </w:rPr>
      <w:t>について</w:t>
    </w:r>
    <w:r w:rsidR="009D6D0E" w:rsidRPr="00E34524">
      <w:rPr>
        <w:rFonts w:ascii="ＭＳ ゴシック" w:eastAsia="ＭＳ ゴシック" w:hAnsi="ＭＳ ゴシック" w:hint="eastAsia"/>
        <w:sz w:val="22"/>
        <w:szCs w:val="22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AA"/>
    <w:rsid w:val="000009FA"/>
    <w:rsid w:val="00137660"/>
    <w:rsid w:val="00166BB9"/>
    <w:rsid w:val="001847F1"/>
    <w:rsid w:val="001E2452"/>
    <w:rsid w:val="0023299B"/>
    <w:rsid w:val="0024056D"/>
    <w:rsid w:val="002D7DAA"/>
    <w:rsid w:val="004B0CB4"/>
    <w:rsid w:val="004F1BE1"/>
    <w:rsid w:val="005670EB"/>
    <w:rsid w:val="005C398A"/>
    <w:rsid w:val="00675602"/>
    <w:rsid w:val="006C0C3F"/>
    <w:rsid w:val="008C11DD"/>
    <w:rsid w:val="008E5CA9"/>
    <w:rsid w:val="00902D0E"/>
    <w:rsid w:val="00903DEB"/>
    <w:rsid w:val="00954279"/>
    <w:rsid w:val="009C2998"/>
    <w:rsid w:val="009D6D0E"/>
    <w:rsid w:val="009F7C55"/>
    <w:rsid w:val="00A53333"/>
    <w:rsid w:val="00AB0E39"/>
    <w:rsid w:val="00B04E18"/>
    <w:rsid w:val="00B346F4"/>
    <w:rsid w:val="00BB4DE9"/>
    <w:rsid w:val="00CB0468"/>
    <w:rsid w:val="00CE26B5"/>
    <w:rsid w:val="00CF4FB3"/>
    <w:rsid w:val="00D141ED"/>
    <w:rsid w:val="00D34B8B"/>
    <w:rsid w:val="00DE43F8"/>
    <w:rsid w:val="00DF28DD"/>
    <w:rsid w:val="00E34524"/>
    <w:rsid w:val="00F711F6"/>
    <w:rsid w:val="00FC0B1A"/>
    <w:rsid w:val="00FD3441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B69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D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D7DA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7DAA"/>
  </w:style>
  <w:style w:type="character" w:customStyle="1" w:styleId="a4">
    <w:name w:val="ヘッダー (文字)"/>
    <w:link w:val="a3"/>
    <w:uiPriority w:val="99"/>
    <w:rsid w:val="00E34524"/>
    <w:rPr>
      <w:kern w:val="2"/>
      <w:sz w:val="21"/>
      <w:lang w:bidi="he-IL"/>
    </w:rPr>
  </w:style>
  <w:style w:type="paragraph" w:styleId="a8">
    <w:name w:val="Balloon Text"/>
    <w:basedOn w:val="a"/>
    <w:link w:val="a9"/>
    <w:rsid w:val="00E345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4524"/>
    <w:rPr>
      <w:rFonts w:ascii="Arial" w:eastAsia="ＭＳ ゴシック" w:hAnsi="Arial" w:cs="Times New Roman"/>
      <w:kern w:val="2"/>
      <w:sz w:val="18"/>
      <w:szCs w:val="18"/>
      <w:lang w:bidi="he-IL"/>
    </w:rPr>
  </w:style>
  <w:style w:type="character" w:customStyle="1" w:styleId="a6">
    <w:name w:val="フッター (文字)"/>
    <w:link w:val="a5"/>
    <w:uiPriority w:val="99"/>
    <w:rsid w:val="00E34524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35A7-B937-452E-A0B9-A353F19B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成田市行政改革推進委員会公募委員応募申込書 応募動機</vt:lpstr>
      <vt:lpstr>成田市行政改革推進委員会公募委員応募申込書 応募動機</vt:lpstr>
    </vt:vector>
  </TitlesOfParts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成田市行政改革推進委員会公募委員応募申込書 応募動機</dc:title>
  <dc:subject/>
  <dc:creator/>
  <cp:keywords/>
  <cp:lastModifiedBy/>
  <cp:revision>1</cp:revision>
  <dcterms:created xsi:type="dcterms:W3CDTF">2022-11-28T07:25:00Z</dcterms:created>
  <dcterms:modified xsi:type="dcterms:W3CDTF">2025-03-04T04:04:00Z</dcterms:modified>
</cp:coreProperties>
</file>