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657446CF" w:rsidR="000974A8" w:rsidRPr="006A052D" w:rsidRDefault="0028349E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28349E">
        <w:rPr>
          <w:rFonts w:hint="eastAsia"/>
          <w:color w:val="000000" w:themeColor="text1"/>
          <w:sz w:val="24"/>
          <w:szCs w:val="24"/>
          <w:lang w:eastAsia="ja-JP"/>
        </w:rPr>
        <w:t>様式第</w:t>
      </w:r>
      <w:r w:rsidR="001174E4">
        <w:rPr>
          <w:rFonts w:hint="eastAsia"/>
          <w:color w:val="000000" w:themeColor="text1"/>
          <w:sz w:val="24"/>
          <w:szCs w:val="24"/>
          <w:lang w:eastAsia="ja-JP"/>
        </w:rPr>
        <w:t>２</w:t>
      </w:r>
      <w:r w:rsidRPr="0028349E">
        <w:rPr>
          <w:rFonts w:hint="eastAsia"/>
          <w:color w:val="000000" w:themeColor="text1"/>
          <w:sz w:val="24"/>
          <w:szCs w:val="24"/>
          <w:lang w:eastAsia="ja-JP"/>
        </w:rPr>
        <w:t>号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427FC2B5" w:rsidR="000974A8" w:rsidRPr="006A052D" w:rsidRDefault="0028349E" w:rsidP="0028349E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28349E">
              <w:rPr>
                <w:rFonts w:hint="eastAsia"/>
                <w:color w:val="000000" w:themeColor="text1"/>
                <w:sz w:val="24"/>
                <w:szCs w:val="24"/>
              </w:rPr>
              <w:t>池田市消防長　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1174E4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1174E4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7703B80A" w:rsidR="00926F8C" w:rsidRPr="006A052D" w:rsidRDefault="00926F8C" w:rsidP="001174E4">
            <w:pPr>
              <w:wordWrap w:val="0"/>
              <w:ind w:right="204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</w:t>
            </w:r>
            <w:r w:rsidR="001174E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192B91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3C78559C" w14:textId="372B12D8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1174E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1174E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14:paraId="3E4FD566" w14:textId="1DFFB8FE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  <w:r w:rsidR="0098725D">
              <w:rPr>
                <w:rFonts w:hint="eastAsia"/>
                <w:color w:val="000000" w:themeColor="text1"/>
                <w:sz w:val="24"/>
                <w:szCs w:val="24"/>
              </w:rPr>
              <w:t>区分</w:t>
            </w:r>
          </w:p>
          <w:p w14:paraId="17BA888B" w14:textId="4B0A4C03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98725D">
              <w:rPr>
                <w:rFonts w:hint="eastAsia"/>
                <w:color w:val="000000" w:themeColor="text1"/>
                <w:sz w:val="24"/>
                <w:szCs w:val="24"/>
              </w:rPr>
              <w:t>ア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87601B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87601B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87601B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87601B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87601B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87601B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87601B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87601B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31AB6F5D" w:rsidR="000974A8" w:rsidRPr="006A052D" w:rsidRDefault="008A5AC6" w:rsidP="0098725D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98725D">
              <w:rPr>
                <w:rFonts w:hint="eastAsia"/>
                <w:color w:val="000000" w:themeColor="text1"/>
                <w:sz w:val="24"/>
                <w:szCs w:val="24"/>
              </w:rPr>
              <w:t>イ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87601B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87601B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87601B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87601B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87601B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87601B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87601B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3A3D7173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160FD9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62227B22" w14:textId="31DCF0F0" w:rsidR="00465C05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18DC2312" w14:textId="7995ECEA" w:rsidR="0098725D" w:rsidRPr="006A052D" w:rsidRDefault="0098725D" w:rsidP="0098725D">
      <w:pPr>
        <w:tabs>
          <w:tab w:val="left" w:pos="5018"/>
        </w:tabs>
        <w:spacing w:after="0" w:line="0" w:lineRule="atLeast"/>
        <w:ind w:leftChars="241" w:left="53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 xml:space="preserve">３　</w:t>
      </w:r>
      <w:r w:rsidRPr="0098725D">
        <w:rPr>
          <w:rFonts w:hint="eastAsia"/>
          <w:color w:val="000000" w:themeColor="text1"/>
          <w:sz w:val="20"/>
          <w:szCs w:val="24"/>
          <w:lang w:eastAsia="ja-JP"/>
        </w:rPr>
        <w:t>「申請理由区分」は、当該交付申請理由の区分に応じ、ア又はイのいずれかに○をすること。</w:t>
      </w:r>
    </w:p>
    <w:p w14:paraId="0DDEC41F" w14:textId="138F6804" w:rsidR="00192F0F" w:rsidRPr="006A052D" w:rsidRDefault="0087601B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192F0F"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11D51DF3" w:rsidR="002560DD" w:rsidRPr="006A052D" w:rsidRDefault="0087601B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５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64EE8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174E4"/>
    <w:rsid w:val="00151441"/>
    <w:rsid w:val="00160FD9"/>
    <w:rsid w:val="00161E75"/>
    <w:rsid w:val="001754BE"/>
    <w:rsid w:val="00192B91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8349E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20BA4"/>
    <w:rsid w:val="0083538B"/>
    <w:rsid w:val="00847441"/>
    <w:rsid w:val="008508E5"/>
    <w:rsid w:val="00853B15"/>
    <w:rsid w:val="008548B6"/>
    <w:rsid w:val="0086487B"/>
    <w:rsid w:val="0087601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872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43084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88AFC3F9-E05F-4A82-8AE5-0C51B25A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73C8-02AE-4BEE-82E7-498C7B11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高橋　正人</cp:lastModifiedBy>
  <cp:revision>9</cp:revision>
  <cp:lastPrinted>2017-12-25T23:45:00Z</cp:lastPrinted>
  <dcterms:created xsi:type="dcterms:W3CDTF">2018-01-14T23:58:00Z</dcterms:created>
  <dcterms:modified xsi:type="dcterms:W3CDTF">2025-01-08T05:06:00Z</dcterms:modified>
</cp:coreProperties>
</file>