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  <w:r w:rsidR="002A778D">
        <w:rPr>
          <w:rFonts w:hint="eastAsia"/>
        </w:rPr>
        <w:t>（第３条関係）</w:t>
      </w:r>
      <w:bookmarkStart w:id="0" w:name="_GoBack"/>
      <w:bookmarkEnd w:id="0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CB6515" w:rsidTr="00CB651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707EBC">
      <w:pPr>
        <w:adjustRightInd/>
        <w:spacing w:line="326" w:lineRule="exact"/>
        <w:ind w:firstLineChars="708" w:firstLine="1798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</w:t>
      </w:r>
      <w:r w:rsidR="00FA730F">
        <w:rPr>
          <w:rFonts w:hint="eastAsia"/>
        </w:rPr>
        <w:t>に基づく</w:t>
      </w:r>
    </w:p>
    <w:p w:rsidR="00CB6515" w:rsidRDefault="00CB6515" w:rsidP="00707EBC">
      <w:pPr>
        <w:adjustRightInd/>
        <w:spacing w:line="326" w:lineRule="exact"/>
        <w:ind w:firstLineChars="708" w:firstLine="1798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業務管理体制</w:t>
      </w:r>
      <w:r w:rsidR="0074192F">
        <w:rPr>
          <w:rFonts w:hint="eastAsia"/>
        </w:rPr>
        <w:t>の</w:t>
      </w:r>
      <w:r w:rsidR="009E639A">
        <w:rPr>
          <w:rFonts w:hint="eastAsia"/>
        </w:rPr>
        <w:t>整備</w:t>
      </w:r>
      <w:r>
        <w:rPr>
          <w:rFonts w:hint="eastAsia"/>
        </w:rPr>
        <w:t>に係る届出書（届出事項の変更</w:t>
      </w:r>
      <w:r w:rsidR="00FA730F">
        <w:rPr>
          <w:rFonts w:hint="eastAsia"/>
        </w:rPr>
        <w:t>）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Pr="004A7822" w:rsidRDefault="00CB6515" w:rsidP="00B41F3C">
      <w:pPr>
        <w:adjustRightInd/>
        <w:spacing w:line="326" w:lineRule="exact"/>
        <w:ind w:firstLineChars="2800" w:firstLine="711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年</w:t>
      </w:r>
      <w:r w:rsidR="00FA730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A73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B6515" w:rsidRDefault="009B238A" w:rsidP="00CB6515">
      <w:pPr>
        <w:adjustRightInd/>
        <w:spacing w:line="326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池田市長</w:t>
      </w:r>
      <w:r w:rsidR="00CB6515">
        <w:rPr>
          <w:rFonts w:hint="eastAsia"/>
        </w:rPr>
        <w:t xml:space="preserve">　様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A7822" w:rsidRDefault="00CB6515" w:rsidP="00B41F3C">
      <w:pPr>
        <w:adjustRightInd/>
        <w:spacing w:line="326" w:lineRule="exact"/>
        <w:ind w:firstLineChars="1400" w:firstLine="3556"/>
        <w:rPr>
          <w:rFonts w:hint="eastAsia"/>
        </w:rPr>
      </w:pPr>
      <w:r>
        <w:rPr>
          <w:rFonts w:hint="eastAsia"/>
        </w:rPr>
        <w:t xml:space="preserve">事業者　</w:t>
      </w:r>
      <w:r w:rsidR="004A7822">
        <w:rPr>
          <w:rFonts w:hint="eastAsia"/>
          <w:spacing w:val="-4"/>
          <w:w w:val="50"/>
        </w:rPr>
        <w:t>主たる事業所の所在地</w:t>
      </w:r>
    </w:p>
    <w:p w:rsidR="00CB6515" w:rsidRDefault="00CB6515" w:rsidP="00B41F3C">
      <w:pPr>
        <w:adjustRightInd/>
        <w:spacing w:line="326" w:lineRule="exact"/>
        <w:ind w:firstLineChars="1800" w:firstLine="4572"/>
        <w:rPr>
          <w:rFonts w:ascii="ＭＳ 明朝" w:cs="Times New Roman"/>
          <w:spacing w:val="6"/>
        </w:rPr>
      </w:pPr>
      <w:r>
        <w:rPr>
          <w:rFonts w:hint="eastAsia"/>
        </w:rPr>
        <w:t>名　　　称</w:t>
      </w:r>
    </w:p>
    <w:p w:rsidR="00CB6515" w:rsidRDefault="00CB6515" w:rsidP="00707EBC">
      <w:pPr>
        <w:adjustRightInd/>
        <w:spacing w:line="326" w:lineRule="exact"/>
        <w:ind w:firstLineChars="1611" w:firstLine="4575"/>
        <w:rPr>
          <w:rFonts w:ascii="ＭＳ 明朝" w:cs="Times New Roman"/>
          <w:spacing w:val="6"/>
        </w:rPr>
      </w:pPr>
      <w:r w:rsidRPr="007C2601">
        <w:rPr>
          <w:rFonts w:hint="eastAsia"/>
          <w:spacing w:val="15"/>
          <w:fitText w:val="1524" w:id="860585984"/>
        </w:rPr>
        <w:t>代表者</w:t>
      </w:r>
      <w:r w:rsidR="00B41F3C" w:rsidRPr="007C2601">
        <w:rPr>
          <w:rFonts w:hint="eastAsia"/>
          <w:spacing w:val="15"/>
          <w:fitText w:val="1524" w:id="860585984"/>
        </w:rPr>
        <w:t>職</w:t>
      </w:r>
      <w:r w:rsidRPr="007C2601">
        <w:rPr>
          <w:rFonts w:hint="eastAsia"/>
          <w:spacing w:val="15"/>
          <w:fitText w:val="1524" w:id="860585984"/>
        </w:rPr>
        <w:t>氏</w:t>
      </w:r>
      <w:r w:rsidRPr="007C2601">
        <w:rPr>
          <w:rFonts w:hint="eastAsia"/>
          <w:spacing w:val="-37"/>
          <w:fitText w:val="1524" w:id="860585984"/>
        </w:rPr>
        <w:t>名</w:t>
      </w:r>
      <w:r w:rsidR="00FA730F">
        <w:rPr>
          <w:rFonts w:hint="eastAsia"/>
        </w:rPr>
        <w:t xml:space="preserve">　　　　　　　　　　　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FA730F" w:rsidP="00CB651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 w:hint="eastAsia"/>
        </w:rPr>
        <w:t xml:space="preserve">　</w:t>
      </w:r>
      <w:r w:rsidR="00CB6515">
        <w:rPr>
          <w:rFonts w:hint="eastAsia"/>
        </w:rPr>
        <w:t>このことについて、下記のとおり関係書類を添えて届け出ます。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CB6515">
      <w:pPr>
        <w:adjustRightInd/>
        <w:spacing w:line="326" w:lineRule="exact"/>
        <w:jc w:val="center"/>
        <w:rPr>
          <w:rFonts w:ascii="ＭＳ 明朝" w:cs="Times New Roman" w:hint="eastAsia"/>
          <w:spacing w:val="6"/>
        </w:rPr>
      </w:pPr>
      <w:r>
        <w:rPr>
          <w:rFonts w:ascii="ＭＳ 明朝" w:cs="Times New Roman" w:hint="eastAsia"/>
          <w:spacing w:val="6"/>
        </w:rPr>
        <w:t>記</w:t>
      </w:r>
    </w:p>
    <w:p w:rsidR="000D4041" w:rsidRDefault="000D4041" w:rsidP="000D4041">
      <w:pPr>
        <w:adjustRightInd/>
        <w:spacing w:line="326" w:lineRule="exact"/>
        <w:rPr>
          <w:rFonts w:ascii="ＭＳ 明朝" w:cs="Times New Roman" w:hint="eastAsia"/>
          <w:spacing w:val="6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26"/>
      </w:tblGrid>
      <w:tr w:rsidR="00FA730F" w:rsidTr="00FA730F">
        <w:tblPrEx>
          <w:tblCellMar>
            <w:top w:w="0" w:type="dxa"/>
            <w:bottom w:w="0" w:type="dxa"/>
          </w:tblCellMar>
        </w:tblPrEx>
        <w:trPr>
          <w:gridBefore w:val="1"/>
          <w:wBefore w:w="2429" w:type="dxa"/>
          <w:trHeight w:val="32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730F" w:rsidTr="009E639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0F" w:rsidRDefault="00FA730F" w:rsidP="009E639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FA730F" w:rsidTr="00FA730F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１　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　主たる事務所の所在地､電話番号､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３　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　代表者の住所､職名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　事業所名称等及び所在地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　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95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137"/>
      </w:tblGrid>
      <w:tr w:rsidR="00CB6515" w:rsidTr="004A32C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15" w:rsidRDefault="00C47DDC" w:rsidP="009E639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="00CB6515"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A32C4">
              <w:rPr>
                <w:rFonts w:hint="eastAsia"/>
              </w:rPr>
              <w:t>日</w:t>
            </w:r>
          </w:p>
        </w:tc>
      </w:tr>
      <w:tr w:rsidR="00C4228C" w:rsidTr="00C4228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28C" w:rsidRDefault="00C4228C" w:rsidP="00C4228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8C" w:rsidRDefault="00C4228C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（変更前）</w:t>
            </w:r>
          </w:p>
        </w:tc>
      </w:tr>
      <w:tr w:rsidR="00C4228C" w:rsidTr="00C4228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8C" w:rsidRDefault="00C4228C" w:rsidP="00C4228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8C" w:rsidRDefault="00C4228C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（変更後）</w:t>
            </w:r>
          </w:p>
        </w:tc>
      </w:tr>
      <w:tr w:rsidR="00C4228C" w:rsidTr="00C4228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8C" w:rsidRDefault="00C4228C" w:rsidP="00C4228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8C" w:rsidRDefault="00C4228C" w:rsidP="00C4228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CB6515" w:rsidRDefault="00CB6515" w:rsidP="004A32C4"/>
    <w:sectPr w:rsidR="00CB6515" w:rsidSect="00CB6515">
      <w:pgSz w:w="11906" w:h="16838" w:code="9"/>
      <w:pgMar w:top="1474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F0" w:rsidRDefault="006E26F0">
      <w:r>
        <w:separator/>
      </w:r>
    </w:p>
  </w:endnote>
  <w:endnote w:type="continuationSeparator" w:id="0">
    <w:p w:rsidR="006E26F0" w:rsidRDefault="006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F0" w:rsidRDefault="006E26F0">
      <w:r>
        <w:separator/>
      </w:r>
    </w:p>
  </w:footnote>
  <w:footnote w:type="continuationSeparator" w:id="0">
    <w:p w:rsidR="006E26F0" w:rsidRDefault="006E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15"/>
    <w:rsid w:val="000D4041"/>
    <w:rsid w:val="0017353A"/>
    <w:rsid w:val="002A778D"/>
    <w:rsid w:val="00385313"/>
    <w:rsid w:val="004A32C4"/>
    <w:rsid w:val="004A7822"/>
    <w:rsid w:val="006804EC"/>
    <w:rsid w:val="006E26F0"/>
    <w:rsid w:val="00707EBC"/>
    <w:rsid w:val="0074192F"/>
    <w:rsid w:val="007C2601"/>
    <w:rsid w:val="00887F52"/>
    <w:rsid w:val="009818B8"/>
    <w:rsid w:val="009B238A"/>
    <w:rsid w:val="009D39F7"/>
    <w:rsid w:val="009E639A"/>
    <w:rsid w:val="00A1106D"/>
    <w:rsid w:val="00A84CFB"/>
    <w:rsid w:val="00B30A1F"/>
    <w:rsid w:val="00B41F3C"/>
    <w:rsid w:val="00B7285F"/>
    <w:rsid w:val="00B75B22"/>
    <w:rsid w:val="00C4228C"/>
    <w:rsid w:val="00C47DDC"/>
    <w:rsid w:val="00CB6515"/>
    <w:rsid w:val="00CB7843"/>
    <w:rsid w:val="00D06DDF"/>
    <w:rsid w:val="00D81F12"/>
    <w:rsid w:val="00E56FC6"/>
    <w:rsid w:val="00EC752E"/>
    <w:rsid w:val="00EE04AF"/>
    <w:rsid w:val="00F45A25"/>
    <w:rsid w:val="00F50613"/>
    <w:rsid w:val="00F537E4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1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4041"/>
    <w:pPr>
      <w:jc w:val="center"/>
    </w:pPr>
    <w:rPr>
      <w:rFonts w:ascii="ＭＳ 明朝" w:cs="Times New Roman"/>
      <w:spacing w:val="6"/>
    </w:rPr>
  </w:style>
  <w:style w:type="paragraph" w:styleId="a4">
    <w:name w:val="Closing"/>
    <w:basedOn w:val="a"/>
    <w:rsid w:val="000D4041"/>
    <w:pPr>
      <w:jc w:val="right"/>
    </w:pPr>
    <w:rPr>
      <w:rFonts w:ascii="ＭＳ 明朝" w:cs="Times New Roman"/>
      <w:spacing w:val="6"/>
    </w:rPr>
  </w:style>
  <w:style w:type="paragraph" w:styleId="a5">
    <w:name w:val="header"/>
    <w:basedOn w:val="a"/>
    <w:link w:val="a6"/>
    <w:rsid w:val="00E56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6FC6"/>
    <w:rPr>
      <w:rFonts w:ascii="Times New Roman" w:hAnsi="Times New Roman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E56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6FC6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7E9D5EDF.dotm</Template>
  <TotalTime>0</TotalTime>
  <Pages>1</Pages>
  <Words>307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2021-10-25T05:01:00Z</dcterms:created>
  <dcterms:modified xsi:type="dcterms:W3CDTF">2021-10-25T05:04:00Z</dcterms:modified>
</cp:coreProperties>
</file>