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</w:tblGrid>
      <w:tr w:rsidR="00D15243" w:rsidRPr="00D15243" w:rsidTr="00D15243">
        <w:trPr>
          <w:trHeight w:val="340"/>
          <w:jc w:val="right"/>
        </w:trPr>
        <w:tc>
          <w:tcPr>
            <w:tcW w:w="1701" w:type="dxa"/>
            <w:vAlign w:val="center"/>
          </w:tcPr>
          <w:p w:rsidR="00D15243" w:rsidRPr="00D15243" w:rsidRDefault="00D15243" w:rsidP="00D1524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1524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収受日</w:t>
            </w:r>
          </w:p>
        </w:tc>
        <w:tc>
          <w:tcPr>
            <w:tcW w:w="1701" w:type="dxa"/>
            <w:vAlign w:val="center"/>
          </w:tcPr>
          <w:p w:rsidR="00D15243" w:rsidRPr="00D15243" w:rsidRDefault="00D15243" w:rsidP="00D1524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1524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収受担当者</w:t>
            </w:r>
          </w:p>
        </w:tc>
      </w:tr>
      <w:tr w:rsidR="00D15243" w:rsidRPr="00D15243" w:rsidTr="00D15243">
        <w:trPr>
          <w:trHeight w:val="454"/>
          <w:jc w:val="right"/>
        </w:trPr>
        <w:tc>
          <w:tcPr>
            <w:tcW w:w="1701" w:type="dxa"/>
          </w:tcPr>
          <w:p w:rsidR="00D15243" w:rsidRPr="00D15243" w:rsidRDefault="00D15243" w:rsidP="00D15243">
            <w:pPr>
              <w:jc w:val="center"/>
              <w:rPr>
                <w:rFonts w:ascii="BIZ UDP明朝 Medium" w:eastAsia="BIZ UDP明朝 Medium" w:hAnsi="BIZ UDP明朝 Medium"/>
                <w:sz w:val="10"/>
              </w:rPr>
            </w:pPr>
          </w:p>
        </w:tc>
        <w:tc>
          <w:tcPr>
            <w:tcW w:w="1701" w:type="dxa"/>
          </w:tcPr>
          <w:p w:rsidR="00D15243" w:rsidRPr="00D15243" w:rsidRDefault="00D15243" w:rsidP="00D15243">
            <w:pPr>
              <w:jc w:val="center"/>
              <w:rPr>
                <w:rFonts w:ascii="BIZ UDP明朝 Medium" w:eastAsia="BIZ UDP明朝 Medium" w:hAnsi="BIZ UDP明朝 Medium"/>
                <w:sz w:val="10"/>
              </w:rPr>
            </w:pPr>
          </w:p>
        </w:tc>
      </w:tr>
    </w:tbl>
    <w:p w:rsidR="00652B93" w:rsidRPr="00FD3C3B" w:rsidRDefault="00D15243" w:rsidP="00D15243">
      <w:pPr>
        <w:jc w:val="center"/>
        <w:rPr>
          <w:rFonts w:ascii="BIZ UDP明朝 Medium" w:eastAsia="BIZ UDP明朝 Medium" w:hAnsi="BIZ UDP明朝 Medium"/>
          <w:sz w:val="32"/>
        </w:rPr>
      </w:pPr>
      <w:r w:rsidRPr="00D15243">
        <w:rPr>
          <w:rFonts w:ascii="BIZ UDP明朝 Medium" w:eastAsia="BIZ UDP明朝 Medium" w:hAnsi="BIZ UDP明朝 Medium" w:hint="eastAsia"/>
          <w:sz w:val="32"/>
        </w:rPr>
        <w:t>公売保証金納付申込書</w:t>
      </w:r>
      <w:r>
        <w:rPr>
          <w:rFonts w:ascii="BIZ UDP明朝 Medium" w:eastAsia="BIZ UDP明朝 Medium" w:hAnsi="BIZ UDP明朝 Medium" w:hint="eastAsia"/>
          <w:sz w:val="32"/>
        </w:rPr>
        <w:t xml:space="preserve"> </w:t>
      </w:r>
      <w:r w:rsidRPr="00D15243">
        <w:rPr>
          <w:rFonts w:ascii="BIZ UDP明朝 Medium" w:eastAsia="BIZ UDP明朝 Medium" w:hAnsi="BIZ UDP明朝 Medium" w:hint="eastAsia"/>
          <w:sz w:val="32"/>
        </w:rPr>
        <w:t>兼</w:t>
      </w:r>
      <w:r>
        <w:rPr>
          <w:rFonts w:ascii="BIZ UDP明朝 Medium" w:eastAsia="BIZ UDP明朝 Medium" w:hAnsi="BIZ UDP明朝 Medium" w:hint="eastAsia"/>
          <w:sz w:val="32"/>
        </w:rPr>
        <w:t xml:space="preserve"> </w:t>
      </w:r>
      <w:r w:rsidRPr="00D15243">
        <w:rPr>
          <w:rFonts w:ascii="BIZ UDP明朝 Medium" w:eastAsia="BIZ UDP明朝 Medium" w:hAnsi="BIZ UDP明朝 Medium" w:hint="eastAsia"/>
          <w:sz w:val="32"/>
        </w:rPr>
        <w:t>返還請求書</w:t>
      </w:r>
      <w:r>
        <w:rPr>
          <w:rFonts w:ascii="BIZ UDP明朝 Medium" w:eastAsia="BIZ UDP明朝 Medium" w:hAnsi="BIZ UDP明朝 Medium" w:hint="eastAsia"/>
          <w:sz w:val="32"/>
        </w:rPr>
        <w:t xml:space="preserve"> </w:t>
      </w:r>
      <w:r w:rsidRPr="00D15243">
        <w:rPr>
          <w:rFonts w:ascii="BIZ UDP明朝 Medium" w:eastAsia="BIZ UDP明朝 Medium" w:hAnsi="BIZ UDP明朝 Medium" w:hint="eastAsia"/>
          <w:sz w:val="32"/>
        </w:rPr>
        <w:t>兼</w:t>
      </w:r>
      <w:r>
        <w:rPr>
          <w:rFonts w:ascii="BIZ UDP明朝 Medium" w:eastAsia="BIZ UDP明朝 Medium" w:hAnsi="BIZ UDP明朝 Medium" w:hint="eastAsia"/>
          <w:sz w:val="32"/>
        </w:rPr>
        <w:t xml:space="preserve"> </w:t>
      </w:r>
      <w:r w:rsidR="00F463D2">
        <w:rPr>
          <w:rFonts w:ascii="BIZ UDP明朝 Medium" w:eastAsia="BIZ UDP明朝 Medium" w:hAnsi="BIZ UDP明朝 Medium" w:hint="eastAsia"/>
          <w:sz w:val="32"/>
        </w:rPr>
        <w:t>口座振込</w:t>
      </w:r>
      <w:r w:rsidRPr="00D15243">
        <w:rPr>
          <w:rFonts w:ascii="BIZ UDP明朝 Medium" w:eastAsia="BIZ UDP明朝 Medium" w:hAnsi="BIZ UDP明朝 Medium" w:hint="eastAsia"/>
          <w:sz w:val="32"/>
        </w:rPr>
        <w:t>依頼書</w:t>
      </w:r>
    </w:p>
    <w:p w:rsidR="00FD3C3B" w:rsidRPr="00FD3C3B" w:rsidRDefault="00D15243" w:rsidP="00D15243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公売参加者は太枠内を記入してください。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843"/>
        <w:gridCol w:w="2552"/>
        <w:gridCol w:w="4961"/>
      </w:tblGrid>
      <w:tr w:rsidR="008169B5" w:rsidTr="00B724F2">
        <w:trPr>
          <w:trHeight w:val="454"/>
        </w:trPr>
        <w:tc>
          <w:tcPr>
            <w:tcW w:w="10485" w:type="dxa"/>
            <w:gridSpan w:val="4"/>
            <w:vAlign w:val="center"/>
          </w:tcPr>
          <w:p w:rsidR="008169B5" w:rsidRDefault="008169B5" w:rsidP="00D15214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公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売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保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証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金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納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付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申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込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書</w:t>
            </w:r>
            <w:r w:rsidR="00D15214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</w:p>
        </w:tc>
      </w:tr>
      <w:tr w:rsidR="008169B5" w:rsidTr="005A68E5">
        <w:tc>
          <w:tcPr>
            <w:tcW w:w="5524" w:type="dxa"/>
            <w:gridSpan w:val="3"/>
            <w:tcBorders>
              <w:bottom w:val="single" w:sz="18" w:space="0" w:color="auto"/>
            </w:tcBorders>
            <w:vAlign w:val="center"/>
          </w:tcPr>
          <w:p w:rsidR="008169B5" w:rsidRDefault="005A68E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歳入歳出外現金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vAlign w:val="center"/>
          </w:tcPr>
          <w:p w:rsidR="001578FE" w:rsidRDefault="001578FE" w:rsidP="001578FE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臨時保管金</w:t>
            </w:r>
            <w:bookmarkStart w:id="0" w:name="_GoBack"/>
            <w:bookmarkEnd w:id="0"/>
          </w:p>
        </w:tc>
      </w:tr>
      <w:tr w:rsidR="008169B5" w:rsidTr="00B724F2">
        <w:trPr>
          <w:trHeight w:val="699"/>
        </w:trPr>
        <w:tc>
          <w:tcPr>
            <w:tcW w:w="29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金</w:t>
            </w:r>
            <w:r w:rsidR="00D1521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9B5" w:rsidRDefault="00D15214" w:rsidP="00D1521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</w:t>
            </w:r>
            <w:r w:rsidR="005A68E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8169B5" w:rsidTr="005A68E5">
        <w:trPr>
          <w:trHeight w:val="454"/>
        </w:trPr>
        <w:tc>
          <w:tcPr>
            <w:tcW w:w="2972" w:type="dxa"/>
            <w:gridSpan w:val="2"/>
            <w:tcBorders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売却区分番号</w:t>
            </w: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169B5" w:rsidRPr="008169B5" w:rsidTr="00B724F2">
        <w:tc>
          <w:tcPr>
            <w:tcW w:w="1048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9B5" w:rsidRDefault="008169B5" w:rsidP="008169B5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公売に参加するために上記金額を納付しますので、手続きをお願いします。</w:t>
            </w:r>
            <w:r w:rsidR="00D15214">
              <w:rPr>
                <w:rFonts w:ascii="BIZ UDP明朝 Medium" w:eastAsia="BIZ UDP明朝 Medium" w:hAnsi="BIZ UDP明朝 Medium" w:hint="eastAsia"/>
                <w:sz w:val="22"/>
              </w:rPr>
              <w:t>(令和　　年　　月　　日)</w:t>
            </w:r>
          </w:p>
        </w:tc>
      </w:tr>
      <w:tr w:rsidR="008169B5" w:rsidTr="00B724F2">
        <w:trPr>
          <w:trHeight w:val="68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入札者</w:t>
            </w:r>
          </w:p>
        </w:tc>
        <w:tc>
          <w:tcPr>
            <w:tcW w:w="1843" w:type="dxa"/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住所・所在地</w:t>
            </w: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169B5" w:rsidTr="00B724F2"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169B5" w:rsidTr="00B724F2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169B5" w:rsidTr="005A68E5">
        <w:trPr>
          <w:trHeight w:val="567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169B5" w:rsidTr="005A68E5">
        <w:trPr>
          <w:trHeight w:val="567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ログインID</w:t>
            </w: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169B5" w:rsidTr="005A68E5">
        <w:trPr>
          <w:trHeight w:val="567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169B5" w:rsidRDefault="008169B5" w:rsidP="008169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751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169B5" w:rsidRDefault="008169B5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E33B7" w:rsidRDefault="000E33B7" w:rsidP="00D15243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2410"/>
        <w:gridCol w:w="2409"/>
        <w:gridCol w:w="1134"/>
        <w:gridCol w:w="1418"/>
      </w:tblGrid>
      <w:tr w:rsidR="00D15214" w:rsidTr="00B724F2">
        <w:trPr>
          <w:trHeight w:val="454"/>
        </w:trPr>
        <w:tc>
          <w:tcPr>
            <w:tcW w:w="10485" w:type="dxa"/>
            <w:gridSpan w:val="5"/>
            <w:vAlign w:val="center"/>
          </w:tcPr>
          <w:p w:rsidR="00D15214" w:rsidRDefault="00D15214" w:rsidP="00D15214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 xml:space="preserve">公売保証金返還請求書 兼 </w:t>
            </w:r>
            <w:r w:rsidR="00F463D2">
              <w:rPr>
                <w:rFonts w:ascii="BIZ UDP明朝 Medium" w:eastAsia="BIZ UDP明朝 Medium" w:hAnsi="BIZ UDP明朝 Medium" w:hint="eastAsia"/>
                <w:sz w:val="28"/>
              </w:rPr>
              <w:t>口座振込</w:t>
            </w:r>
            <w:r w:rsidRPr="00D15214">
              <w:rPr>
                <w:rFonts w:ascii="BIZ UDP明朝 Medium" w:eastAsia="BIZ UDP明朝 Medium" w:hAnsi="BIZ UDP明朝 Medium" w:hint="eastAsia"/>
                <w:sz w:val="28"/>
              </w:rPr>
              <w:t>依頼書</w:t>
            </w:r>
          </w:p>
        </w:tc>
      </w:tr>
      <w:tr w:rsidR="00D15214" w:rsidTr="005A68E5">
        <w:tc>
          <w:tcPr>
            <w:tcW w:w="10485" w:type="dxa"/>
            <w:gridSpan w:val="5"/>
            <w:tcBorders>
              <w:bottom w:val="single" w:sz="18" w:space="0" w:color="auto"/>
            </w:tcBorders>
          </w:tcPr>
          <w:p w:rsidR="00192E34" w:rsidRDefault="00192E34" w:rsidP="00192E34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池田市長　宛</w:t>
            </w:r>
          </w:p>
          <w:p w:rsidR="00192E34" w:rsidRDefault="00192E34" w:rsidP="00D1524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返還事由が生じたときは、上記公売保証金額を返還してください。</w:t>
            </w:r>
          </w:p>
          <w:p w:rsidR="00192E34" w:rsidRDefault="00192E34" w:rsidP="00D1524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返還する際は、以下の口座に振り込んでください。なお返還につき、入札終了日より遅れて返還されることについて異議はありません。</w:t>
            </w:r>
          </w:p>
        </w:tc>
      </w:tr>
      <w:tr w:rsidR="00D15214" w:rsidTr="005A68E5">
        <w:tc>
          <w:tcPr>
            <w:tcW w:w="31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21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公売保証金の</w:t>
            </w:r>
          </w:p>
          <w:p w:rsidR="00192E3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返還請求者</w:t>
            </w:r>
          </w:p>
          <w:p w:rsidR="00192E3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及び</w:t>
            </w:r>
          </w:p>
          <w:p w:rsidR="00192E34" w:rsidRDefault="00F463D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口座振込</w:t>
            </w:r>
            <w:r w:rsidR="00192E34">
              <w:rPr>
                <w:rFonts w:ascii="BIZ UDP明朝 Medium" w:eastAsia="BIZ UDP明朝 Medium" w:hAnsi="BIZ UDP明朝 Medium" w:hint="eastAsia"/>
                <w:sz w:val="22"/>
              </w:rPr>
              <w:t>依頼者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D1521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住所・所在地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15214" w:rsidRDefault="00D15214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5214" w:rsidTr="005A68E5">
        <w:tc>
          <w:tcPr>
            <w:tcW w:w="3114" w:type="dxa"/>
            <w:vMerge/>
            <w:tcBorders>
              <w:left w:val="single" w:sz="18" w:space="0" w:color="auto"/>
            </w:tcBorders>
            <w:vAlign w:val="center"/>
          </w:tcPr>
          <w:p w:rsidR="00D15214" w:rsidRDefault="00D1521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D1521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D15214" w:rsidRDefault="00D15214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5214" w:rsidTr="005A68E5">
        <w:trPr>
          <w:trHeight w:val="680"/>
        </w:trPr>
        <w:tc>
          <w:tcPr>
            <w:tcW w:w="3114" w:type="dxa"/>
            <w:vMerge/>
            <w:tcBorders>
              <w:left w:val="single" w:sz="18" w:space="0" w:color="auto"/>
            </w:tcBorders>
            <w:vAlign w:val="center"/>
          </w:tcPr>
          <w:p w:rsidR="00D15214" w:rsidRDefault="00D1521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D1521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4961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15214" w:rsidRDefault="005A68E5" w:rsidP="005A68E5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印　　</w:t>
            </w:r>
          </w:p>
        </w:tc>
      </w:tr>
      <w:tr w:rsidR="00D15214" w:rsidTr="005A68E5">
        <w:tc>
          <w:tcPr>
            <w:tcW w:w="3114" w:type="dxa"/>
            <w:vMerge/>
            <w:tcBorders>
              <w:left w:val="single" w:sz="18" w:space="0" w:color="auto"/>
            </w:tcBorders>
            <w:vAlign w:val="center"/>
          </w:tcPr>
          <w:p w:rsidR="00D15214" w:rsidRDefault="00D1521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D1521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D15214" w:rsidRDefault="00D15214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5214" w:rsidTr="005A68E5">
        <w:trPr>
          <w:trHeight w:val="680"/>
        </w:trPr>
        <w:tc>
          <w:tcPr>
            <w:tcW w:w="3114" w:type="dxa"/>
            <w:vMerge/>
            <w:tcBorders>
              <w:left w:val="single" w:sz="18" w:space="0" w:color="auto"/>
            </w:tcBorders>
            <w:vAlign w:val="center"/>
          </w:tcPr>
          <w:p w:rsidR="00D15214" w:rsidRDefault="00D1521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D15214" w:rsidRDefault="00192E34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代表者の役職・氏名</w:t>
            </w:r>
          </w:p>
        </w:tc>
        <w:tc>
          <w:tcPr>
            <w:tcW w:w="4961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15214" w:rsidRDefault="005A68E5" w:rsidP="005A68E5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印　　</w:t>
            </w:r>
          </w:p>
        </w:tc>
      </w:tr>
      <w:tr w:rsidR="00B724F2" w:rsidTr="005A68E5">
        <w:trPr>
          <w:trHeight w:val="368"/>
        </w:trPr>
        <w:tc>
          <w:tcPr>
            <w:tcW w:w="3114" w:type="dxa"/>
            <w:tcBorders>
              <w:left w:val="single" w:sz="18" w:space="0" w:color="auto"/>
              <w:bottom w:val="nil"/>
            </w:tcBorders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振込先金融機関</w:t>
            </w:r>
          </w:p>
        </w:tc>
        <w:tc>
          <w:tcPr>
            <w:tcW w:w="2410" w:type="dxa"/>
            <w:vMerge w:val="restart"/>
            <w:vAlign w:val="center"/>
          </w:tcPr>
          <w:p w:rsidR="00B724F2" w:rsidRDefault="00B724F2" w:rsidP="00B724F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銀　　　行</w:t>
            </w:r>
          </w:p>
          <w:p w:rsidR="00B724F2" w:rsidRDefault="00B724F2" w:rsidP="00B724F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信用金庫</w:t>
            </w:r>
          </w:p>
          <w:p w:rsidR="00B724F2" w:rsidRDefault="00B724F2" w:rsidP="00B724F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信用組合</w:t>
            </w:r>
          </w:p>
          <w:p w:rsidR="00B724F2" w:rsidRDefault="00B724F2" w:rsidP="00B724F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農　　　協</w:t>
            </w:r>
          </w:p>
        </w:tc>
        <w:tc>
          <w:tcPr>
            <w:tcW w:w="2409" w:type="dxa"/>
            <w:vMerge w:val="restart"/>
            <w:vAlign w:val="center"/>
          </w:tcPr>
          <w:p w:rsidR="00B724F2" w:rsidRDefault="00B724F2" w:rsidP="00192E3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本店</w:t>
            </w:r>
          </w:p>
          <w:p w:rsidR="00B724F2" w:rsidRDefault="00B724F2" w:rsidP="00192E3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支店</w:t>
            </w:r>
          </w:p>
          <w:p w:rsidR="00B724F2" w:rsidRDefault="00B724F2" w:rsidP="00192E3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支所</w:t>
            </w:r>
          </w:p>
          <w:p w:rsidR="00B724F2" w:rsidRDefault="00B724F2" w:rsidP="00192E3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出張所</w:t>
            </w:r>
          </w:p>
        </w:tc>
        <w:tc>
          <w:tcPr>
            <w:tcW w:w="1134" w:type="dxa"/>
            <w:vMerge w:val="restart"/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普通・当座</w:t>
            </w:r>
          </w:p>
        </w:tc>
      </w:tr>
      <w:tr w:rsidR="00B724F2" w:rsidTr="005A68E5">
        <w:trPr>
          <w:trHeight w:val="367"/>
        </w:trPr>
        <w:tc>
          <w:tcPr>
            <w:tcW w:w="3114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B724F2" w:rsidRDefault="00B724F2" w:rsidP="00192E3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①口座名義は、公売参加申込者と同一でなければなりません</w:t>
            </w:r>
          </w:p>
          <w:p w:rsidR="00B724F2" w:rsidRDefault="00B724F2" w:rsidP="00192E3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②普通または当座以外の口座種別への振込はできません。</w:t>
            </w:r>
          </w:p>
        </w:tc>
        <w:tc>
          <w:tcPr>
            <w:tcW w:w="2410" w:type="dxa"/>
            <w:vMerge/>
            <w:vAlign w:val="center"/>
          </w:tcPr>
          <w:p w:rsidR="00B724F2" w:rsidRDefault="00B724F2" w:rsidP="00B724F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B724F2" w:rsidRDefault="00B724F2" w:rsidP="00192E3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724F2" w:rsidTr="005A68E5">
        <w:tc>
          <w:tcPr>
            <w:tcW w:w="3114" w:type="dxa"/>
            <w:vMerge/>
            <w:tcBorders>
              <w:left w:val="single" w:sz="18" w:space="0" w:color="auto"/>
            </w:tcBorders>
            <w:vAlign w:val="center"/>
          </w:tcPr>
          <w:p w:rsidR="00B724F2" w:rsidRDefault="00B724F2" w:rsidP="00192E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vMerge/>
          </w:tcPr>
          <w:p w:rsidR="00B724F2" w:rsidRDefault="00B724F2" w:rsidP="00192E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  <w:vMerge/>
          </w:tcPr>
          <w:p w:rsidR="00B724F2" w:rsidRDefault="00B724F2" w:rsidP="00192E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B724F2" w:rsidRDefault="00B724F2" w:rsidP="00192E3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724F2" w:rsidTr="005A68E5">
        <w:tc>
          <w:tcPr>
            <w:tcW w:w="31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724F2" w:rsidRDefault="00B724F2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B724F2" w:rsidRDefault="00B724F2" w:rsidP="00B724F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　座　名　義</w:t>
            </w:r>
          </w:p>
          <w:p w:rsidR="00B724F2" w:rsidRDefault="00B724F2" w:rsidP="00B724F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(カ　ナ　表　記)</w:t>
            </w:r>
          </w:p>
        </w:tc>
        <w:tc>
          <w:tcPr>
            <w:tcW w:w="496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724F2" w:rsidRDefault="00B724F2" w:rsidP="00D1524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D15214" w:rsidRPr="00FD3C3B" w:rsidRDefault="00D15214" w:rsidP="00D15243">
      <w:pPr>
        <w:rPr>
          <w:rFonts w:ascii="BIZ UDP明朝 Medium" w:eastAsia="BIZ UDP明朝 Medium" w:hAnsi="BIZ UDP明朝 Medium"/>
          <w:sz w:val="22"/>
        </w:rPr>
      </w:pPr>
    </w:p>
    <w:sectPr w:rsidR="00D15214" w:rsidRPr="00FD3C3B" w:rsidSect="005A68E5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E33B7"/>
    <w:rsid w:val="001578FE"/>
    <w:rsid w:val="00173CE3"/>
    <w:rsid w:val="00192E34"/>
    <w:rsid w:val="001C17AA"/>
    <w:rsid w:val="002A238D"/>
    <w:rsid w:val="003710B3"/>
    <w:rsid w:val="004E5977"/>
    <w:rsid w:val="005A68E5"/>
    <w:rsid w:val="00652B93"/>
    <w:rsid w:val="0070271E"/>
    <w:rsid w:val="00767E45"/>
    <w:rsid w:val="008169B5"/>
    <w:rsid w:val="008514A0"/>
    <w:rsid w:val="009E56D4"/>
    <w:rsid w:val="00B33FBF"/>
    <w:rsid w:val="00B724F2"/>
    <w:rsid w:val="00C14A75"/>
    <w:rsid w:val="00D04C00"/>
    <w:rsid w:val="00D15214"/>
    <w:rsid w:val="00D15243"/>
    <w:rsid w:val="00DB56ED"/>
    <w:rsid w:val="00F463D2"/>
    <w:rsid w:val="00FC1034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0C9AD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29F9DE03.dotm</Template>
  <TotalTime>73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6</cp:revision>
  <cp:lastPrinted>2024-05-23T01:05:00Z</cp:lastPrinted>
  <dcterms:created xsi:type="dcterms:W3CDTF">2024-05-31T07:00:00Z</dcterms:created>
  <dcterms:modified xsi:type="dcterms:W3CDTF">2024-06-06T07:32:00Z</dcterms:modified>
</cp:coreProperties>
</file>