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93" w:rsidRPr="00FD3C3B" w:rsidRDefault="00FD3C3B" w:rsidP="00C14A75">
      <w:pPr>
        <w:jc w:val="center"/>
        <w:rPr>
          <w:rFonts w:ascii="BIZ UDP明朝 Medium" w:eastAsia="BIZ UDP明朝 Medium" w:hAnsi="BIZ UDP明朝 Medium"/>
          <w:sz w:val="32"/>
        </w:rPr>
      </w:pPr>
      <w:r w:rsidRPr="00FD3C3B">
        <w:rPr>
          <w:rFonts w:ascii="BIZ UDP明朝 Medium" w:eastAsia="BIZ UDP明朝 Medium" w:hAnsi="BIZ UDP明朝 Medium" w:hint="eastAsia"/>
          <w:sz w:val="32"/>
        </w:rPr>
        <w:t>共　有　合　意　書</w:t>
      </w:r>
    </w:p>
    <w:p w:rsidR="000E33B7" w:rsidRPr="00FD3C3B" w:rsidRDefault="000E33B7" w:rsidP="000E33B7">
      <w:pPr>
        <w:jc w:val="right"/>
        <w:rPr>
          <w:rFonts w:ascii="BIZ UDP明朝 Medium" w:eastAsia="BIZ UDP明朝 Medium" w:hAnsi="BIZ UDP明朝 Medium"/>
          <w:sz w:val="22"/>
        </w:rPr>
      </w:pPr>
      <w:r w:rsidRPr="00FD3C3B">
        <w:rPr>
          <w:rFonts w:ascii="BIZ UDP明朝 Medium" w:eastAsia="BIZ UDP明朝 Medium" w:hAnsi="BIZ UDP明朝 Medium" w:hint="eastAsia"/>
          <w:sz w:val="22"/>
        </w:rPr>
        <w:t>令和　　　　年　　　　月　　　　日</w:t>
      </w:r>
    </w:p>
    <w:p w:rsidR="00FD3C3B" w:rsidRPr="00FD3C3B" w:rsidRDefault="007C0FBA" w:rsidP="00FC1034">
      <w:pPr>
        <w:spacing w:line="460" w:lineRule="exac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池田市長　様</w:t>
      </w:r>
    </w:p>
    <w:p w:rsidR="00FD3C3B" w:rsidRPr="00FD3C3B" w:rsidRDefault="00FD3C3B" w:rsidP="00FC1034">
      <w:pPr>
        <w:spacing w:line="460" w:lineRule="exact"/>
        <w:rPr>
          <w:rFonts w:ascii="BIZ UDP明朝 Medium" w:eastAsia="BIZ UDP明朝 Medium" w:hAnsi="BIZ UDP明朝 Medium"/>
          <w:sz w:val="22"/>
        </w:rPr>
      </w:pPr>
      <w:r w:rsidRPr="00FD3C3B">
        <w:rPr>
          <w:rFonts w:ascii="BIZ UDP明朝 Medium" w:eastAsia="BIZ UDP明朝 Medium" w:hAnsi="BIZ UDP明朝 Medium" w:hint="eastAsia"/>
          <w:sz w:val="22"/>
        </w:rPr>
        <w:t xml:space="preserve">　　私たちは、下記物件を次のとおり共有することに合意しました。</w:t>
      </w:r>
    </w:p>
    <w:p w:rsidR="00FD3C3B" w:rsidRPr="00FD3C3B" w:rsidRDefault="00FD3C3B" w:rsidP="00FC1034">
      <w:pPr>
        <w:spacing w:line="460" w:lineRule="exact"/>
        <w:rPr>
          <w:rFonts w:ascii="BIZ UDP明朝 Medium" w:eastAsia="BIZ UDP明朝 Medium" w:hAnsi="BIZ UDP明朝 Medium"/>
          <w:sz w:val="22"/>
        </w:rPr>
      </w:pPr>
      <w:r w:rsidRPr="00FD3C3B">
        <w:rPr>
          <w:rFonts w:ascii="BIZ UDP明朝 Medium" w:eastAsia="BIZ UDP明朝 Medium" w:hAnsi="BIZ UDP明朝 Medium" w:hint="eastAsia"/>
          <w:sz w:val="22"/>
        </w:rPr>
        <w:t>共有者の住所・氏名・持分</w:t>
      </w:r>
    </w:p>
    <w:tbl>
      <w:tblPr>
        <w:tblStyle w:val="a3"/>
        <w:tblW w:w="9803" w:type="dxa"/>
        <w:tblLook w:val="04A0" w:firstRow="1" w:lastRow="0" w:firstColumn="1" w:lastColumn="0" w:noHBand="0" w:noVBand="1"/>
      </w:tblPr>
      <w:tblGrid>
        <w:gridCol w:w="4139"/>
        <w:gridCol w:w="4139"/>
        <w:gridCol w:w="1525"/>
      </w:tblGrid>
      <w:tr w:rsidR="00FD3C3B" w:rsidRPr="00FD3C3B" w:rsidTr="00FD3C3B">
        <w:tc>
          <w:tcPr>
            <w:tcW w:w="4139" w:type="dxa"/>
            <w:vAlign w:val="center"/>
          </w:tcPr>
          <w:p w:rsidR="00FD3C3B" w:rsidRPr="00FD3C3B" w:rsidRDefault="00FD3C3B" w:rsidP="00FD3C3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>住所・所在地</w:t>
            </w:r>
          </w:p>
        </w:tc>
        <w:tc>
          <w:tcPr>
            <w:tcW w:w="4139" w:type="dxa"/>
            <w:vAlign w:val="center"/>
          </w:tcPr>
          <w:p w:rsidR="00FD3C3B" w:rsidRPr="00FD3C3B" w:rsidRDefault="00FD3C3B" w:rsidP="00FD3C3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1525" w:type="dxa"/>
            <w:vAlign w:val="center"/>
          </w:tcPr>
          <w:p w:rsidR="00FD3C3B" w:rsidRPr="00FD3C3B" w:rsidRDefault="00FD3C3B" w:rsidP="00FD3C3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>持分</w:t>
            </w:r>
          </w:p>
        </w:tc>
      </w:tr>
      <w:tr w:rsidR="00FD3C3B" w:rsidRPr="00FD3C3B" w:rsidTr="00FD3C3B">
        <w:trPr>
          <w:trHeight w:val="680"/>
        </w:trPr>
        <w:tc>
          <w:tcPr>
            <w:tcW w:w="4139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D3C3B" w:rsidRPr="00FD3C3B" w:rsidRDefault="00FD3C3B" w:rsidP="00FD3C3B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 xml:space="preserve">印　 </w:t>
            </w:r>
          </w:p>
        </w:tc>
        <w:tc>
          <w:tcPr>
            <w:tcW w:w="1525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D3C3B" w:rsidRPr="00FD3C3B" w:rsidTr="00FD3C3B">
        <w:trPr>
          <w:trHeight w:val="680"/>
        </w:trPr>
        <w:tc>
          <w:tcPr>
            <w:tcW w:w="4139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D3C3B" w:rsidRPr="00FD3C3B" w:rsidRDefault="00FD3C3B" w:rsidP="00FD3C3B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 xml:space="preserve">印　 </w:t>
            </w:r>
          </w:p>
        </w:tc>
        <w:tc>
          <w:tcPr>
            <w:tcW w:w="1525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D3C3B" w:rsidRPr="00FD3C3B" w:rsidTr="00FD3C3B">
        <w:trPr>
          <w:trHeight w:val="680"/>
        </w:trPr>
        <w:tc>
          <w:tcPr>
            <w:tcW w:w="4139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D3C3B" w:rsidRPr="00FD3C3B" w:rsidRDefault="00FD3C3B" w:rsidP="00FD3C3B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 xml:space="preserve">印　 </w:t>
            </w:r>
          </w:p>
        </w:tc>
        <w:tc>
          <w:tcPr>
            <w:tcW w:w="1525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D3C3B" w:rsidRPr="00FD3C3B" w:rsidTr="00FD3C3B">
        <w:trPr>
          <w:trHeight w:val="680"/>
        </w:trPr>
        <w:tc>
          <w:tcPr>
            <w:tcW w:w="4139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D3C3B" w:rsidRPr="00FD3C3B" w:rsidRDefault="00FD3C3B" w:rsidP="00FD3C3B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 xml:space="preserve">印　 </w:t>
            </w:r>
          </w:p>
        </w:tc>
        <w:tc>
          <w:tcPr>
            <w:tcW w:w="1525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D3C3B" w:rsidRPr="00FD3C3B" w:rsidTr="00FD3C3B">
        <w:trPr>
          <w:trHeight w:val="680"/>
        </w:trPr>
        <w:tc>
          <w:tcPr>
            <w:tcW w:w="4139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D3C3B" w:rsidRPr="00FD3C3B" w:rsidRDefault="00FD3C3B" w:rsidP="00FD3C3B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 xml:space="preserve">印　 </w:t>
            </w:r>
          </w:p>
        </w:tc>
        <w:tc>
          <w:tcPr>
            <w:tcW w:w="1525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D3C3B" w:rsidRPr="00FD3C3B" w:rsidTr="00FD3C3B">
        <w:trPr>
          <w:trHeight w:val="680"/>
        </w:trPr>
        <w:tc>
          <w:tcPr>
            <w:tcW w:w="4139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D3C3B" w:rsidRPr="00FD3C3B" w:rsidRDefault="00FD3C3B" w:rsidP="00FD3C3B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 xml:space="preserve">印　 </w:t>
            </w:r>
          </w:p>
        </w:tc>
        <w:tc>
          <w:tcPr>
            <w:tcW w:w="1525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D3C3B" w:rsidRPr="00FD3C3B" w:rsidTr="00FD3C3B">
        <w:trPr>
          <w:trHeight w:val="680"/>
        </w:trPr>
        <w:tc>
          <w:tcPr>
            <w:tcW w:w="4139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D3C3B" w:rsidRPr="00FD3C3B" w:rsidRDefault="00FD3C3B" w:rsidP="00FD3C3B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 xml:space="preserve">印　 </w:t>
            </w:r>
          </w:p>
        </w:tc>
        <w:tc>
          <w:tcPr>
            <w:tcW w:w="1525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D3C3B" w:rsidRPr="00FD3C3B" w:rsidTr="00FD3C3B">
        <w:trPr>
          <w:trHeight w:val="680"/>
        </w:trPr>
        <w:tc>
          <w:tcPr>
            <w:tcW w:w="4139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D3C3B" w:rsidRPr="00FD3C3B" w:rsidRDefault="00FD3C3B" w:rsidP="00FD3C3B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D3C3B">
              <w:rPr>
                <w:rFonts w:ascii="BIZ UDP明朝 Medium" w:eastAsia="BIZ UDP明朝 Medium" w:hAnsi="BIZ UDP明朝 Medium" w:hint="eastAsia"/>
                <w:sz w:val="22"/>
              </w:rPr>
              <w:t xml:space="preserve">印 　</w:t>
            </w:r>
          </w:p>
        </w:tc>
        <w:tc>
          <w:tcPr>
            <w:tcW w:w="1525" w:type="dxa"/>
          </w:tcPr>
          <w:p w:rsidR="00FD3C3B" w:rsidRPr="00FD3C3B" w:rsidRDefault="00FD3C3B" w:rsidP="00FD3C3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0E33B7" w:rsidRPr="00FD3C3B" w:rsidRDefault="000E33B7" w:rsidP="00DB56ED">
      <w:pPr>
        <w:ind w:right="880"/>
        <w:rPr>
          <w:rFonts w:ascii="BIZ UDP明朝 Medium" w:eastAsia="BIZ UDP明朝 Medium" w:hAnsi="BIZ UDP明朝 Medium"/>
          <w:sz w:val="22"/>
        </w:rPr>
      </w:pPr>
    </w:p>
    <w:p w:rsidR="00FD3C3B" w:rsidRPr="00FD3C3B" w:rsidRDefault="00FD3C3B" w:rsidP="00FD3C3B">
      <w:pPr>
        <w:pStyle w:val="a4"/>
      </w:pPr>
      <w:r w:rsidRPr="00FD3C3B">
        <w:rPr>
          <w:rFonts w:hint="eastAsia"/>
        </w:rPr>
        <w:t>記</w:t>
      </w:r>
    </w:p>
    <w:p w:rsidR="00FD3C3B" w:rsidRPr="00FD3C3B" w:rsidRDefault="00FD3C3B" w:rsidP="00FD3C3B">
      <w:pPr>
        <w:rPr>
          <w:rFonts w:ascii="BIZ UDP明朝 Medium" w:eastAsia="BIZ UDP明朝 Medium" w:hAnsi="BIZ UDP明朝 Medium"/>
        </w:rPr>
      </w:pPr>
    </w:p>
    <w:p w:rsidR="00FD3C3B" w:rsidRPr="00FD3C3B" w:rsidRDefault="00FD3C3B" w:rsidP="00FD3C3B">
      <w:pPr>
        <w:rPr>
          <w:rFonts w:ascii="BIZ UDP明朝 Medium" w:eastAsia="BIZ UDP明朝 Medium" w:hAnsi="BIZ UDP明朝 Medium"/>
          <w:u w:val="single"/>
        </w:rPr>
      </w:pPr>
      <w:r w:rsidRPr="00FD3C3B">
        <w:rPr>
          <w:rFonts w:ascii="BIZ UDP明朝 Medium" w:eastAsia="BIZ UDP明朝 Medium" w:hAnsi="BIZ UDP明朝 Medium" w:hint="eastAsia"/>
        </w:rPr>
        <w:t>1.</w:t>
      </w:r>
      <w:r>
        <w:rPr>
          <w:rFonts w:ascii="BIZ UDP明朝 Medium" w:eastAsia="BIZ UDP明朝 Medium" w:hAnsi="BIZ UDP明朝 Medium" w:hint="eastAsia"/>
        </w:rPr>
        <w:t xml:space="preserve">売却区分番号　　</w:t>
      </w:r>
      <w:r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</w:t>
      </w:r>
    </w:p>
    <w:p w:rsidR="00FD3C3B" w:rsidRPr="00FD3C3B" w:rsidRDefault="00FD3C3B" w:rsidP="00FD3C3B">
      <w:pPr>
        <w:rPr>
          <w:rFonts w:ascii="BIZ UDP明朝 Medium" w:eastAsia="BIZ UDP明朝 Medium" w:hAnsi="BIZ UDP明朝 Medium"/>
        </w:rPr>
      </w:pPr>
      <w:r w:rsidRPr="00FD3C3B">
        <w:rPr>
          <w:rFonts w:ascii="BIZ UDP明朝 Medium" w:eastAsia="BIZ UDP明朝 Medium" w:hAnsi="BIZ UDP明朝 Medium" w:hint="eastAsia"/>
        </w:rPr>
        <w:t>2.</w:t>
      </w:r>
      <w:r>
        <w:rPr>
          <w:rFonts w:ascii="BIZ UDP明朝 Medium" w:eastAsia="BIZ UDP明朝 Medium" w:hAnsi="BIZ UDP明朝 Medium" w:hint="eastAsia"/>
        </w:rPr>
        <w:t>物件の表示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850"/>
        <w:gridCol w:w="8957"/>
      </w:tblGrid>
      <w:tr w:rsidR="00FD3C3B" w:rsidTr="00FD3C3B">
        <w:trPr>
          <w:trHeight w:val="850"/>
        </w:trPr>
        <w:tc>
          <w:tcPr>
            <w:tcW w:w="850" w:type="dxa"/>
            <w:vAlign w:val="center"/>
          </w:tcPr>
          <w:p w:rsidR="00FD3C3B" w:rsidRDefault="00FD3C3B" w:rsidP="00FD3C3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8957" w:type="dxa"/>
          </w:tcPr>
          <w:p w:rsidR="00FD3C3B" w:rsidRDefault="00FD3C3B" w:rsidP="00FD3C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3C3B" w:rsidTr="00FD3C3B">
        <w:trPr>
          <w:trHeight w:val="850"/>
        </w:trPr>
        <w:tc>
          <w:tcPr>
            <w:tcW w:w="850" w:type="dxa"/>
            <w:vAlign w:val="center"/>
          </w:tcPr>
          <w:p w:rsidR="00FD3C3B" w:rsidRDefault="00FD3C3B" w:rsidP="00FD3C3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8957" w:type="dxa"/>
          </w:tcPr>
          <w:p w:rsidR="00FD3C3B" w:rsidRDefault="00FD3C3B" w:rsidP="00FD3C3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D3C3B" w:rsidTr="00FD3C3B">
        <w:trPr>
          <w:trHeight w:val="850"/>
        </w:trPr>
        <w:tc>
          <w:tcPr>
            <w:tcW w:w="850" w:type="dxa"/>
            <w:vAlign w:val="center"/>
          </w:tcPr>
          <w:p w:rsidR="00FD3C3B" w:rsidRDefault="00FD3C3B" w:rsidP="00FD3C3B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8957" w:type="dxa"/>
          </w:tcPr>
          <w:p w:rsidR="00FD3C3B" w:rsidRDefault="00FD3C3B" w:rsidP="00FD3C3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FC1034" w:rsidRDefault="00FC1034" w:rsidP="00FD3C3B">
      <w:pPr>
        <w:rPr>
          <w:rFonts w:ascii="BIZ UDP明朝 Medium" w:eastAsia="BIZ UDP明朝 Medium" w:hAnsi="BIZ UDP明朝 Medium"/>
        </w:rPr>
      </w:pPr>
    </w:p>
    <w:p w:rsidR="00FD3C3B" w:rsidRDefault="00FD3C3B" w:rsidP="00FD3C3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注意</w:t>
      </w:r>
    </w:p>
    <w:p w:rsidR="00FC1034" w:rsidRDefault="00FD3C3B" w:rsidP="00FD3C3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ア</w:t>
      </w:r>
      <w:r w:rsidR="00FC1034">
        <w:rPr>
          <w:rFonts w:ascii="BIZ UDP明朝 Medium" w:eastAsia="BIZ UDP明朝 Medium" w:hAnsi="BIZ UDP明朝 Medium" w:hint="eastAsia"/>
        </w:rPr>
        <w:t xml:space="preserve">　</w:t>
      </w:r>
      <w:r w:rsidR="007C0FBA">
        <w:rPr>
          <w:rFonts w:ascii="BIZ UDP明朝 Medium" w:eastAsia="BIZ UDP明朝 Medium" w:hAnsi="BIZ UDP明朝 Medium" w:hint="eastAsia"/>
        </w:rPr>
        <w:t>共有合意書に使用する印鑑は、個人の場合は認印、法人の場合は代表者</w:t>
      </w:r>
      <w:bookmarkStart w:id="0" w:name="_GoBack"/>
      <w:bookmarkEnd w:id="0"/>
      <w:r w:rsidR="00FC1034">
        <w:rPr>
          <w:rFonts w:ascii="BIZ UDP明朝 Medium" w:eastAsia="BIZ UDP明朝 Medium" w:hAnsi="BIZ UDP明朝 Medium" w:hint="eastAsia"/>
        </w:rPr>
        <w:t>印です。</w:t>
      </w:r>
    </w:p>
    <w:p w:rsidR="00FD3C3B" w:rsidRDefault="00FD3C3B" w:rsidP="00FD3C3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イ</w:t>
      </w:r>
      <w:r w:rsidR="00FC1034">
        <w:rPr>
          <w:rFonts w:ascii="BIZ UDP明朝 Medium" w:eastAsia="BIZ UDP明朝 Medium" w:hAnsi="BIZ UDP明朝 Medium" w:hint="eastAsia"/>
        </w:rPr>
        <w:t xml:space="preserve">　共同入札者が法人の場合は、氏名欄に法人名・代表者資格及び代表者名を記入してください。</w:t>
      </w:r>
    </w:p>
    <w:p w:rsidR="00FD3C3B" w:rsidRPr="00FD3C3B" w:rsidRDefault="00FD3C3B" w:rsidP="00FD3C3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ウ</w:t>
      </w:r>
      <w:r w:rsidR="00FC1034">
        <w:rPr>
          <w:rFonts w:ascii="BIZ UDP明朝 Medium" w:eastAsia="BIZ UDP明朝 Medium" w:hAnsi="BIZ UDP明朝 Medium" w:hint="eastAsia"/>
        </w:rPr>
        <w:t xml:space="preserve">　持分割合は、参加申込時に提出した「共同入札者持分内訳書」と同じ割合を記載してください。</w:t>
      </w:r>
    </w:p>
    <w:sectPr w:rsidR="00FD3C3B" w:rsidRPr="00FD3C3B" w:rsidSect="003710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E33B7"/>
    <w:rsid w:val="00173CE3"/>
    <w:rsid w:val="001C17AA"/>
    <w:rsid w:val="002A238D"/>
    <w:rsid w:val="003710B3"/>
    <w:rsid w:val="004E5977"/>
    <w:rsid w:val="00652B93"/>
    <w:rsid w:val="0070271E"/>
    <w:rsid w:val="00767E45"/>
    <w:rsid w:val="007C0FBA"/>
    <w:rsid w:val="008514A0"/>
    <w:rsid w:val="009E56D4"/>
    <w:rsid w:val="00B33FBF"/>
    <w:rsid w:val="00C14A75"/>
    <w:rsid w:val="00D04C00"/>
    <w:rsid w:val="00DB56ED"/>
    <w:rsid w:val="00FC1034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B9886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B7C1616F.dotm</Template>
  <TotalTime>16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4</cp:revision>
  <cp:lastPrinted>2024-05-23T01:05:00Z</cp:lastPrinted>
  <dcterms:created xsi:type="dcterms:W3CDTF">2024-05-31T07:00:00Z</dcterms:created>
  <dcterms:modified xsi:type="dcterms:W3CDTF">2024-06-06T07:37:00Z</dcterms:modified>
</cp:coreProperties>
</file>