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45" w:rsidRDefault="00767E45" w:rsidP="002660D2">
      <w:pPr>
        <w:rPr>
          <w:rFonts w:ascii="BIZ UDP明朝 Medium" w:eastAsia="BIZ UDP明朝 Medium" w:hAnsi="BIZ UDP明朝 Medium"/>
        </w:rPr>
      </w:pPr>
    </w:p>
    <w:tbl>
      <w:tblPr>
        <w:tblStyle w:val="a3"/>
        <w:tblW w:w="97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1066"/>
        <w:gridCol w:w="898"/>
        <w:gridCol w:w="2081"/>
        <w:gridCol w:w="1912"/>
        <w:gridCol w:w="988"/>
        <w:gridCol w:w="1935"/>
        <w:gridCol w:w="19"/>
      </w:tblGrid>
      <w:tr w:rsidR="00836A05" w:rsidRPr="002A238D" w:rsidTr="00F64D62">
        <w:trPr>
          <w:gridAfter w:val="1"/>
          <w:wAfter w:w="19" w:type="dxa"/>
        </w:trPr>
        <w:tc>
          <w:tcPr>
            <w:tcW w:w="9727" w:type="dxa"/>
            <w:gridSpan w:val="7"/>
          </w:tcPr>
          <w:p w:rsidR="00836A05" w:rsidRPr="00656092" w:rsidRDefault="004B7924" w:rsidP="00F64D62">
            <w:pPr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656092">
              <w:rPr>
                <w:rFonts w:ascii="BIZ UDP明朝 Medium" w:eastAsia="BIZ UDP明朝 Medium" w:hAnsi="BIZ UDP明朝 Medium" w:hint="eastAsia"/>
                <w:sz w:val="36"/>
              </w:rPr>
              <w:t>所有権移転登録</w:t>
            </w:r>
            <w:r w:rsidR="00836A05" w:rsidRPr="00656092">
              <w:rPr>
                <w:rFonts w:ascii="BIZ UDP明朝 Medium" w:eastAsia="BIZ UDP明朝 Medium" w:hAnsi="BIZ UDP明朝 Medium" w:hint="eastAsia"/>
                <w:sz w:val="36"/>
              </w:rPr>
              <w:t>請求書</w:t>
            </w:r>
            <w:r w:rsidR="00656092">
              <w:rPr>
                <w:rFonts w:ascii="BIZ UDP明朝 Medium" w:eastAsia="BIZ UDP明朝 Medium" w:hAnsi="BIZ UDP明朝 Medium" w:hint="eastAsia"/>
                <w:sz w:val="36"/>
              </w:rPr>
              <w:t>(自動車)</w:t>
            </w:r>
          </w:p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</w:rPr>
              <w:t>令和　　　　年　　　　月　　　　日</w:t>
            </w:r>
          </w:p>
          <w:p w:rsidR="00836A05" w:rsidRPr="00173CE3" w:rsidRDefault="0027326D" w:rsidP="00F64D62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池　田　市　長　様</w:t>
            </w:r>
            <w:bookmarkStart w:id="0" w:name="_GoBack"/>
            <w:bookmarkEnd w:id="0"/>
          </w:p>
          <w:p w:rsidR="00836A05" w:rsidRPr="002A238D" w:rsidRDefault="00836A05" w:rsidP="00F64D62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</w:tc>
      </w:tr>
      <w:tr w:rsidR="00836A05" w:rsidRPr="002A238D" w:rsidTr="004B7924">
        <w:trPr>
          <w:gridAfter w:val="1"/>
          <w:wAfter w:w="19" w:type="dxa"/>
        </w:trPr>
        <w:tc>
          <w:tcPr>
            <w:tcW w:w="2811" w:type="dxa"/>
            <w:gridSpan w:val="3"/>
          </w:tcPr>
          <w:p w:rsidR="00836A05" w:rsidRPr="00173CE3" w:rsidRDefault="00836A05" w:rsidP="003D1EEC">
            <w:pPr>
              <w:spacing w:beforeLines="50" w:before="180"/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買受人</w:t>
            </w: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)</w:t>
            </w:r>
          </w:p>
        </w:tc>
        <w:tc>
          <w:tcPr>
            <w:tcW w:w="6916" w:type="dxa"/>
            <w:gridSpan w:val="4"/>
          </w:tcPr>
          <w:p w:rsidR="00836A05" w:rsidRPr="00173CE3" w:rsidRDefault="00836A05" w:rsidP="003D1EEC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36A05">
              <w:rPr>
                <w:rFonts w:ascii="BIZ UDP明朝 Medium" w:eastAsia="BIZ UDP明朝 Medium" w:hAnsi="BIZ UDP明朝 Medium" w:hint="eastAsia"/>
                <w:spacing w:val="21"/>
                <w:kern w:val="0"/>
                <w:sz w:val="22"/>
                <w:szCs w:val="24"/>
                <w:fitText w:val="1540" w:id="-977088256"/>
              </w:rPr>
              <w:t>住所(所在地</w:t>
            </w:r>
            <w:r w:rsidRPr="00836A05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4"/>
                <w:fitText w:val="1540" w:id="-977088256"/>
              </w:rPr>
              <w:t>)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P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36A05" w:rsidRPr="00945407" w:rsidRDefault="00836A05" w:rsidP="003D1EEC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36A05">
              <w:rPr>
                <w:rFonts w:ascii="BIZ UDP明朝 Medium" w:eastAsia="BIZ UDP明朝 Medium" w:hAnsi="BIZ UDP明朝 Medium" w:hint="eastAsia"/>
                <w:spacing w:val="50"/>
                <w:kern w:val="0"/>
                <w:sz w:val="22"/>
                <w:szCs w:val="24"/>
                <w:fitText w:val="1540" w:id="-977088255"/>
              </w:rPr>
              <w:t>氏名(名称</w:t>
            </w:r>
            <w:r w:rsidRPr="00836A05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4"/>
                <w:fitText w:val="1540" w:id="-977088255"/>
              </w:rPr>
              <w:t>)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：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</w:t>
            </w: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印</w:t>
            </w:r>
          </w:p>
          <w:p w:rsidR="00836A05" w:rsidRPr="00173CE3" w:rsidRDefault="00836A05" w:rsidP="003D1EEC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3D1EE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4"/>
                <w:fitText w:val="1540" w:id="-977088254"/>
              </w:rPr>
              <w:t>電話番</w:t>
            </w:r>
            <w:r w:rsidRPr="003D1EEC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540" w:id="-977088254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Pr="00312272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836A05" w:rsidRPr="002A238D" w:rsidTr="00F64D62">
        <w:trPr>
          <w:gridAfter w:val="1"/>
          <w:wAfter w:w="19" w:type="dxa"/>
        </w:trPr>
        <w:tc>
          <w:tcPr>
            <w:tcW w:w="9727" w:type="dxa"/>
            <w:gridSpan w:val="7"/>
            <w:tcBorders>
              <w:bottom w:val="single" w:sz="4" w:space="0" w:color="auto"/>
            </w:tcBorders>
          </w:tcPr>
          <w:p w:rsidR="00836A05" w:rsidRPr="00173CE3" w:rsidRDefault="004B7924" w:rsidP="00F64D6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国税徴収法</w:t>
            </w:r>
            <w:r w:rsidR="00836A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第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121</w:t>
            </w:r>
            <w:r w:rsidR="00836A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条の規定により、下記のとおり所有権移転登記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、登録</w:t>
            </w:r>
            <w:r w:rsidR="00836A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を請求します。</w:t>
            </w:r>
          </w:p>
          <w:p w:rsidR="00836A05" w:rsidRPr="004B7924" w:rsidRDefault="00836A05" w:rsidP="00F64D6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836A05" w:rsidRPr="00A15AF5" w:rsidRDefault="00836A05" w:rsidP="00F64D62">
            <w:pPr>
              <w:pStyle w:val="a4"/>
              <w:rPr>
                <w:szCs w:val="24"/>
              </w:rPr>
            </w:pPr>
            <w:r w:rsidRPr="00173CE3">
              <w:rPr>
                <w:rFonts w:hint="eastAsia"/>
                <w:szCs w:val="24"/>
              </w:rPr>
              <w:t>記</w:t>
            </w:r>
          </w:p>
        </w:tc>
      </w:tr>
      <w:tr w:rsidR="00836A05" w:rsidRPr="002A238D" w:rsidTr="004B7924">
        <w:trPr>
          <w:trHeight w:val="567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公売公告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第　　　　　　　　　　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A15AF5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売却区分番号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36A05" w:rsidRPr="002A238D" w:rsidTr="004B7924">
        <w:trPr>
          <w:trHeight w:val="1871"/>
        </w:trPr>
        <w:tc>
          <w:tcPr>
            <w:tcW w:w="2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公売財産の表示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36A05" w:rsidRPr="002A238D" w:rsidTr="004B7924">
        <w:trPr>
          <w:cantSplit/>
          <w:trHeight w:val="567"/>
        </w:trPr>
        <w:tc>
          <w:tcPr>
            <w:tcW w:w="2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買　受　代　金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円</w:t>
            </w:r>
          </w:p>
        </w:tc>
      </w:tr>
      <w:tr w:rsidR="00836A05" w:rsidRPr="002A238D" w:rsidTr="00630B17">
        <w:trPr>
          <w:cantSplit/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6A05" w:rsidRPr="00173CE3" w:rsidRDefault="00836A05" w:rsidP="00F64D62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添　付　書　類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住民票の写し(商業登記簿全部事項証明書)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630B17">
        <w:trPr>
          <w:cantSplit/>
          <w:trHeight w:val="567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4B7924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自動車保管場所証明書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630B17">
        <w:trPr>
          <w:cantSplit/>
          <w:trHeight w:val="567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2660D2" w:rsidRDefault="00630B17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印鑑登録証明書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630B17">
        <w:trPr>
          <w:cantSplit/>
          <w:trHeight w:val="567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630B17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移転登録等申請書（1号様式）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836A05" w:rsidRPr="002A238D" w:rsidTr="00630B17">
        <w:trPr>
          <w:cantSplit/>
          <w:trHeight w:val="567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05" w:rsidRPr="00173CE3" w:rsidRDefault="00630B17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登録手数料納付書（自動車検査登録印紙（500円分）を貼付したもの）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A05" w:rsidRPr="00173CE3" w:rsidRDefault="00836A05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</w:t>
            </w:r>
          </w:p>
        </w:tc>
      </w:tr>
      <w:tr w:rsidR="00630B17" w:rsidRPr="002A238D" w:rsidTr="00630B17">
        <w:trPr>
          <w:cantSplit/>
          <w:trHeight w:val="567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30B17" w:rsidRPr="00173CE3" w:rsidRDefault="00630B17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17" w:rsidRDefault="00630B17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B17" w:rsidRDefault="00630B17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630B17" w:rsidRPr="002A238D" w:rsidTr="00630B17">
        <w:trPr>
          <w:cantSplit/>
          <w:trHeight w:val="567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30B17" w:rsidRPr="00173CE3" w:rsidRDefault="00630B17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17" w:rsidRDefault="00630B17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B17" w:rsidRDefault="00630B17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630B17" w:rsidRPr="002A238D" w:rsidTr="00630B17">
        <w:trPr>
          <w:cantSplit/>
          <w:trHeight w:val="567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30B17" w:rsidRPr="00173CE3" w:rsidRDefault="00630B17" w:rsidP="00F64D6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17" w:rsidRDefault="00630B17" w:rsidP="00F64D62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B17" w:rsidRDefault="00630B17" w:rsidP="00F64D62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:rsidR="00836A05" w:rsidRPr="00173CE3" w:rsidRDefault="00836A05" w:rsidP="00836A05">
      <w:pPr>
        <w:rPr>
          <w:rFonts w:ascii="BIZ UDP明朝 Medium" w:eastAsia="BIZ UDP明朝 Medium" w:hAnsi="BIZ UDP明朝 Medium"/>
        </w:rPr>
      </w:pPr>
    </w:p>
    <w:sectPr w:rsidR="00836A05" w:rsidRPr="00173CE3" w:rsidSect="00B076A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7" w:rsidRDefault="00945407" w:rsidP="00945407">
      <w:r>
        <w:separator/>
      </w:r>
    </w:p>
  </w:endnote>
  <w:endnote w:type="continuationSeparator" w:id="0">
    <w:p w:rsidR="00945407" w:rsidRDefault="00945407" w:rsidP="009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7" w:rsidRDefault="00945407" w:rsidP="00945407">
      <w:r>
        <w:separator/>
      </w:r>
    </w:p>
  </w:footnote>
  <w:footnote w:type="continuationSeparator" w:id="0">
    <w:p w:rsidR="00945407" w:rsidRDefault="00945407" w:rsidP="009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00EF1"/>
    <w:rsid w:val="000043F6"/>
    <w:rsid w:val="00173CE3"/>
    <w:rsid w:val="002660D2"/>
    <w:rsid w:val="0027326D"/>
    <w:rsid w:val="002A238D"/>
    <w:rsid w:val="002D16C2"/>
    <w:rsid w:val="00312272"/>
    <w:rsid w:val="003D1EEC"/>
    <w:rsid w:val="004B7924"/>
    <w:rsid w:val="004E5977"/>
    <w:rsid w:val="00630B17"/>
    <w:rsid w:val="00656092"/>
    <w:rsid w:val="00767E45"/>
    <w:rsid w:val="007D54B8"/>
    <w:rsid w:val="00836A05"/>
    <w:rsid w:val="00945407"/>
    <w:rsid w:val="00A15AF5"/>
    <w:rsid w:val="00B076A8"/>
    <w:rsid w:val="00C60541"/>
    <w:rsid w:val="00DD36D3"/>
    <w:rsid w:val="00F009D9"/>
    <w:rsid w:val="00F8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FEEA7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407"/>
  </w:style>
  <w:style w:type="paragraph" w:styleId="ac">
    <w:name w:val="footer"/>
    <w:basedOn w:val="a"/>
    <w:link w:val="ad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1040788D.dotm</Template>
  <TotalTime>412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10</cp:revision>
  <cp:lastPrinted>2024-05-24T02:17:00Z</cp:lastPrinted>
  <dcterms:created xsi:type="dcterms:W3CDTF">2024-05-23T00:37:00Z</dcterms:created>
  <dcterms:modified xsi:type="dcterms:W3CDTF">2024-06-06T07:35:00Z</dcterms:modified>
</cp:coreProperties>
</file>