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2126"/>
        <w:gridCol w:w="3362"/>
      </w:tblGrid>
      <w:tr w:rsidR="00173CE3" w:rsidRPr="002A238D" w:rsidTr="00E964ED">
        <w:tc>
          <w:tcPr>
            <w:tcW w:w="9736" w:type="dxa"/>
            <w:gridSpan w:val="5"/>
            <w:tcBorders>
              <w:bottom w:val="dashSmallGap" w:sz="4" w:space="0" w:color="auto"/>
            </w:tcBorders>
          </w:tcPr>
          <w:p w:rsidR="00173CE3" w:rsidRPr="00B53042" w:rsidRDefault="00B53042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>
              <w:rPr>
                <w:rFonts w:ascii="BIZ UDP明朝 Medium" w:eastAsia="BIZ UDP明朝 Medium" w:hAnsi="BIZ UDP明朝 Medium" w:hint="eastAsia"/>
                <w:sz w:val="40"/>
              </w:rPr>
              <w:t>陳述書(</w:t>
            </w:r>
            <w:r w:rsidR="006F36D0">
              <w:rPr>
                <w:rFonts w:ascii="BIZ UDP明朝 Medium" w:eastAsia="BIZ UDP明朝 Medium" w:hAnsi="BIZ UDP明朝 Medium" w:hint="eastAsia"/>
                <w:sz w:val="40"/>
              </w:rPr>
              <w:t>法人</w:t>
            </w:r>
            <w:r>
              <w:rPr>
                <w:rFonts w:ascii="BIZ UDP明朝 Medium" w:eastAsia="BIZ UDP明朝 Medium" w:hAnsi="BIZ UDP明朝 Medium" w:hint="eastAsia"/>
                <w:sz w:val="40"/>
              </w:rPr>
              <w:t>用)</w:t>
            </w:r>
          </w:p>
          <w:p w:rsidR="00173CE3" w:rsidRPr="00703BDC" w:rsidRDefault="0001303A" w:rsidP="00703BDC">
            <w:pPr>
              <w:spacing w:afterLines="50" w:after="180" w:line="240" w:lineRule="atLeas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　田　市　長　様</w:t>
            </w:r>
            <w:bookmarkStart w:id="0" w:name="_GoBack"/>
            <w:bookmarkEnd w:id="0"/>
          </w:p>
          <w:p w:rsidR="00B53042" w:rsidRDefault="00B53042" w:rsidP="00703BDC">
            <w:pPr>
              <w:spacing w:line="240" w:lineRule="atLeast"/>
              <w:rPr>
                <w:rFonts w:ascii="Segoe UI Symbol" w:eastAsia="BIZ UDP明朝 Medium" w:hAnsi="Segoe UI Symbol" w:cs="Segoe UI Symbol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※内容を確認し、</w:t>
            </w:r>
            <w:r w:rsidR="00191617">
              <w:rPr>
                <w:rFonts w:ascii="Segoe UI Symbol" w:eastAsia="BIZ UDP明朝 Medium" w:hAnsi="Segoe UI Symbol" w:cs="Segoe UI Symbol" w:hint="eastAsia"/>
              </w:rPr>
              <w:t>□</w:t>
            </w:r>
            <w:r>
              <w:rPr>
                <w:rFonts w:ascii="Segoe UI Symbol" w:eastAsia="BIZ UDP明朝 Medium" w:hAnsi="Segoe UI Symbol" w:cs="Segoe UI Symbol" w:hint="eastAsia"/>
              </w:rPr>
              <w:t>にチェックを入れてください。</w:t>
            </w:r>
          </w:p>
          <w:p w:rsidR="00B53042" w:rsidRPr="009E0F17" w:rsidRDefault="00B53042" w:rsidP="00703BDC">
            <w:pPr>
              <w:spacing w:line="240" w:lineRule="atLeast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 xml:space="preserve">　当法人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は暴力団員等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>が役員である法人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ではありません。</w:t>
            </w:r>
          </w:p>
          <w:p w:rsidR="00E81716" w:rsidRDefault="00B53042" w:rsidP="00703BDC">
            <w:pPr>
              <w:spacing w:line="240" w:lineRule="atLeast"/>
              <w:ind w:left="600" w:hangingChars="300" w:hanging="600"/>
              <w:rPr>
                <w:rFonts w:ascii="Segoe UI Symbol" w:eastAsia="BIZ UDP明朝 Medium" w:hAnsi="Segoe UI Symbol" w:cs="Segoe UI Symbol"/>
                <w:sz w:val="20"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 xml:space="preserve">　　※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「暴力団員等」とは、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「暴力団員による不当な行為の防止等に関する法律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(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平成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3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年法律第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77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号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)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2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条</w:t>
            </w:r>
          </w:p>
          <w:p w:rsidR="00B53042" w:rsidRPr="00B53042" w:rsidRDefault="00B53042" w:rsidP="00703BDC">
            <w:pPr>
              <w:spacing w:line="240" w:lineRule="atLeast"/>
              <w:ind w:leftChars="200" w:left="620" w:hangingChars="100" w:hanging="200"/>
              <w:rPr>
                <w:rFonts w:ascii="Segoe UI Symbol" w:eastAsia="BIZ UDP明朝 Medium" w:hAnsi="Segoe UI Symbol" w:cs="Segoe UI Symbol"/>
                <w:sz w:val="20"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第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6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号に規定する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暴力団員又は暴力団員でなくなった日から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5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年を経過しな</w:t>
            </w:r>
            <w:r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い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  <w:u w:val="single"/>
              </w:rPr>
              <w:t>者</w:t>
            </w:r>
            <w:r w:rsidRPr="00B53042">
              <w:rPr>
                <w:rFonts w:ascii="Segoe UI Symbol" w:eastAsia="BIZ UDP明朝 Medium" w:hAnsi="Segoe UI Symbol" w:cs="Segoe UI Symbol" w:hint="eastAsia"/>
                <w:sz w:val="20"/>
              </w:rPr>
              <w:t>」を指します。</w:t>
            </w:r>
          </w:p>
          <w:p w:rsidR="006F36D0" w:rsidRDefault="00B53042" w:rsidP="006F36D0">
            <w:pPr>
              <w:spacing w:beforeLines="50" w:before="180" w:line="240" w:lineRule="atLeast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 xml:space="preserve">　当法人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は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>、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暴力団員等又は暴力団員等が役員である法人の計算において、入札等をする者では</w:t>
            </w:r>
          </w:p>
          <w:p w:rsidR="00E964ED" w:rsidRPr="009E0F17" w:rsidRDefault="00B53042" w:rsidP="006F36D0">
            <w:pPr>
              <w:spacing w:afterLines="50" w:after="180" w:line="240" w:lineRule="atLeast"/>
              <w:ind w:firstLineChars="200" w:firstLine="420"/>
              <w:rPr>
                <w:rFonts w:ascii="Segoe UI Symbol" w:eastAsia="BIZ UDP明朝 Medium" w:hAnsi="Segoe UI Symbol" w:cs="Segoe UI Symbol"/>
                <w:b/>
              </w:rPr>
            </w:pP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ありません。</w:t>
            </w:r>
          </w:p>
        </w:tc>
      </w:tr>
      <w:tr w:rsidR="00E81716" w:rsidRPr="002A238D" w:rsidTr="00E964ED">
        <w:tc>
          <w:tcPr>
            <w:tcW w:w="9736" w:type="dxa"/>
            <w:gridSpan w:val="5"/>
            <w:tcBorders>
              <w:top w:val="dashSmallGap" w:sz="4" w:space="0" w:color="auto"/>
              <w:bottom w:val="nil"/>
            </w:tcBorders>
          </w:tcPr>
          <w:p w:rsidR="00E81716" w:rsidRPr="0095328A" w:rsidRDefault="00E81716" w:rsidP="00703BDC">
            <w:pPr>
              <w:spacing w:beforeLines="50" w:before="180" w:line="240" w:lineRule="atLeast"/>
              <w:rPr>
                <w:rFonts w:ascii="Segoe UI Symbol" w:eastAsia="BIZ UDP明朝 Medium" w:hAnsi="Segoe UI Symbol" w:cs="Segoe UI Symbol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328A">
              <w:rPr>
                <w:rFonts w:ascii="BIZ UDP明朝 Medium" w:eastAsia="BIZ UDP明朝 Medium" w:hAnsi="BIZ UDP明朝 Medium" w:hint="eastAsia"/>
                <w:u w:val="single"/>
              </w:rPr>
              <w:t>※該当する場合は、</w:t>
            </w:r>
            <w:r w:rsidR="00191617" w:rsidRPr="0095328A">
              <w:rPr>
                <w:rFonts w:ascii="Segoe UI Symbol" w:eastAsia="BIZ UDP明朝 Medium" w:hAnsi="Segoe UI Symbol" w:cs="Segoe UI Symbol" w:hint="eastAsia"/>
                <w:u w:val="single"/>
              </w:rPr>
              <w:t>□</w:t>
            </w:r>
            <w:r w:rsidRPr="0095328A">
              <w:rPr>
                <w:rFonts w:ascii="Segoe UI Symbol" w:eastAsia="BIZ UDP明朝 Medium" w:hAnsi="Segoe UI Symbol" w:cs="Segoe UI Symbol" w:hint="eastAsia"/>
                <w:u w:val="single"/>
              </w:rPr>
              <w:t>にチェックを入れてください。</w:t>
            </w:r>
          </w:p>
          <w:p w:rsidR="00E81716" w:rsidRPr="009E0F17" w:rsidRDefault="00E81716" w:rsidP="006F36D0">
            <w:pPr>
              <w:spacing w:line="240" w:lineRule="atLeast"/>
              <w:ind w:left="420" w:hangingChars="200" w:hanging="420"/>
              <w:rPr>
                <w:rFonts w:ascii="Segoe UI Symbol" w:eastAsia="BIZ UDP明朝 Medium" w:hAnsi="Segoe UI Symbol" w:cs="Segoe UI Symbol"/>
                <w:b/>
              </w:rPr>
            </w:pPr>
            <w:r w:rsidRPr="00B53042">
              <w:rPr>
                <w:rFonts w:ascii="Segoe UI Symbol" w:eastAsia="BIZ UDP明朝 Medium" w:hAnsi="Segoe UI Symbol" w:cs="Segoe UI Symbol" w:hint="eastAsia"/>
                <w:b/>
              </w:rPr>
              <w:t xml:space="preserve">　</w:t>
            </w:r>
            <w:r w:rsidR="00191617" w:rsidRPr="009E0F17">
              <w:rPr>
                <w:rFonts w:ascii="Segoe UI Symbol" w:eastAsia="BIZ UDP明朝 Medium" w:hAnsi="Segoe UI Symbol" w:cs="Segoe UI Symbol" w:hint="eastAsia"/>
                <w:b/>
              </w:rPr>
              <w:t>□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 xml:space="preserve">　自己の計算において当法人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に</w:t>
            </w:r>
            <w:r w:rsidR="006F36D0">
              <w:rPr>
                <w:rFonts w:ascii="Segoe UI Symbol" w:eastAsia="BIZ UDP明朝 Medium" w:hAnsi="Segoe UI Symbol" w:cs="Segoe UI Symbol" w:hint="eastAsia"/>
                <w:b/>
              </w:rPr>
              <w:t>入札等をさせようとする者は、陳述書別紙「自己の計算において入札等</w:t>
            </w: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をさせようとする者に関する事項」に記載のとおりです。</w:t>
            </w:r>
          </w:p>
          <w:p w:rsidR="00E81716" w:rsidRPr="00E81716" w:rsidRDefault="00E81716" w:rsidP="00703BDC">
            <w:pPr>
              <w:spacing w:afterLines="50" w:after="180" w:line="240" w:lineRule="atLeast"/>
              <w:ind w:firstLineChars="200" w:firstLine="420"/>
              <w:rPr>
                <w:rFonts w:ascii="Segoe UI Symbol" w:eastAsia="BIZ UDP明朝 Medium" w:hAnsi="Segoe UI Symbol" w:cs="Segoe UI Symbol"/>
                <w:b/>
              </w:rPr>
            </w:pPr>
            <w:r w:rsidRPr="009E0F17">
              <w:rPr>
                <w:rFonts w:ascii="Segoe UI Symbol" w:eastAsia="BIZ UDP明朝 Medium" w:hAnsi="Segoe UI Symbol" w:cs="Segoe UI Symbol" w:hint="eastAsia"/>
                <w:b/>
              </w:rPr>
              <w:t>この者は、暴力団員等又は暴力団員等が役員である法人ではありません。</w:t>
            </w:r>
          </w:p>
        </w:tc>
      </w:tr>
      <w:tr w:rsidR="00E81716" w:rsidRPr="002A238D" w:rsidTr="006F36D0">
        <w:trPr>
          <w:trHeight w:val="556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区分番号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陳述書作成日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　　　年　　　　月　　　　日</w:t>
            </w:r>
          </w:p>
        </w:tc>
      </w:tr>
      <w:tr w:rsidR="00E81716" w:rsidRPr="002A238D" w:rsidTr="006F36D0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入札者(買受申込者)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6F36D0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法人所在地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716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〒　　　　　　-　　　　　　　　</w:t>
            </w:r>
          </w:p>
          <w:p w:rsidR="00C87358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C87358" w:rsidRDefault="00C87358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C87358" w:rsidRPr="00173CE3" w:rsidRDefault="00C87358" w:rsidP="00703BDC">
            <w:pPr>
              <w:spacing w:line="240" w:lineRule="atLeast"/>
              <w:ind w:right="880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電話番号：　　　　　　-　　　　　　　　-　　　　　　　　</w:t>
            </w:r>
          </w:p>
        </w:tc>
      </w:tr>
      <w:tr w:rsidR="00E81716" w:rsidRPr="002A238D" w:rsidTr="006F36D0">
        <w:trPr>
          <w:trHeight w:val="293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81716" w:rsidRPr="00173CE3" w:rsidRDefault="00E81716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03BDC">
              <w:rPr>
                <w:rFonts w:ascii="BIZ UDP明朝 Medium" w:eastAsia="BIZ UDP明朝 Medium" w:hAnsi="BIZ UDP明朝 Medium" w:hint="eastAsia"/>
                <w:sz w:val="18"/>
                <w:szCs w:val="24"/>
              </w:rPr>
              <w:t>(フリガナ)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81716" w:rsidRPr="00173CE3" w:rsidRDefault="00E81716" w:rsidP="006F36D0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E81716" w:rsidRPr="002A238D" w:rsidTr="006F36D0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16" w:rsidRPr="00173CE3" w:rsidRDefault="00E81716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16" w:rsidRPr="00173CE3" w:rsidRDefault="006F36D0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法人名称</w:t>
            </w: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716" w:rsidRPr="00173CE3" w:rsidRDefault="00E81716" w:rsidP="006F36D0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6F36D0" w:rsidRPr="002A238D" w:rsidTr="006F36D0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D0" w:rsidRPr="00173CE3" w:rsidRDefault="006F36D0" w:rsidP="00703BDC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D0" w:rsidRDefault="006F36D0" w:rsidP="00703BDC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代表者氏名</w:t>
            </w:r>
          </w:p>
        </w:tc>
        <w:tc>
          <w:tcPr>
            <w:tcW w:w="775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6D0" w:rsidRPr="00173CE3" w:rsidRDefault="006F36D0" w:rsidP="006F36D0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6F36D0" w:rsidRPr="002A238D" w:rsidTr="006F36D0">
        <w:trPr>
          <w:trHeight w:val="567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D0" w:rsidRPr="00173CE3" w:rsidRDefault="006F36D0" w:rsidP="006F36D0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D0" w:rsidRPr="00173CE3" w:rsidRDefault="006F36D0" w:rsidP="006F36D0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役　員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6D0" w:rsidRPr="00173CE3" w:rsidRDefault="006F36D0" w:rsidP="006F36D0">
            <w:pPr>
              <w:spacing w:line="240" w:lineRule="atLeas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6F36D0">
              <w:rPr>
                <w:rFonts w:ascii="BIZ UDP明朝 Medium" w:eastAsia="BIZ UDP明朝 Medium" w:hAnsi="BIZ UDP明朝 Medium" w:hint="eastAsia"/>
                <w:b/>
                <w:szCs w:val="24"/>
              </w:rPr>
              <w:t>陳述書(法人用)別紙「入札者(買受申込者)である法人の役員に関する事項」</w:t>
            </w:r>
            <w:r w:rsidRPr="006F36D0">
              <w:rPr>
                <w:rFonts w:ascii="BIZ UDP明朝 Medium" w:eastAsia="BIZ UDP明朝 Medium" w:hAnsi="BIZ UDP明朝 Medium" w:hint="eastAsia"/>
                <w:szCs w:val="24"/>
              </w:rPr>
              <w:t>のとおり</w:t>
            </w:r>
          </w:p>
        </w:tc>
      </w:tr>
    </w:tbl>
    <w:p w:rsidR="00767E45" w:rsidRDefault="00767E45" w:rsidP="00E964ED">
      <w:pPr>
        <w:rPr>
          <w:rFonts w:ascii="BIZ UDP明朝 Medium" w:eastAsia="BIZ UDP明朝 Medium" w:hAnsi="BIZ UDP明朝 Medium"/>
        </w:rPr>
      </w:pPr>
    </w:p>
    <w:p w:rsidR="00E964ED" w:rsidRPr="009E0F17" w:rsidRDefault="00E964ED" w:rsidP="00E964ED">
      <w:pPr>
        <w:rPr>
          <w:rFonts w:ascii="BIZ UDP明朝 Medium" w:eastAsia="BIZ UDP明朝 Medium" w:hAnsi="BIZ UDP明朝 Medium"/>
          <w:b/>
        </w:rPr>
      </w:pPr>
      <w:r w:rsidRPr="009E0F17">
        <w:rPr>
          <w:rFonts w:ascii="BIZ UDP明朝 Medium" w:eastAsia="BIZ UDP明朝 Medium" w:hAnsi="BIZ UDP明朝 Medium" w:hint="eastAsia"/>
          <w:b/>
        </w:rPr>
        <w:t>【注意事項】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315"/>
      </w:tblGrid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  <w:tc>
          <w:tcPr>
            <w:tcW w:w="9315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本様式は、入札者(買受申込者)</w:t>
            </w:r>
            <w:r w:rsidR="006F36D0">
              <w:rPr>
                <w:rFonts w:ascii="BIZ UDP明朝 Medium" w:eastAsia="BIZ UDP明朝 Medium" w:hAnsi="BIZ UDP明朝 Medium" w:hint="eastAsia"/>
                <w:sz w:val="20"/>
              </w:rPr>
              <w:t>が法人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の場合に使用する陳述書です。</w:t>
            </w:r>
          </w:p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陳述書は、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入札等を行う財産(区分番号)ごとに作成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し、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入札等までに提出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してください。</w:t>
            </w:r>
          </w:p>
          <w:p w:rsidR="00E964ED" w:rsidRPr="009B326F" w:rsidRDefault="00A24A02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提出がない場合や記載に不備がある場合は、入札等が無効となります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ので、正確に記載してください。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E964ED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2</w:t>
            </w:r>
          </w:p>
        </w:tc>
        <w:tc>
          <w:tcPr>
            <w:tcW w:w="9315" w:type="dxa"/>
          </w:tcPr>
          <w:p w:rsidR="00A24A02" w:rsidRPr="006F36D0" w:rsidRDefault="006F36D0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6F36D0">
              <w:rPr>
                <w:rFonts w:ascii="BIZ UDP明朝 Medium" w:eastAsia="BIZ UDP明朝 Medium" w:hAnsi="BIZ UDP明朝 Medium" w:hint="eastAsia"/>
                <w:b/>
                <w:sz w:val="20"/>
              </w:rPr>
              <w:t>陳述書(法人用)別紙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</w:rPr>
              <w:t>「入札者(買受申込者)である法人の役員に関する事項」及び「法人の役員を証する書面(商業登記簿に係る登記事項証明書等)</w:t>
            </w:r>
            <w:r w:rsidR="000D778F">
              <w:rPr>
                <w:rFonts w:ascii="BIZ UDP明朝 Medium" w:eastAsia="BIZ UDP明朝 Medium" w:hAnsi="BIZ UDP明朝 Medium" w:hint="eastAsia"/>
                <w:b/>
                <w:sz w:val="20"/>
              </w:rPr>
              <w:t>」を併せて提出してください。</w:t>
            </w:r>
          </w:p>
        </w:tc>
      </w:tr>
      <w:tr w:rsidR="006F36D0" w:rsidRPr="009B326F" w:rsidTr="00E964ED">
        <w:tc>
          <w:tcPr>
            <w:tcW w:w="421" w:type="dxa"/>
          </w:tcPr>
          <w:p w:rsidR="006F36D0" w:rsidRPr="009B326F" w:rsidRDefault="006F36D0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3</w:t>
            </w:r>
          </w:p>
        </w:tc>
        <w:tc>
          <w:tcPr>
            <w:tcW w:w="9315" w:type="dxa"/>
          </w:tcPr>
          <w:p w:rsidR="006F36D0" w:rsidRPr="009B326F" w:rsidRDefault="006F36D0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字体は鮮明に、</w:t>
            </w: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インク又はボールペン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で書いてください。</w:t>
            </w:r>
          </w:p>
        </w:tc>
      </w:tr>
      <w:tr w:rsidR="006F36D0" w:rsidRPr="009B326F" w:rsidTr="00E964ED">
        <w:tc>
          <w:tcPr>
            <w:tcW w:w="421" w:type="dxa"/>
          </w:tcPr>
          <w:p w:rsidR="006F36D0" w:rsidRPr="009B326F" w:rsidRDefault="006F36D0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</w:p>
        </w:tc>
        <w:tc>
          <w:tcPr>
            <w:tcW w:w="9315" w:type="dxa"/>
          </w:tcPr>
          <w:p w:rsidR="006F36D0" w:rsidRPr="009B326F" w:rsidRDefault="006F36D0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共同で入札等を行う場合は、入札者(買受申込者)ごとに陳述書を提出してください。</w:t>
            </w:r>
          </w:p>
        </w:tc>
      </w:tr>
      <w:tr w:rsidR="006F36D0" w:rsidRPr="009B326F" w:rsidTr="00E964ED">
        <w:tc>
          <w:tcPr>
            <w:tcW w:w="421" w:type="dxa"/>
          </w:tcPr>
          <w:p w:rsidR="006F36D0" w:rsidRPr="009B326F" w:rsidRDefault="006F36D0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5</w:t>
            </w:r>
          </w:p>
        </w:tc>
        <w:tc>
          <w:tcPr>
            <w:tcW w:w="9315" w:type="dxa"/>
          </w:tcPr>
          <w:p w:rsidR="006F36D0" w:rsidRPr="009E0F17" w:rsidRDefault="006F36D0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b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提出後の陳述書（別紙を含む）の訂正や追完はできません。</w:t>
            </w:r>
          </w:p>
        </w:tc>
      </w:tr>
      <w:tr w:rsidR="006F36D0" w:rsidRPr="009B326F" w:rsidTr="00E964ED">
        <w:tc>
          <w:tcPr>
            <w:tcW w:w="421" w:type="dxa"/>
          </w:tcPr>
          <w:p w:rsidR="006F36D0" w:rsidRPr="009B326F" w:rsidRDefault="006F36D0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6</w:t>
            </w:r>
          </w:p>
        </w:tc>
        <w:tc>
          <w:tcPr>
            <w:tcW w:w="9315" w:type="dxa"/>
          </w:tcPr>
          <w:p w:rsidR="006F36D0" w:rsidRPr="009B326F" w:rsidRDefault="006F36D0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入札者(買受申込者)が宅地建物取引業又は債権管理回収業の事業者の場合には、その許認可等を受けたことを証明する文書(宅地建物取引業の免許証又は債権管理回収業の許可証)の写しを提出してください。</w:t>
            </w:r>
          </w:p>
        </w:tc>
      </w:tr>
      <w:tr w:rsidR="006F36D0" w:rsidRPr="009B326F" w:rsidTr="00E964ED">
        <w:tc>
          <w:tcPr>
            <w:tcW w:w="421" w:type="dxa"/>
          </w:tcPr>
          <w:p w:rsidR="006F36D0" w:rsidRPr="009B326F" w:rsidRDefault="006F36D0" w:rsidP="006F36D0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7</w:t>
            </w:r>
          </w:p>
        </w:tc>
        <w:tc>
          <w:tcPr>
            <w:tcW w:w="9315" w:type="dxa"/>
          </w:tcPr>
          <w:p w:rsidR="006F36D0" w:rsidRPr="009B326F" w:rsidRDefault="006F36D0" w:rsidP="006F36D0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自己の計算において入札等をさせようとする者(入札者(買受申込者)に資金を渡すなどして自己の為に入札等をさせようとする者)がある場合は、陳述書別紙「自己の計算において入札等をさせようとする者に関する事項」を併せて提出してください。</w:t>
            </w:r>
          </w:p>
        </w:tc>
      </w:tr>
      <w:tr w:rsidR="00E964ED" w:rsidRPr="009B326F" w:rsidTr="00E964ED">
        <w:tc>
          <w:tcPr>
            <w:tcW w:w="421" w:type="dxa"/>
          </w:tcPr>
          <w:p w:rsidR="00E964ED" w:rsidRPr="009B326F" w:rsidRDefault="006F36D0" w:rsidP="00703BDC">
            <w:pPr>
              <w:spacing w:line="24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8</w:t>
            </w:r>
          </w:p>
        </w:tc>
        <w:tc>
          <w:tcPr>
            <w:tcW w:w="9315" w:type="dxa"/>
          </w:tcPr>
          <w:p w:rsidR="00E964ED" w:rsidRPr="009B326F" w:rsidRDefault="000314FA" w:rsidP="00703BDC">
            <w:pPr>
              <w:spacing w:afterLines="50" w:after="180" w:line="240" w:lineRule="exact"/>
              <w:rPr>
                <w:rFonts w:ascii="BIZ UDP明朝 Medium" w:eastAsia="BIZ UDP明朝 Medium" w:hAnsi="BIZ UDP明朝 Medium"/>
                <w:sz w:val="20"/>
              </w:rPr>
            </w:pPr>
            <w:r w:rsidRPr="009E0F17">
              <w:rPr>
                <w:rFonts w:ascii="BIZ UDP明朝 Medium" w:eastAsia="BIZ UDP明朝 Medium" w:hAnsi="BIZ UDP明朝 Medium" w:hint="eastAsia"/>
                <w:b/>
                <w:sz w:val="20"/>
              </w:rPr>
              <w:t>虚偽の陳述をした場合、6月以下の懲役又は50万円以下の罰金に処せられることがあります。</w:t>
            </w:r>
            <w:r w:rsidRPr="009B326F">
              <w:rPr>
                <w:rFonts w:ascii="BIZ UDP明朝 Medium" w:eastAsia="BIZ UDP明朝 Medium" w:hAnsi="BIZ UDP明朝 Medium" w:hint="eastAsia"/>
                <w:sz w:val="20"/>
              </w:rPr>
              <w:t>(国税徴収法第189条)</w:t>
            </w:r>
          </w:p>
        </w:tc>
      </w:tr>
    </w:tbl>
    <w:p w:rsidR="00E964ED" w:rsidRPr="00173CE3" w:rsidRDefault="00E964ED" w:rsidP="00E964ED">
      <w:pPr>
        <w:rPr>
          <w:rFonts w:ascii="BIZ UDP明朝 Medium" w:eastAsia="BIZ UDP明朝 Medium" w:hAnsi="BIZ UDP明朝 Medium"/>
        </w:rPr>
      </w:pPr>
    </w:p>
    <w:sectPr w:rsidR="00E964ED" w:rsidRPr="00173CE3" w:rsidSect="0095328A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07" w:rsidRDefault="00945407" w:rsidP="00945407">
      <w:r>
        <w:separator/>
      </w:r>
    </w:p>
  </w:endnote>
  <w:endnote w:type="continuationSeparator" w:id="0">
    <w:p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07" w:rsidRDefault="00945407" w:rsidP="00945407">
      <w:r>
        <w:separator/>
      </w:r>
    </w:p>
  </w:footnote>
  <w:footnote w:type="continuationSeparator" w:id="0">
    <w:p w:rsidR="00945407" w:rsidRDefault="00945407" w:rsidP="009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1303A"/>
    <w:rsid w:val="000314FA"/>
    <w:rsid w:val="000D778F"/>
    <w:rsid w:val="00173CE3"/>
    <w:rsid w:val="00191617"/>
    <w:rsid w:val="002A238D"/>
    <w:rsid w:val="00312272"/>
    <w:rsid w:val="004E5977"/>
    <w:rsid w:val="006F36D0"/>
    <w:rsid w:val="00703BDC"/>
    <w:rsid w:val="00767E45"/>
    <w:rsid w:val="007D54B8"/>
    <w:rsid w:val="00945407"/>
    <w:rsid w:val="0095328A"/>
    <w:rsid w:val="009B326F"/>
    <w:rsid w:val="009E0F17"/>
    <w:rsid w:val="00A24A02"/>
    <w:rsid w:val="00B53042"/>
    <w:rsid w:val="00C87358"/>
    <w:rsid w:val="00D10FD7"/>
    <w:rsid w:val="00E81716"/>
    <w:rsid w:val="00E9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EC9FE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AEE0-A286-4840-87C9-F6F739F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A8F36AEF.dotm</Template>
  <TotalTime>180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9</cp:revision>
  <cp:lastPrinted>2024-05-27T06:06:00Z</cp:lastPrinted>
  <dcterms:created xsi:type="dcterms:W3CDTF">2024-05-23T00:37:00Z</dcterms:created>
  <dcterms:modified xsi:type="dcterms:W3CDTF">2024-06-06T07:36:00Z</dcterms:modified>
</cp:coreProperties>
</file>