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FE" w:rsidRPr="000327E7" w:rsidRDefault="000327E7" w:rsidP="00496842">
      <w:pPr>
        <w:jc w:val="center"/>
        <w:rPr>
          <w:rFonts w:ascii="BIZ UDP明朝 Medium" w:eastAsia="BIZ UDP明朝 Medium" w:hAnsi="BIZ UDP明朝 Medium"/>
          <w:sz w:val="28"/>
        </w:rPr>
      </w:pPr>
      <w:r w:rsidRPr="000327E7">
        <w:rPr>
          <w:rFonts w:ascii="BIZ UDP明朝 Medium" w:eastAsia="BIZ UDP明朝 Medium" w:hAnsi="BIZ UDP明朝 Medium" w:hint="eastAsia"/>
          <w:b/>
          <w:sz w:val="28"/>
        </w:rPr>
        <w:t>自己の計算において入札等をさせようとする者(</w:t>
      </w:r>
      <w:r w:rsidR="00305EFE" w:rsidRPr="000327E7">
        <w:rPr>
          <w:rFonts w:ascii="BIZ UDP明朝 Medium" w:eastAsia="BIZ UDP明朝 Medium" w:hAnsi="BIZ UDP明朝 Medium" w:hint="eastAsia"/>
          <w:b/>
          <w:sz w:val="28"/>
        </w:rPr>
        <w:t>法人</w:t>
      </w:r>
      <w:r w:rsidRPr="000327E7">
        <w:rPr>
          <w:rFonts w:ascii="BIZ UDP明朝 Medium" w:eastAsia="BIZ UDP明朝 Medium" w:hAnsi="BIZ UDP明朝 Medium" w:hint="eastAsia"/>
          <w:b/>
          <w:sz w:val="28"/>
        </w:rPr>
        <w:t>)</w:t>
      </w:r>
      <w:r w:rsidR="00305EFE" w:rsidRPr="000327E7">
        <w:rPr>
          <w:rFonts w:ascii="BIZ UDP明朝 Medium" w:eastAsia="BIZ UDP明朝 Medium" w:hAnsi="BIZ UDP明朝 Medium" w:hint="eastAsia"/>
          <w:b/>
          <w:sz w:val="28"/>
        </w:rPr>
        <w:t>の役員</w:t>
      </w:r>
      <w:r w:rsidR="00305EFE" w:rsidRPr="000327E7">
        <w:rPr>
          <w:rFonts w:ascii="BIZ UDP明朝 Medium" w:eastAsia="BIZ UDP明朝 Medium" w:hAnsi="BIZ UDP明朝 Medium" w:hint="eastAsia"/>
          <w:sz w:val="28"/>
        </w:rPr>
        <w:t>に関する事項</w:t>
      </w:r>
    </w:p>
    <w:p w:rsidR="00496842" w:rsidRPr="00496842" w:rsidRDefault="00496842" w:rsidP="00496842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※該当する□にチェックを入れてください。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2835"/>
        <w:gridCol w:w="998"/>
        <w:gridCol w:w="1944"/>
      </w:tblGrid>
      <w:tr w:rsidR="00305EFE" w:rsidRPr="002A238D" w:rsidTr="000272A3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173CE3" w:rsidRDefault="000272A3" w:rsidP="00B540A5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FE" w:rsidRPr="00496842" w:rsidRDefault="00305EFE" w:rsidP="00B540A5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305EFE" w:rsidRPr="00496842" w:rsidRDefault="00305EFE" w:rsidP="00305EFE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96842" w:rsidRPr="002A238D" w:rsidTr="00496842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2" w:rsidRPr="00173CE3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96842" w:rsidRPr="002A238D" w:rsidTr="00496842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2" w:rsidRPr="00173CE3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842" w:rsidRPr="00496842" w:rsidRDefault="00496842" w:rsidP="00496842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05EFE" w:rsidRPr="002A238D" w:rsidTr="00496842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173CE3" w:rsidRDefault="00305EFE" w:rsidP="00305EFE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EFE" w:rsidRPr="00496842" w:rsidRDefault="00305EFE" w:rsidP="00496842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305EFE" w:rsidRPr="00496842" w:rsidRDefault="00305EFE" w:rsidP="00496842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5EFE" w:rsidRPr="00496842" w:rsidRDefault="00305EFE" w:rsidP="00496842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月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96842"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EFE" w:rsidRPr="00496842" w:rsidRDefault="00305EFE" w:rsidP="00305EFE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□男性　</w:t>
            </w:r>
            <w:r w:rsidR="00496842" w:rsidRPr="00496842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　</w:t>
            </w: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　□女性</w:t>
            </w:r>
          </w:p>
        </w:tc>
      </w:tr>
      <w:tr w:rsidR="000272A3" w:rsidRPr="002A238D" w:rsidTr="00134522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  <w:tr w:rsidR="000272A3" w:rsidRPr="002A238D" w:rsidTr="006209A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  <w:tr w:rsidR="000272A3" w:rsidRPr="002A238D" w:rsidTr="00A46207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  <w:tr w:rsidR="000272A3" w:rsidRPr="002A238D" w:rsidTr="00BA04F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173CE3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　　-　　　　　　　　</w:t>
            </w:r>
          </w:p>
          <w:p w:rsidR="000272A3" w:rsidRPr="00496842" w:rsidRDefault="000272A3" w:rsidP="000272A3">
            <w:pPr>
              <w:spacing w:line="240" w:lineRule="atLeast"/>
              <w:ind w:right="220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(フリガナ)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72A3" w:rsidRPr="002A238D" w:rsidTr="00B540A5">
        <w:trPr>
          <w:trHeight w:val="54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A3" w:rsidRPr="00173CE3" w:rsidRDefault="000272A3" w:rsidP="000272A3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2A3" w:rsidRPr="00496842" w:rsidRDefault="000272A3" w:rsidP="000272A3">
            <w:pPr>
              <w:spacing w:line="200" w:lineRule="exact"/>
              <w:rPr>
                <w:rFonts w:ascii="Segoe UI Symbol" w:eastAsia="BIZ UDP明朝 Medium" w:hAnsi="Segoe UI Symbol" w:cs="Segoe UI Symbol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□大正　　□平成</w:t>
            </w:r>
          </w:p>
          <w:p w:rsidR="000272A3" w:rsidRPr="00496842" w:rsidRDefault="000272A3" w:rsidP="000272A3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 w:val="20"/>
                <w:szCs w:val="21"/>
              </w:rPr>
              <w:t>□昭和　　□令和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年　　　　月　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96842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3" w:rsidRPr="00496842" w:rsidRDefault="000272A3" w:rsidP="000272A3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  <w:szCs w:val="21"/>
              </w:rPr>
            </w:pPr>
            <w:r w:rsidRPr="00496842">
              <w:rPr>
                <w:rFonts w:ascii="Segoe UI Symbol" w:eastAsia="BIZ UDP明朝 Medium" w:hAnsi="Segoe UI Symbol" w:cs="Segoe UI Symbol" w:hint="eastAsia"/>
                <w:szCs w:val="21"/>
              </w:rPr>
              <w:t>□男性　　　□女性</w:t>
            </w:r>
          </w:p>
        </w:tc>
      </w:tr>
    </w:tbl>
    <w:p w:rsidR="00767E45" w:rsidRPr="00305EFE" w:rsidRDefault="00767E45" w:rsidP="00E964ED">
      <w:pPr>
        <w:rPr>
          <w:rFonts w:ascii="BIZ UDP明朝 Medium" w:eastAsia="BIZ UDP明朝 Medium" w:hAnsi="BIZ UDP明朝 Medium"/>
        </w:rPr>
      </w:pPr>
    </w:p>
    <w:p w:rsidR="00E964ED" w:rsidRPr="009E0F17" w:rsidRDefault="00E964ED" w:rsidP="00E964ED">
      <w:pPr>
        <w:rPr>
          <w:rFonts w:ascii="BIZ UDP明朝 Medium" w:eastAsia="BIZ UDP明朝 Medium" w:hAnsi="BIZ UDP明朝 Medium"/>
          <w:b/>
        </w:rPr>
      </w:pPr>
      <w:r w:rsidRPr="009E0F17">
        <w:rPr>
          <w:rFonts w:ascii="BIZ UDP明朝 Medium" w:eastAsia="BIZ UDP明朝 Medium" w:hAnsi="BIZ UDP明朝 Medium" w:hint="eastAsia"/>
          <w:b/>
        </w:rPr>
        <w:t>【注意事項】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02"/>
      </w:tblGrid>
      <w:tr w:rsidR="00E964ED" w:rsidRPr="009B326F" w:rsidTr="000B0A66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</w:p>
        </w:tc>
        <w:tc>
          <w:tcPr>
            <w:tcW w:w="9502" w:type="dxa"/>
          </w:tcPr>
          <w:p w:rsidR="000327E7" w:rsidRDefault="000327E7" w:rsidP="000272A3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自己の計算において入札等をさせようとする者</w:t>
            </w:r>
            <w:r w:rsidR="000272A3">
              <w:rPr>
                <w:rFonts w:ascii="BIZ UDP明朝 Medium" w:eastAsia="BIZ UDP明朝 Medium" w:hAnsi="BIZ UDP明朝 Medium" w:hint="eastAsia"/>
                <w:sz w:val="20"/>
              </w:rPr>
              <w:t>が法人の場合は、本書面及び「法人の役員を証する書面(商業登記簿に係る登記事項証明書等)」の提出が必要です。</w:t>
            </w:r>
          </w:p>
          <w:p w:rsidR="00E964ED" w:rsidRPr="009B326F" w:rsidRDefault="00A24A02" w:rsidP="006C0EEE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提出がない場合や記載に不備がある場合は、入札等が無効となります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ので、正確に記載してください。</w:t>
            </w:r>
          </w:p>
        </w:tc>
      </w:tr>
      <w:tr w:rsidR="000272A3" w:rsidRPr="009B326F" w:rsidTr="000B0A66">
        <w:tc>
          <w:tcPr>
            <w:tcW w:w="421" w:type="dxa"/>
          </w:tcPr>
          <w:p w:rsidR="000272A3" w:rsidRPr="009B326F" w:rsidRDefault="000272A3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</w:p>
        </w:tc>
        <w:tc>
          <w:tcPr>
            <w:tcW w:w="9502" w:type="dxa"/>
          </w:tcPr>
          <w:p w:rsidR="000272A3" w:rsidRPr="006F36D0" w:rsidRDefault="000272A3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字体は鮮明に、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インク又はボールペン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で書いてください。</w:t>
            </w:r>
            <w:bookmarkStart w:id="0" w:name="_GoBack"/>
            <w:bookmarkEnd w:id="0"/>
          </w:p>
        </w:tc>
      </w:tr>
      <w:tr w:rsidR="000272A3" w:rsidRPr="009B326F" w:rsidTr="000B0A66">
        <w:tc>
          <w:tcPr>
            <w:tcW w:w="421" w:type="dxa"/>
          </w:tcPr>
          <w:p w:rsidR="000272A3" w:rsidRPr="009B326F" w:rsidRDefault="000272A3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</w:p>
        </w:tc>
        <w:tc>
          <w:tcPr>
            <w:tcW w:w="9502" w:type="dxa"/>
          </w:tcPr>
          <w:p w:rsidR="000272A3" w:rsidRPr="009B326F" w:rsidRDefault="000272A3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役員全員</w:t>
            </w:r>
            <w:r w:rsidRPr="000272A3">
              <w:rPr>
                <w:rFonts w:ascii="BIZ UDP明朝 Medium" w:eastAsia="BIZ UDP明朝 Medium" w:hAnsi="BIZ UDP明朝 Medium" w:hint="eastAsia"/>
                <w:sz w:val="20"/>
                <w:u w:val="single"/>
              </w:rPr>
              <w:t>(代表者を含む)</w:t>
            </w:r>
            <w:r w:rsidRPr="000272A3">
              <w:rPr>
                <w:rFonts w:ascii="BIZ UDP明朝 Medium" w:eastAsia="BIZ UDP明朝 Medium" w:hAnsi="BIZ UDP明朝 Medium" w:hint="eastAsia"/>
                <w:sz w:val="20"/>
              </w:rPr>
              <w:t>を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記載してください。役員が6人以上いる場合は、本用紙を複数枚用いてください。</w:t>
            </w:r>
          </w:p>
        </w:tc>
      </w:tr>
      <w:tr w:rsidR="000272A3" w:rsidRPr="009B326F" w:rsidTr="000B0A66">
        <w:tc>
          <w:tcPr>
            <w:tcW w:w="421" w:type="dxa"/>
          </w:tcPr>
          <w:p w:rsidR="000272A3" w:rsidRPr="009B326F" w:rsidRDefault="000272A3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</w:p>
        </w:tc>
        <w:tc>
          <w:tcPr>
            <w:tcW w:w="9502" w:type="dxa"/>
          </w:tcPr>
          <w:p w:rsidR="000272A3" w:rsidRPr="009B326F" w:rsidRDefault="000272A3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提出後の陳述書（別紙を含む）の訂正や追完はできません。</w:t>
            </w:r>
          </w:p>
        </w:tc>
      </w:tr>
    </w:tbl>
    <w:p w:rsidR="00E964ED" w:rsidRPr="00173CE3" w:rsidRDefault="00E964ED" w:rsidP="00E964ED">
      <w:pPr>
        <w:rPr>
          <w:rFonts w:ascii="BIZ UDP明朝 Medium" w:eastAsia="BIZ UDP明朝 Medium" w:hAnsi="BIZ UDP明朝 Medium"/>
        </w:rPr>
      </w:pPr>
    </w:p>
    <w:sectPr w:rsidR="00E964ED" w:rsidRPr="00173CE3" w:rsidSect="00F833BD">
      <w:headerReference w:type="default" r:id="rId7"/>
      <w:pgSz w:w="11906" w:h="16838"/>
      <w:pgMar w:top="851" w:right="1077" w:bottom="567" w:left="1077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7" w:rsidRDefault="00945407" w:rsidP="00945407">
      <w:r>
        <w:separator/>
      </w:r>
    </w:p>
  </w:endnote>
  <w:endnote w:type="continuationSeparator" w:id="0">
    <w:p w:rsidR="00945407" w:rsidRDefault="00945407" w:rsidP="009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7" w:rsidRDefault="00945407" w:rsidP="00945407">
      <w:r>
        <w:separator/>
      </w:r>
    </w:p>
  </w:footnote>
  <w:footnote w:type="continuationSeparator" w:id="0">
    <w:p w:rsidR="00945407" w:rsidRDefault="00945407" w:rsidP="0094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2B" w:rsidRDefault="008A5B2B">
    <w:pPr>
      <w:pStyle w:val="aa"/>
    </w:pPr>
    <w:r>
      <w:rPr>
        <w:rFonts w:hint="eastAsia"/>
      </w:rPr>
      <w:t>【陳述書別紙】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272A3"/>
    <w:rsid w:val="000314FA"/>
    <w:rsid w:val="000327E7"/>
    <w:rsid w:val="000B0A66"/>
    <w:rsid w:val="00173CE3"/>
    <w:rsid w:val="00191617"/>
    <w:rsid w:val="002A238D"/>
    <w:rsid w:val="00305EFE"/>
    <w:rsid w:val="00312272"/>
    <w:rsid w:val="00496842"/>
    <w:rsid w:val="004E5977"/>
    <w:rsid w:val="006C0EEE"/>
    <w:rsid w:val="006F36D0"/>
    <w:rsid w:val="00703BDC"/>
    <w:rsid w:val="00767E45"/>
    <w:rsid w:val="007D54B8"/>
    <w:rsid w:val="008A5B2B"/>
    <w:rsid w:val="00945407"/>
    <w:rsid w:val="0095328A"/>
    <w:rsid w:val="009B326F"/>
    <w:rsid w:val="009E0F17"/>
    <w:rsid w:val="00A24A02"/>
    <w:rsid w:val="00B53042"/>
    <w:rsid w:val="00C87358"/>
    <w:rsid w:val="00D10FD7"/>
    <w:rsid w:val="00E81716"/>
    <w:rsid w:val="00E964ED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407"/>
  </w:style>
  <w:style w:type="paragraph" w:styleId="ac">
    <w:name w:val="footer"/>
    <w:basedOn w:val="a"/>
    <w:link w:val="ad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C7E2-79A4-4D75-B8D8-FCE07232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345DF60E.dotm</Template>
  <TotalTime>220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12</cp:revision>
  <cp:lastPrinted>2024-06-03T02:04:00Z</cp:lastPrinted>
  <dcterms:created xsi:type="dcterms:W3CDTF">2024-05-23T00:37:00Z</dcterms:created>
  <dcterms:modified xsi:type="dcterms:W3CDTF">2024-06-03T02:04:00Z</dcterms:modified>
</cp:coreProperties>
</file>