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E0" w:rsidRDefault="00F450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</w:t>
      </w:r>
      <w:r w:rsidR="004250E0" w:rsidRPr="004250E0">
        <w:rPr>
          <w:rFonts w:ascii="ＭＳ 明朝" w:eastAsia="ＭＳ 明朝" w:hAnsi="ＭＳ 明朝" w:hint="eastAsia"/>
          <w:sz w:val="24"/>
        </w:rPr>
        <w:t>号</w:t>
      </w:r>
      <w:r w:rsidR="004250E0">
        <w:rPr>
          <w:rFonts w:ascii="ＭＳ 明朝" w:eastAsia="ＭＳ 明朝" w:hAnsi="ＭＳ 明朝" w:hint="eastAsia"/>
          <w:sz w:val="24"/>
        </w:rPr>
        <w:t>（第２条関係）</w:t>
      </w:r>
    </w:p>
    <w:p w:rsidR="004250E0" w:rsidRDefault="004250E0" w:rsidP="004250E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250E0" w:rsidRPr="00C01F90" w:rsidRDefault="00C01F90" w:rsidP="00C01F90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協働事業提案者</w:t>
      </w:r>
      <w:r w:rsidR="004250E0" w:rsidRPr="0047793D">
        <w:rPr>
          <w:rFonts w:ascii="ＭＳ 明朝" w:eastAsia="ＭＳ 明朝" w:hAnsi="ＭＳ 明朝" w:hint="eastAsia"/>
          <w:sz w:val="26"/>
          <w:szCs w:val="26"/>
        </w:rPr>
        <w:t>概要</w:t>
      </w:r>
      <w:r w:rsidR="00F5248A">
        <w:rPr>
          <w:rFonts w:ascii="ＭＳ 明朝" w:eastAsia="ＭＳ 明朝" w:hAnsi="ＭＳ 明朝" w:hint="eastAsia"/>
          <w:sz w:val="26"/>
          <w:szCs w:val="26"/>
        </w:rPr>
        <w:t>書</w:t>
      </w:r>
    </w:p>
    <w:p w:rsidR="004250E0" w:rsidRDefault="004250E0" w:rsidP="004250E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（宛先）池田市長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553"/>
        <w:gridCol w:w="3406"/>
        <w:gridCol w:w="976"/>
      </w:tblGrid>
      <w:tr w:rsidR="004250E0" w:rsidTr="00A43C6E">
        <w:trPr>
          <w:cantSplit/>
          <w:trHeight w:val="850"/>
          <w:jc w:val="center"/>
        </w:trPr>
        <w:tc>
          <w:tcPr>
            <w:tcW w:w="2405" w:type="dxa"/>
            <w:gridSpan w:val="2"/>
            <w:tcBorders>
              <w:right w:val="single" w:sz="12" w:space="0" w:color="auto"/>
            </w:tcBorders>
            <w:vAlign w:val="center"/>
          </w:tcPr>
          <w:p w:rsidR="004250E0" w:rsidRPr="00A43C6E" w:rsidRDefault="00C01F90" w:rsidP="00D04E11">
            <w:pPr>
              <w:rPr>
                <w:rFonts w:ascii="ＭＳ 明朝" w:eastAsia="ＭＳ 明朝" w:hAnsi="ＭＳ 明朝"/>
                <w:sz w:val="24"/>
              </w:rPr>
            </w:pPr>
            <w:r w:rsidRPr="00A43C6E">
              <w:rPr>
                <w:rFonts w:ascii="ＭＳ 明朝" w:eastAsia="ＭＳ 明朝" w:hAnsi="ＭＳ 明朝" w:hint="eastAsia"/>
                <w:sz w:val="24"/>
              </w:rPr>
              <w:t>協働事業提案者</w:t>
            </w:r>
            <w:r w:rsidR="00F45049" w:rsidRPr="00A43C6E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9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50E0" w:rsidRDefault="00DC1B0B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40287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</w:tr>
      <w:tr w:rsidR="00D04E11" w:rsidTr="00A43C6E">
        <w:trPr>
          <w:cantSplit/>
          <w:trHeight w:val="850"/>
          <w:jc w:val="center"/>
        </w:trPr>
        <w:tc>
          <w:tcPr>
            <w:tcW w:w="2405" w:type="dxa"/>
            <w:gridSpan w:val="2"/>
            <w:tcBorders>
              <w:right w:val="single" w:sz="12" w:space="0" w:color="auto"/>
            </w:tcBorders>
            <w:vAlign w:val="center"/>
          </w:tcPr>
          <w:p w:rsidR="00D04E11" w:rsidRDefault="00D04E11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代表者の役職</w:t>
            </w:r>
          </w:p>
          <w:p w:rsidR="00D04E11" w:rsidRDefault="00D04E11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及び氏名</w:t>
            </w:r>
          </w:p>
        </w:tc>
        <w:tc>
          <w:tcPr>
            <w:tcW w:w="2553" w:type="dxa"/>
            <w:tcBorders>
              <w:left w:val="single" w:sz="12" w:space="0" w:color="auto"/>
              <w:right w:val="dotted" w:sz="4" w:space="0" w:color="auto"/>
            </w:tcBorders>
          </w:tcPr>
          <w:p w:rsidR="00D04E11" w:rsidRDefault="00D04E11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382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:rsidR="00D04E11" w:rsidRDefault="00D04E11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40287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</w:tr>
      <w:tr w:rsidR="00C01F90" w:rsidTr="00A43C6E">
        <w:trPr>
          <w:cantSplit/>
          <w:trHeight w:val="850"/>
          <w:jc w:val="center"/>
        </w:trPr>
        <w:tc>
          <w:tcPr>
            <w:tcW w:w="2405" w:type="dxa"/>
            <w:gridSpan w:val="2"/>
            <w:tcBorders>
              <w:right w:val="single" w:sz="12" w:space="0" w:color="auto"/>
            </w:tcBorders>
            <w:vAlign w:val="center"/>
          </w:tcPr>
          <w:p w:rsidR="00C01F90" w:rsidRDefault="00C01F90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主たる事務所の</w:t>
            </w:r>
          </w:p>
          <w:p w:rsidR="00C01F90" w:rsidRDefault="00C01F90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959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C01F90" w:rsidRDefault="00C01F90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04E1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97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1F90" w:rsidRPr="00240287" w:rsidRDefault="00C01F90" w:rsidP="00C01F90">
            <w:pPr>
              <w:jc w:val="center"/>
              <w:rPr>
                <w:rFonts w:ascii="ＭＳ 明朝" w:eastAsia="ＭＳ 明朝" w:hAnsi="ＭＳ 明朝"/>
              </w:rPr>
            </w:pPr>
            <w:r w:rsidRPr="00240287">
              <w:rPr>
                <w:rFonts w:ascii="ＭＳ 明朝" w:eastAsia="ＭＳ 明朝" w:hAnsi="ＭＳ 明朝" w:hint="eastAsia"/>
              </w:rPr>
              <w:t>事務所</w:t>
            </w:r>
          </w:p>
          <w:p w:rsidR="00C01F90" w:rsidRDefault="00C01F90" w:rsidP="00C01F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40287">
              <w:rPr>
                <w:rFonts w:ascii="ＭＳ 明朝" w:eastAsia="ＭＳ 明朝" w:hAnsi="ＭＳ 明朝" w:hint="eastAsia"/>
              </w:rPr>
              <w:t>なし</w:t>
            </w:r>
          </w:p>
        </w:tc>
      </w:tr>
      <w:tr w:rsidR="00DC1B0B" w:rsidTr="00A43C6E">
        <w:trPr>
          <w:cantSplit/>
          <w:trHeight w:val="85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DC1B0B" w:rsidRDefault="00DC1B0B" w:rsidP="00D04E1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C1B0B" w:rsidRDefault="00DC1B0B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9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C1B0B" w:rsidRDefault="00DC1B0B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40287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</w:tr>
      <w:tr w:rsidR="00DC1B0B" w:rsidTr="00A43C6E">
        <w:trPr>
          <w:cantSplit/>
          <w:trHeight w:val="850"/>
          <w:jc w:val="center"/>
        </w:trPr>
        <w:tc>
          <w:tcPr>
            <w:tcW w:w="704" w:type="dxa"/>
            <w:vMerge/>
            <w:vAlign w:val="center"/>
          </w:tcPr>
          <w:p w:rsidR="00DC1B0B" w:rsidRDefault="00DC1B0B" w:rsidP="00D04E1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C1B0B" w:rsidRDefault="00DC1B0B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C1B0B" w:rsidRDefault="00DC1B0B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04E11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C1B0B" w:rsidTr="00A43C6E">
        <w:trPr>
          <w:cantSplit/>
          <w:trHeight w:val="567"/>
          <w:jc w:val="center"/>
        </w:trPr>
        <w:tc>
          <w:tcPr>
            <w:tcW w:w="704" w:type="dxa"/>
            <w:vMerge/>
            <w:vAlign w:val="center"/>
          </w:tcPr>
          <w:p w:rsidR="00DC1B0B" w:rsidRDefault="00DC1B0B" w:rsidP="00D04E1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C1B0B" w:rsidRDefault="00DC1B0B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9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C1B0B" w:rsidRDefault="00DC1B0B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C1B0B" w:rsidTr="00A43C6E">
        <w:trPr>
          <w:cantSplit/>
          <w:trHeight w:val="567"/>
          <w:jc w:val="center"/>
        </w:trPr>
        <w:tc>
          <w:tcPr>
            <w:tcW w:w="704" w:type="dxa"/>
            <w:vMerge/>
            <w:vAlign w:val="center"/>
          </w:tcPr>
          <w:p w:rsidR="00DC1B0B" w:rsidRDefault="00DC1B0B" w:rsidP="00D04E1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C1B0B" w:rsidRPr="00A43C6E" w:rsidRDefault="00DC1B0B" w:rsidP="00D04E11">
            <w:pPr>
              <w:rPr>
                <w:rFonts w:ascii="ＭＳ 明朝" w:eastAsia="ＭＳ 明朝" w:hAnsi="ＭＳ 明朝"/>
                <w:sz w:val="20"/>
              </w:rPr>
            </w:pPr>
            <w:r w:rsidRPr="00A43C6E">
              <w:rPr>
                <w:rFonts w:ascii="ＭＳ 明朝" w:eastAsia="ＭＳ 明朝" w:hAnsi="ＭＳ 明朝" w:hint="eastAsia"/>
                <w:sz w:val="20"/>
              </w:rPr>
              <w:t>ファックス番号</w:t>
            </w:r>
          </w:p>
        </w:tc>
        <w:tc>
          <w:tcPr>
            <w:tcW w:w="69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C1B0B" w:rsidRDefault="00DC1B0B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C1B0B" w:rsidTr="00A43C6E">
        <w:trPr>
          <w:cantSplit/>
          <w:trHeight w:val="567"/>
          <w:jc w:val="center"/>
        </w:trPr>
        <w:tc>
          <w:tcPr>
            <w:tcW w:w="704" w:type="dxa"/>
            <w:vMerge/>
            <w:vAlign w:val="center"/>
          </w:tcPr>
          <w:p w:rsidR="00DC1B0B" w:rsidRDefault="00DC1B0B" w:rsidP="00D04E1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C1B0B" w:rsidRPr="00A43C6E" w:rsidRDefault="00DC1B0B" w:rsidP="00D04E11">
            <w:pPr>
              <w:rPr>
                <w:rFonts w:ascii="ＭＳ 明朝" w:eastAsia="ＭＳ 明朝" w:hAnsi="ＭＳ 明朝"/>
                <w:sz w:val="20"/>
              </w:rPr>
            </w:pPr>
            <w:r w:rsidRPr="00A43C6E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</w:tc>
        <w:tc>
          <w:tcPr>
            <w:tcW w:w="69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C1B0B" w:rsidRDefault="00DC1B0B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C1B0B" w:rsidTr="00A43C6E">
        <w:trPr>
          <w:cantSplit/>
          <w:trHeight w:val="1020"/>
          <w:jc w:val="center"/>
        </w:trPr>
        <w:tc>
          <w:tcPr>
            <w:tcW w:w="2405" w:type="dxa"/>
            <w:gridSpan w:val="2"/>
            <w:tcBorders>
              <w:right w:val="single" w:sz="12" w:space="0" w:color="auto"/>
            </w:tcBorders>
            <w:vAlign w:val="center"/>
          </w:tcPr>
          <w:p w:rsidR="00DC1B0B" w:rsidRDefault="00DC1B0B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活動目的</w:t>
            </w:r>
          </w:p>
        </w:tc>
        <w:tc>
          <w:tcPr>
            <w:tcW w:w="69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C1B0B" w:rsidRDefault="00DC1B0B" w:rsidP="004250E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04E11" w:rsidTr="00A43C6E">
        <w:trPr>
          <w:cantSplit/>
          <w:trHeight w:val="1191"/>
          <w:jc w:val="center"/>
        </w:trPr>
        <w:tc>
          <w:tcPr>
            <w:tcW w:w="2405" w:type="dxa"/>
            <w:gridSpan w:val="2"/>
            <w:tcBorders>
              <w:right w:val="single" w:sz="12" w:space="0" w:color="auto"/>
            </w:tcBorders>
            <w:vAlign w:val="center"/>
          </w:tcPr>
          <w:p w:rsidR="00C01F90" w:rsidRDefault="00D04E11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市内での主な</w:t>
            </w:r>
          </w:p>
          <w:p w:rsidR="00D04E11" w:rsidRDefault="00D04E11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693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04E11" w:rsidRPr="00D04E11" w:rsidRDefault="00D04E11" w:rsidP="00D04E1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1F90" w:rsidTr="00A43C6E">
        <w:trPr>
          <w:cantSplit/>
          <w:trHeight w:val="510"/>
          <w:jc w:val="center"/>
        </w:trPr>
        <w:tc>
          <w:tcPr>
            <w:tcW w:w="2405" w:type="dxa"/>
            <w:gridSpan w:val="2"/>
            <w:tcBorders>
              <w:right w:val="single" w:sz="12" w:space="0" w:color="auto"/>
            </w:tcBorders>
            <w:vAlign w:val="center"/>
          </w:tcPr>
          <w:p w:rsidR="00C01F90" w:rsidRDefault="00C01F90" w:rsidP="00D04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会員数</w:t>
            </w:r>
          </w:p>
        </w:tc>
        <w:tc>
          <w:tcPr>
            <w:tcW w:w="5959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C01F90" w:rsidRDefault="00C01F90" w:rsidP="00D04E1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F90" w:rsidRDefault="00C01F90" w:rsidP="00C01F9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40287">
              <w:rPr>
                <w:rFonts w:ascii="ＭＳ 明朝" w:eastAsia="ＭＳ 明朝" w:hAnsi="ＭＳ 明朝" w:hint="eastAsia"/>
                <w:sz w:val="18"/>
              </w:rPr>
              <w:t>会員なし</w:t>
            </w:r>
          </w:p>
        </w:tc>
      </w:tr>
    </w:tbl>
    <w:p w:rsidR="003935E6" w:rsidRDefault="00D32395" w:rsidP="003935E6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次の項目を確認し、各項目の□にチェックをしてくだ</w:t>
      </w:r>
      <w:r w:rsidR="003935E6">
        <w:rPr>
          <w:rFonts w:ascii="ＭＳ 明朝" w:eastAsia="ＭＳ 明朝" w:hAnsi="ＭＳ 明朝" w:hint="eastAsia"/>
          <w:sz w:val="24"/>
        </w:rPr>
        <w:t>さい。</w:t>
      </w:r>
    </w:p>
    <w:p w:rsidR="00A43C6E" w:rsidRDefault="00A43C6E" w:rsidP="00A43C6E">
      <w:pPr>
        <w:pStyle w:val="a8"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破産法（平成１６年法律第７５号）第２条第４項に規定する破産者に該当しません。</w:t>
      </w:r>
    </w:p>
    <w:p w:rsidR="003935E6" w:rsidRDefault="003935E6" w:rsidP="003C09BF">
      <w:pPr>
        <w:pStyle w:val="a8"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935E6">
        <w:rPr>
          <w:rFonts w:ascii="ＭＳ 明朝" w:eastAsia="ＭＳ 明朝" w:hAnsi="ＭＳ 明朝" w:hint="eastAsia"/>
          <w:sz w:val="24"/>
        </w:rPr>
        <w:t>役員又はこれに</w:t>
      </w:r>
      <w:bookmarkStart w:id="0" w:name="_GoBack"/>
      <w:bookmarkEnd w:id="0"/>
      <w:r w:rsidRPr="003935E6">
        <w:rPr>
          <w:rFonts w:ascii="ＭＳ 明朝" w:eastAsia="ＭＳ 明朝" w:hAnsi="ＭＳ 明朝" w:hint="eastAsia"/>
          <w:sz w:val="24"/>
        </w:rPr>
        <w:t>準ずる</w:t>
      </w:r>
      <w:r>
        <w:rPr>
          <w:rFonts w:ascii="ＭＳ 明朝" w:eastAsia="ＭＳ 明朝" w:hAnsi="ＭＳ 明朝" w:hint="eastAsia"/>
          <w:sz w:val="24"/>
        </w:rPr>
        <w:t>者</w:t>
      </w:r>
      <w:r w:rsidR="00D32395">
        <w:rPr>
          <w:rFonts w:ascii="ＭＳ 明朝" w:eastAsia="ＭＳ 明朝" w:hAnsi="ＭＳ 明朝" w:hint="eastAsia"/>
          <w:sz w:val="24"/>
        </w:rPr>
        <w:t>は、</w:t>
      </w:r>
      <w:r>
        <w:rPr>
          <w:rFonts w:ascii="ＭＳ 明朝" w:eastAsia="ＭＳ 明朝" w:hAnsi="ＭＳ 明朝" w:hint="eastAsia"/>
          <w:sz w:val="24"/>
        </w:rPr>
        <w:t>次のいずれにも該当しません。</w:t>
      </w:r>
    </w:p>
    <w:p w:rsidR="00BD348C" w:rsidRDefault="003935E6" w:rsidP="00BD348C">
      <w:pPr>
        <w:pStyle w:val="a8"/>
        <w:ind w:leftChars="0" w:left="7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　破産手続開始の決定を</w:t>
      </w:r>
      <w:r w:rsidR="00BD348C">
        <w:rPr>
          <w:rFonts w:ascii="ＭＳ 明朝" w:eastAsia="ＭＳ 明朝" w:hAnsi="ＭＳ 明朝" w:hint="eastAsia"/>
          <w:sz w:val="24"/>
        </w:rPr>
        <w:t>受けて復権を得ない者</w:t>
      </w:r>
    </w:p>
    <w:p w:rsidR="00A43C6E" w:rsidRDefault="00D32395" w:rsidP="00A43C6E">
      <w:pPr>
        <w:pStyle w:val="a8"/>
        <w:ind w:leftChars="0" w:left="7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イ　禁錮</w:t>
      </w:r>
      <w:r w:rsidR="00BD348C">
        <w:rPr>
          <w:rFonts w:ascii="ＭＳ 明朝" w:eastAsia="ＭＳ 明朝" w:hAnsi="ＭＳ 明朝" w:hint="eastAsia"/>
          <w:sz w:val="24"/>
        </w:rPr>
        <w:t>以上の刑に処せられ、その執行を終わり、又は執行を受けるこ</w:t>
      </w:r>
      <w:r w:rsidR="00BD348C" w:rsidRPr="00A43C6E">
        <w:rPr>
          <w:rFonts w:ascii="ＭＳ 明朝" w:eastAsia="ＭＳ 明朝" w:hAnsi="ＭＳ 明朝" w:hint="eastAsia"/>
          <w:sz w:val="24"/>
        </w:rPr>
        <w:t>とがなくな</w:t>
      </w:r>
    </w:p>
    <w:p w:rsidR="00BD348C" w:rsidRPr="00A43C6E" w:rsidRDefault="00BD348C" w:rsidP="00A43C6E">
      <w:pPr>
        <w:pStyle w:val="a8"/>
        <w:ind w:leftChars="0" w:left="780" w:firstLineChars="100" w:firstLine="240"/>
        <w:jc w:val="left"/>
        <w:rPr>
          <w:rFonts w:ascii="ＭＳ 明朝" w:eastAsia="ＭＳ 明朝" w:hAnsi="ＭＳ 明朝"/>
          <w:sz w:val="24"/>
        </w:rPr>
      </w:pPr>
      <w:r w:rsidRPr="00A43C6E">
        <w:rPr>
          <w:rFonts w:ascii="ＭＳ 明朝" w:eastAsia="ＭＳ 明朝" w:hAnsi="ＭＳ 明朝" w:hint="eastAsia"/>
          <w:sz w:val="24"/>
        </w:rPr>
        <w:t>った日から起算して３年を経過しない者</w:t>
      </w:r>
    </w:p>
    <w:p w:rsidR="00BD348C" w:rsidRPr="00BD348C" w:rsidRDefault="00C01F90" w:rsidP="00BD348C">
      <w:pPr>
        <w:pStyle w:val="a8"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池田市から</w:t>
      </w:r>
      <w:r w:rsidR="00D32395">
        <w:rPr>
          <w:rFonts w:ascii="ＭＳ 明朝" w:eastAsia="ＭＳ 明朝" w:hAnsi="ＭＳ 明朝" w:hint="eastAsia"/>
          <w:sz w:val="24"/>
        </w:rPr>
        <w:t>、審査に必要な書類の</w:t>
      </w:r>
      <w:r>
        <w:rPr>
          <w:rFonts w:ascii="ＭＳ 明朝" w:eastAsia="ＭＳ 明朝" w:hAnsi="ＭＳ 明朝" w:hint="eastAsia"/>
          <w:sz w:val="24"/>
        </w:rPr>
        <w:t>提出を求められたときは、速やかに提出します。</w:t>
      </w:r>
    </w:p>
    <w:sectPr w:rsidR="00BD348C" w:rsidRPr="00BD348C" w:rsidSect="00A43C6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04" w:rsidRDefault="007D2D04" w:rsidP="007D2D04">
      <w:r>
        <w:separator/>
      </w:r>
    </w:p>
  </w:endnote>
  <w:endnote w:type="continuationSeparator" w:id="0">
    <w:p w:rsidR="007D2D04" w:rsidRDefault="007D2D04" w:rsidP="007D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04" w:rsidRDefault="007D2D04" w:rsidP="007D2D04">
      <w:r>
        <w:separator/>
      </w:r>
    </w:p>
  </w:footnote>
  <w:footnote w:type="continuationSeparator" w:id="0">
    <w:p w:rsidR="007D2D04" w:rsidRDefault="007D2D04" w:rsidP="007D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BC" w:rsidRPr="00D94CBC" w:rsidRDefault="00D94CBC" w:rsidP="00D94CBC">
    <w:pPr>
      <w:pStyle w:val="a4"/>
      <w:jc w:val="right"/>
      <w:rPr>
        <w:rFonts w:ascii="ＭＳ 明朝" w:eastAsia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DE0"/>
    <w:multiLevelType w:val="hybridMultilevel"/>
    <w:tmpl w:val="34BC6938"/>
    <w:lvl w:ilvl="0" w:tplc="9E3E4AF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B301D62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B97D42"/>
    <w:multiLevelType w:val="hybridMultilevel"/>
    <w:tmpl w:val="1C44C262"/>
    <w:lvl w:ilvl="0" w:tplc="58AE641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462AE"/>
    <w:multiLevelType w:val="hybridMultilevel"/>
    <w:tmpl w:val="AA7028F0"/>
    <w:lvl w:ilvl="0" w:tplc="5DBA1DA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E0"/>
    <w:rsid w:val="00240287"/>
    <w:rsid w:val="003935E6"/>
    <w:rsid w:val="004250E0"/>
    <w:rsid w:val="0047793D"/>
    <w:rsid w:val="00486683"/>
    <w:rsid w:val="00785DAD"/>
    <w:rsid w:val="007D2D04"/>
    <w:rsid w:val="008F5251"/>
    <w:rsid w:val="00A43C6E"/>
    <w:rsid w:val="00A67355"/>
    <w:rsid w:val="00BD348C"/>
    <w:rsid w:val="00C01F90"/>
    <w:rsid w:val="00D04E11"/>
    <w:rsid w:val="00D32395"/>
    <w:rsid w:val="00D94CBC"/>
    <w:rsid w:val="00DC1B0B"/>
    <w:rsid w:val="00DF45DC"/>
    <w:rsid w:val="00E24D4B"/>
    <w:rsid w:val="00F45049"/>
    <w:rsid w:val="00F5248A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2513BC"/>
  <w15:chartTrackingRefBased/>
  <w15:docId w15:val="{1E78F1A1-446D-4003-87B0-C87CA288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D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D04"/>
  </w:style>
  <w:style w:type="paragraph" w:styleId="a6">
    <w:name w:val="footer"/>
    <w:basedOn w:val="a"/>
    <w:link w:val="a7"/>
    <w:uiPriority w:val="99"/>
    <w:unhideWhenUsed/>
    <w:rsid w:val="007D2D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D04"/>
  </w:style>
  <w:style w:type="paragraph" w:styleId="a8">
    <w:name w:val="List Paragraph"/>
    <w:basedOn w:val="a"/>
    <w:uiPriority w:val="34"/>
    <w:qFormat/>
    <w:rsid w:val="004866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B89AC6BE.dotm</Template>
  <TotalTime>205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2022-03-30T02:15:00Z</cp:lastPrinted>
  <dcterms:created xsi:type="dcterms:W3CDTF">2022-01-24T04:43:00Z</dcterms:created>
  <dcterms:modified xsi:type="dcterms:W3CDTF">2022-03-30T05:48:00Z</dcterms:modified>
</cp:coreProperties>
</file>