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1B" w:rsidRDefault="000F0455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345B1B">
        <w:rPr>
          <w:rFonts w:ascii="ＭＳ ゴシック" w:eastAsia="ＭＳ ゴシック" w:hAnsi="Times New Roman" w:hint="eastAsia"/>
          <w:b/>
          <w:bCs/>
          <w:kern w:val="0"/>
          <w:sz w:val="32"/>
          <w:szCs w:val="32"/>
        </w:rPr>
        <w:t>パブリックコメント記入用紙</w:t>
      </w:r>
    </w:p>
    <w:p w:rsidR="00345B1B" w:rsidRDefault="00345B1B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b/>
          <w:bCs/>
          <w:kern w:val="0"/>
          <w:sz w:val="32"/>
          <w:szCs w:val="32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8085"/>
      </w:tblGrid>
      <w:tr w:rsidR="00345B1B" w:rsidRPr="00952866" w:rsidTr="006B45E1">
        <w:trPr>
          <w:trHeight w:val="540"/>
        </w:trPr>
        <w:tc>
          <w:tcPr>
            <w:tcW w:w="1095" w:type="dxa"/>
            <w:vAlign w:val="center"/>
          </w:tcPr>
          <w:p w:rsidR="00345B1B" w:rsidRDefault="00345B1B" w:rsidP="005B268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085" w:type="dxa"/>
            <w:vAlign w:val="center"/>
          </w:tcPr>
          <w:p w:rsidR="00345B1B" w:rsidRPr="00952866" w:rsidRDefault="00BA095E" w:rsidP="006B45E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池田市</w:t>
            </w:r>
            <w:r w:rsidR="00E67535" w:rsidRPr="00E67535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市営住宅長寿命化計画</w:t>
            </w:r>
            <w:r w:rsidR="00952866" w:rsidRPr="00952866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（案</w:t>
            </w:r>
            <w:r w:rsidR="00952866" w:rsidRPr="00952866">
              <w:rPr>
                <w:rFonts w:ascii="ＭＳ ゴシック" w:eastAsia="ＭＳ ゴシック" w:hAnsi="ＭＳ ゴシック"/>
                <w:b/>
                <w:kern w:val="0"/>
                <w:sz w:val="24"/>
              </w:rPr>
              <w:t>）</w:t>
            </w:r>
            <w:r w:rsidR="00952866" w:rsidRPr="00952866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について</w:t>
            </w:r>
          </w:p>
        </w:tc>
      </w:tr>
    </w:tbl>
    <w:p w:rsidR="00345B1B" w:rsidRPr="00E67535" w:rsidRDefault="00345B1B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b/>
          <w:bCs/>
          <w:kern w:val="0"/>
          <w:sz w:val="24"/>
        </w:rPr>
      </w:pPr>
    </w:p>
    <w:p w:rsidR="00345B1B" w:rsidRDefault="00345B1B" w:rsidP="00BA55E7">
      <w:pPr>
        <w:autoSpaceDE w:val="0"/>
        <w:autoSpaceDN w:val="0"/>
        <w:adjustRightInd w:val="0"/>
        <w:ind w:rightChars="-84" w:right="-176"/>
        <w:jc w:val="left"/>
        <w:rPr>
          <w:rFonts w:ascii="ＭＳ ゴシック" w:eastAsia="ＭＳ ゴシック" w:hAnsi="Times New Roman"/>
          <w:b/>
          <w:bCs/>
          <w:kern w:val="0"/>
          <w:sz w:val="28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28"/>
        </w:rPr>
        <w:t>※意見を提出される方（下の①から④のいずれかに記入してください。）</w:t>
      </w:r>
    </w:p>
    <w:tbl>
      <w:tblPr>
        <w:tblpPr w:leftFromText="142" w:rightFromText="142" w:vertAnchor="text" w:horzAnchor="margin" w:tblpX="-81" w:tblpY="7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86"/>
        <w:gridCol w:w="5314"/>
      </w:tblGrid>
      <w:tr w:rsidR="00345B1B" w:rsidTr="004B5F5B">
        <w:trPr>
          <w:cantSplit/>
        </w:trPr>
        <w:tc>
          <w:tcPr>
            <w:tcW w:w="1899" w:type="dxa"/>
            <w:vMerge w:val="restart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b/>
                <w:bCs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①市内にお住まいの方</w:t>
            </w: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お名前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</w:trPr>
        <w:tc>
          <w:tcPr>
            <w:tcW w:w="1899" w:type="dxa"/>
            <w:vMerge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ご住所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45B1B" w:rsidRPr="003D7EDD" w:rsidRDefault="00345B1B">
      <w:pPr>
        <w:autoSpaceDE w:val="0"/>
        <w:autoSpaceDN w:val="0"/>
        <w:adjustRightInd w:val="0"/>
        <w:jc w:val="left"/>
        <w:rPr>
          <w:rFonts w:ascii="MS-Gothic" w:eastAsia="MS-Gothic" w:hAnsi="Times New Roman"/>
          <w:kern w:val="0"/>
          <w:sz w:val="24"/>
        </w:rPr>
      </w:pPr>
    </w:p>
    <w:tbl>
      <w:tblPr>
        <w:tblpPr w:leftFromText="142" w:rightFromText="142" w:vertAnchor="text" w:horzAnchor="margin" w:tblpX="-81" w:tblpY="7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86"/>
        <w:gridCol w:w="5314"/>
      </w:tblGrid>
      <w:tr w:rsidR="00345B1B" w:rsidTr="004B5F5B">
        <w:trPr>
          <w:cantSplit/>
        </w:trPr>
        <w:tc>
          <w:tcPr>
            <w:tcW w:w="1899" w:type="dxa"/>
            <w:vMerge w:val="restart"/>
            <w:vAlign w:val="center"/>
          </w:tcPr>
          <w:p w:rsidR="00345B1B" w:rsidRDefault="005A39B9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b/>
                <w:bCs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②市内の法人</w:t>
            </w:r>
            <w:r w:rsidR="00345B1B"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その他の団体</w:t>
            </w: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団体の名称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</w:trPr>
        <w:tc>
          <w:tcPr>
            <w:tcW w:w="1899" w:type="dxa"/>
            <w:vMerge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所在地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</w:trPr>
        <w:tc>
          <w:tcPr>
            <w:tcW w:w="1899" w:type="dxa"/>
            <w:vMerge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代表者氏名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45B1B" w:rsidRPr="003D7EDD" w:rsidRDefault="00345B1B">
      <w:pPr>
        <w:autoSpaceDE w:val="0"/>
        <w:autoSpaceDN w:val="0"/>
        <w:adjustRightInd w:val="0"/>
        <w:jc w:val="left"/>
        <w:rPr>
          <w:rFonts w:ascii="MS-Gothic" w:eastAsia="MS-Gothic" w:hAnsi="Times New Roman"/>
          <w:kern w:val="0"/>
          <w:sz w:val="24"/>
        </w:rPr>
      </w:pPr>
    </w:p>
    <w:tbl>
      <w:tblPr>
        <w:tblpPr w:leftFromText="142" w:rightFromText="142" w:vertAnchor="text" w:horzAnchor="margin" w:tblpX="-81" w:tblpY="7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1880"/>
        <w:gridCol w:w="5314"/>
      </w:tblGrid>
      <w:tr w:rsidR="00345B1B" w:rsidTr="004B5F5B">
        <w:trPr>
          <w:cantSplit/>
          <w:trHeight w:val="630"/>
        </w:trPr>
        <w:tc>
          <w:tcPr>
            <w:tcW w:w="1899" w:type="dxa"/>
            <w:vMerge w:val="restart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2"/>
                <w:szCs w:val="32"/>
              </w:rPr>
            </w:pPr>
          </w:p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2"/>
                <w:szCs w:val="32"/>
              </w:rPr>
            </w:pPr>
          </w:p>
          <w:p w:rsidR="00345B1B" w:rsidRDefault="005A39B9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b/>
                <w:bCs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③市外から池田市に通勤又は</w:t>
            </w:r>
            <w:r w:rsidR="00345B1B"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通学の方</w:t>
            </w:r>
          </w:p>
        </w:tc>
        <w:tc>
          <w:tcPr>
            <w:tcW w:w="1886" w:type="dxa"/>
            <w:gridSpan w:val="2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お名前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  <w:trHeight w:val="630"/>
        </w:trPr>
        <w:tc>
          <w:tcPr>
            <w:tcW w:w="1899" w:type="dxa"/>
            <w:vMerge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ご住所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  <w:trHeight w:val="630"/>
        </w:trPr>
        <w:tc>
          <w:tcPr>
            <w:tcW w:w="1899" w:type="dxa"/>
            <w:vMerge/>
            <w:tcBorders>
              <w:bottom w:val="nil"/>
            </w:tcBorders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D12665" w:rsidRDefault="00345B1B" w:rsidP="00D126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通勤</w:t>
            </w:r>
            <w:r w:rsidR="00D12665"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先</w:t>
            </w: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又は</w:t>
            </w:r>
          </w:p>
          <w:p w:rsidR="00345B1B" w:rsidRDefault="00345B1B" w:rsidP="00D1266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通学先の名称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trHeight w:val="630"/>
        </w:trPr>
        <w:tc>
          <w:tcPr>
            <w:tcW w:w="1905" w:type="dxa"/>
            <w:gridSpan w:val="2"/>
            <w:tcBorders>
              <w:top w:val="nil"/>
            </w:tcBorders>
          </w:tcPr>
          <w:p w:rsidR="00345B1B" w:rsidRDefault="00345B1B">
            <w:pPr>
              <w:autoSpaceDE w:val="0"/>
              <w:autoSpaceDN w:val="0"/>
              <w:adjustRightInd w:val="0"/>
              <w:jc w:val="left"/>
              <w:rPr>
                <w:rFonts w:ascii="MS-Gothic" w:eastAsia="MS-Gothic" w:hAnsi="Times New Roman"/>
                <w:kern w:val="0"/>
                <w:sz w:val="32"/>
                <w:szCs w:val="32"/>
              </w:rPr>
            </w:pPr>
          </w:p>
        </w:tc>
        <w:tc>
          <w:tcPr>
            <w:tcW w:w="1880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MS-Gothic" w:eastAsia="MS-Gothic" w:hAnsi="Times New Roman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所在地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left"/>
              <w:rPr>
                <w:rFonts w:ascii="MS-Gothic" w:eastAsia="MS-Gothic" w:hAnsi="Times New Roman"/>
                <w:kern w:val="0"/>
                <w:sz w:val="32"/>
                <w:szCs w:val="32"/>
              </w:rPr>
            </w:pPr>
          </w:p>
        </w:tc>
      </w:tr>
    </w:tbl>
    <w:p w:rsidR="00345B1B" w:rsidRPr="003D7EDD" w:rsidRDefault="00345B1B">
      <w:pPr>
        <w:autoSpaceDE w:val="0"/>
        <w:autoSpaceDN w:val="0"/>
        <w:adjustRightInd w:val="0"/>
        <w:jc w:val="left"/>
        <w:rPr>
          <w:rFonts w:ascii="MS-Gothic" w:eastAsia="MS-Gothic" w:hAnsi="Times New Roman"/>
          <w:kern w:val="0"/>
          <w:sz w:val="24"/>
        </w:rPr>
      </w:pPr>
    </w:p>
    <w:tbl>
      <w:tblPr>
        <w:tblpPr w:leftFromText="142" w:rightFromText="142" w:vertAnchor="text" w:horzAnchor="margin" w:tblpX="-81" w:tblpY="7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86"/>
        <w:gridCol w:w="5314"/>
      </w:tblGrid>
      <w:tr w:rsidR="00345B1B" w:rsidTr="004B5F5B">
        <w:trPr>
          <w:cantSplit/>
          <w:trHeight w:val="630"/>
        </w:trPr>
        <w:tc>
          <w:tcPr>
            <w:tcW w:w="1899" w:type="dxa"/>
            <w:vMerge w:val="restart"/>
            <w:vAlign w:val="center"/>
          </w:tcPr>
          <w:p w:rsidR="00345B1B" w:rsidRDefault="005A39B9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b/>
                <w:bCs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④上記以外で利害関係を有する個人又は法人</w:t>
            </w:r>
            <w:r w:rsidR="00345B1B">
              <w:rPr>
                <w:rFonts w:ascii="ＭＳ ゴシック" w:eastAsia="ＭＳ ゴシック" w:hAnsi="Times New Roman" w:hint="eastAsia"/>
                <w:b/>
                <w:bCs/>
                <w:kern w:val="0"/>
                <w:sz w:val="22"/>
                <w:szCs w:val="32"/>
              </w:rPr>
              <w:t>その他の団体</w:t>
            </w: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お名前又は</w:t>
            </w:r>
          </w:p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団体の名称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  <w:trHeight w:val="630"/>
        </w:trPr>
        <w:tc>
          <w:tcPr>
            <w:tcW w:w="1899" w:type="dxa"/>
            <w:vMerge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ご住所又は</w:t>
            </w:r>
          </w:p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4"/>
                <w:szCs w:val="32"/>
              </w:rPr>
              <w:t>所在地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45B1B" w:rsidTr="004B5F5B">
        <w:trPr>
          <w:cantSplit/>
          <w:trHeight w:val="630"/>
        </w:trPr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345B1B" w:rsidRDefault="00345B1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vAlign w:val="center"/>
          </w:tcPr>
          <w:p w:rsidR="004B5F5B" w:rsidRDefault="005A39B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0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0"/>
                <w:szCs w:val="32"/>
              </w:rPr>
              <w:t>代表者氏名</w:t>
            </w:r>
          </w:p>
          <w:p w:rsidR="004B5F5B" w:rsidRDefault="004B5F5B" w:rsidP="004B5F5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0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0"/>
                <w:szCs w:val="32"/>
              </w:rPr>
              <w:t>(</w:t>
            </w:r>
            <w:r w:rsidR="005A39B9">
              <w:rPr>
                <w:rFonts w:ascii="ＭＳ ゴシック" w:eastAsia="ＭＳ ゴシック" w:hAnsi="Times New Roman" w:hint="eastAsia"/>
                <w:b/>
                <w:bCs/>
                <w:kern w:val="0"/>
                <w:sz w:val="20"/>
                <w:szCs w:val="32"/>
              </w:rPr>
              <w:t>法人</w:t>
            </w:r>
            <w:r w:rsidR="00345B1B">
              <w:rPr>
                <w:rFonts w:ascii="ＭＳ ゴシック" w:eastAsia="ＭＳ ゴシック" w:hAnsi="Times New Roman" w:hint="eastAsia"/>
                <w:b/>
                <w:bCs/>
                <w:kern w:val="0"/>
                <w:sz w:val="20"/>
                <w:szCs w:val="32"/>
              </w:rPr>
              <w:t>その他の</w:t>
            </w:r>
          </w:p>
          <w:p w:rsidR="00345B1B" w:rsidRDefault="00345B1B" w:rsidP="004B5F5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b/>
                <w:bCs/>
                <w:kern w:val="0"/>
                <w:sz w:val="20"/>
                <w:szCs w:val="32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kern w:val="0"/>
                <w:sz w:val="20"/>
                <w:szCs w:val="32"/>
              </w:rPr>
              <w:t>団体の場合の</w:t>
            </w:r>
            <w:r w:rsidR="004B5F5B">
              <w:rPr>
                <w:rFonts w:ascii="ＭＳ ゴシック" w:eastAsia="ＭＳ ゴシック" w:hAnsi="Times New Roman" w:hint="eastAsia"/>
                <w:b/>
                <w:bCs/>
                <w:kern w:val="0"/>
                <w:sz w:val="20"/>
                <w:szCs w:val="32"/>
              </w:rPr>
              <w:t>み)</w:t>
            </w:r>
          </w:p>
        </w:tc>
        <w:tc>
          <w:tcPr>
            <w:tcW w:w="5314" w:type="dxa"/>
          </w:tcPr>
          <w:p w:rsidR="00345B1B" w:rsidRDefault="00345B1B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345B1B" w:rsidRDefault="00345B1B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4"/>
          <w:szCs w:val="32"/>
        </w:rPr>
      </w:pPr>
    </w:p>
    <w:p w:rsidR="00345B1B" w:rsidRDefault="00345B1B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Times New Roman" w:hint="eastAsia"/>
          <w:b/>
          <w:bCs/>
          <w:kern w:val="0"/>
          <w:sz w:val="32"/>
          <w:szCs w:val="32"/>
        </w:rPr>
        <w:t>裏面にご意見をご記入</w:t>
      </w:r>
      <w:r w:rsidR="00256B0B">
        <w:rPr>
          <w:rFonts w:ascii="ＭＳ ゴシック" w:eastAsia="ＭＳ ゴシック" w:hAnsi="Times New Roman" w:hint="eastAsia"/>
          <w:b/>
          <w:bCs/>
          <w:kern w:val="0"/>
          <w:sz w:val="32"/>
          <w:szCs w:val="32"/>
        </w:rPr>
        <w:t>して</w:t>
      </w:r>
      <w:r>
        <w:rPr>
          <w:rFonts w:ascii="ＭＳ ゴシック" w:eastAsia="ＭＳ ゴシック" w:hAnsi="Times New Roman" w:hint="eastAsia"/>
          <w:b/>
          <w:bCs/>
          <w:kern w:val="0"/>
          <w:sz w:val="32"/>
          <w:szCs w:val="32"/>
        </w:rPr>
        <w:t>ください</w:t>
      </w:r>
    </w:p>
    <w:p w:rsidR="00441428" w:rsidRDefault="00441428" w:rsidP="00441428">
      <w:pPr>
        <w:autoSpaceDE w:val="0"/>
        <w:autoSpaceDN w:val="0"/>
        <w:adjustRightInd w:val="0"/>
        <w:spacing w:line="120" w:lineRule="exact"/>
        <w:jc w:val="center"/>
        <w:rPr>
          <w:rFonts w:ascii="ＭＳ ゴシック" w:eastAsia="ＭＳ ゴシック" w:hAnsi="Times New Roman"/>
          <w:b/>
          <w:bCs/>
          <w:kern w:val="0"/>
          <w:sz w:val="32"/>
          <w:szCs w:val="32"/>
        </w:rPr>
      </w:pPr>
    </w:p>
    <w:p w:rsidR="00345B1B" w:rsidRDefault="00345B1B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■</w:t>
      </w:r>
      <w:r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募集期間</w:t>
      </w:r>
      <w:r w:rsidR="00BA55E7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 xml:space="preserve">　</w:t>
      </w:r>
      <w:r w:rsidR="004B5F5B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令和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６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年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３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月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１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日（</w:t>
      </w:r>
      <w:r w:rsidR="00B9376E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金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曜日）</w:t>
      </w:r>
    </w:p>
    <w:p w:rsidR="007B6644" w:rsidRDefault="00774E6E" w:rsidP="00BA55E7">
      <w:pPr>
        <w:autoSpaceDE w:val="0"/>
        <w:autoSpaceDN w:val="0"/>
        <w:adjustRightInd w:val="0"/>
        <w:ind w:firstLineChars="1950" w:firstLine="4698"/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～</w:t>
      </w:r>
      <w:r w:rsidR="004B5F5B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令和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６</w:t>
      </w:r>
      <w:r w:rsidR="00345B1B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年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３</w:t>
      </w:r>
      <w:r w:rsidR="00345B1B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月</w:t>
      </w:r>
      <w:r w:rsidR="006C2349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２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１</w:t>
      </w:r>
      <w:r w:rsidR="00345B1B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日（</w:t>
      </w:r>
      <w:r w:rsidR="007B6644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木</w:t>
      </w:r>
    </w:p>
    <w:p w:rsidR="00BA55E7" w:rsidRDefault="00345B1B" w:rsidP="00BA55E7">
      <w:pPr>
        <w:autoSpaceDE w:val="0"/>
        <w:autoSpaceDN w:val="0"/>
        <w:adjustRightInd w:val="0"/>
        <w:ind w:firstLineChars="1950" w:firstLine="4698"/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曜日）〔必着〕</w:t>
      </w:r>
    </w:p>
    <w:p w:rsidR="00BA55E7" w:rsidRDefault="00BA55E7" w:rsidP="00BA55E7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■ 提 出 先  〒563-8666　池田市城南１丁目１番１号</w:t>
      </w:r>
    </w:p>
    <w:p w:rsidR="00BA55E7" w:rsidRDefault="00BA55E7" w:rsidP="00BA55E7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 xml:space="preserve">　　　　　　 </w:t>
      </w:r>
      <w:r w:rsidR="00E67535"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池田市役所まちづくり環境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部都市政策課</w:t>
      </w:r>
    </w:p>
    <w:p w:rsidR="00345B1B" w:rsidRPr="00774E6E" w:rsidRDefault="00BA55E7" w:rsidP="00BA55E7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 xml:space="preserve">　　　　　　 電話 072-754-6283　 FAX</w:t>
      </w:r>
      <w:r>
        <w:rPr>
          <w:rFonts w:ascii="ＭＳ ゴシック" w:eastAsia="ＭＳ ゴシック" w:hAnsi="ＭＳ ゴシック"/>
          <w:b/>
          <w:bCs/>
          <w:kern w:val="0"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1"/>
        </w:rPr>
        <w:t>072-752-6572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3"/>
      </w:tblGrid>
      <w:tr w:rsidR="00345B1B">
        <w:trPr>
          <w:trHeight w:val="12894"/>
        </w:trPr>
        <w:tc>
          <w:tcPr>
            <w:tcW w:w="9180" w:type="dxa"/>
          </w:tcPr>
          <w:p w:rsidR="00345B1B" w:rsidRDefault="00345B1B">
            <w:pPr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 xml:space="preserve">　</w:t>
            </w:r>
            <w:r>
              <w:rPr>
                <w:rFonts w:hint="eastAsia"/>
                <w:b/>
                <w:bCs/>
                <w:sz w:val="28"/>
              </w:rPr>
              <w:t>ご意見を記入</w:t>
            </w:r>
            <w:r w:rsidR="005B2688">
              <w:rPr>
                <w:rFonts w:hint="eastAsia"/>
                <w:b/>
                <w:bCs/>
                <w:sz w:val="28"/>
              </w:rPr>
              <w:t>して</w:t>
            </w:r>
            <w:r>
              <w:rPr>
                <w:rFonts w:hint="eastAsia"/>
                <w:b/>
                <w:bCs/>
                <w:sz w:val="28"/>
              </w:rPr>
              <w:t>ください。</w:t>
            </w:r>
          </w:p>
        </w:tc>
      </w:tr>
    </w:tbl>
    <w:p w:rsidR="00345B1B" w:rsidRDefault="00345B1B"/>
    <w:sectPr w:rsidR="00345B1B">
      <w:pgSz w:w="12240" w:h="15840" w:code="1"/>
      <w:pgMar w:top="1418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BC" w:rsidRDefault="002708BC" w:rsidP="005B2688">
      <w:r>
        <w:separator/>
      </w:r>
    </w:p>
  </w:endnote>
  <w:endnote w:type="continuationSeparator" w:id="0">
    <w:p w:rsidR="002708BC" w:rsidRDefault="002708BC" w:rsidP="005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BC" w:rsidRDefault="002708BC" w:rsidP="005B2688">
      <w:r>
        <w:separator/>
      </w:r>
    </w:p>
  </w:footnote>
  <w:footnote w:type="continuationSeparator" w:id="0">
    <w:p w:rsidR="002708BC" w:rsidRDefault="002708BC" w:rsidP="005B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9"/>
    <w:rsid w:val="000F0455"/>
    <w:rsid w:val="00256B0B"/>
    <w:rsid w:val="002708BC"/>
    <w:rsid w:val="00345B1B"/>
    <w:rsid w:val="003D7EDD"/>
    <w:rsid w:val="00441428"/>
    <w:rsid w:val="004418C3"/>
    <w:rsid w:val="004B5F5B"/>
    <w:rsid w:val="00536360"/>
    <w:rsid w:val="00541152"/>
    <w:rsid w:val="005833F9"/>
    <w:rsid w:val="005A39B9"/>
    <w:rsid w:val="005B2688"/>
    <w:rsid w:val="006B45E1"/>
    <w:rsid w:val="006C2349"/>
    <w:rsid w:val="00774E6E"/>
    <w:rsid w:val="007B4CD9"/>
    <w:rsid w:val="007B6644"/>
    <w:rsid w:val="00952866"/>
    <w:rsid w:val="00B9376E"/>
    <w:rsid w:val="00BA095E"/>
    <w:rsid w:val="00BA55E7"/>
    <w:rsid w:val="00C16DD3"/>
    <w:rsid w:val="00D12665"/>
    <w:rsid w:val="00E67535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F80197"/>
  <w15:chartTrackingRefBased/>
  <w15:docId w15:val="{89B2A40E-B7FF-45A5-9C71-4C566D8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26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2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268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6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8240-3653-434F-970B-EF09A1C4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FB8A41FA.dotm</Template>
  <TotalTime>22</TotalTime>
  <Pages>3</Pages>
  <Words>317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パブリックコメント記入用紙</vt:lpstr>
      <vt:lpstr>パブリックコメント記入用紙</vt:lpstr>
    </vt:vector>
  </TitlesOfParts>
  <Company>池田市イントラネット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パブリックコメント記入用紙</dc:title>
  <dc:subject/>
  <dc:creator>okada-kazuya</dc:creator>
  <cp:keywords/>
  <dc:description/>
  <cp:lastModifiedBy>北河　拓真</cp:lastModifiedBy>
  <cp:revision>9</cp:revision>
  <cp:lastPrinted>2024-02-13T01:39:00Z</cp:lastPrinted>
  <dcterms:created xsi:type="dcterms:W3CDTF">2021-11-05T04:45:00Z</dcterms:created>
  <dcterms:modified xsi:type="dcterms:W3CDTF">2024-02-13T01:51:00Z</dcterms:modified>
</cp:coreProperties>
</file>