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6E2" w:rsidRPr="001E5AD5" w:rsidRDefault="00212BC4" w:rsidP="005356E2">
      <w:pPr>
        <w:jc w:val="left"/>
        <w:rPr>
          <w:rFonts w:ascii="ＭＳ 明朝" w:eastAsia="ＭＳ 明朝" w:hAnsi="ＭＳ 明朝" w:cs="Times New Roman"/>
          <w:szCs w:val="24"/>
        </w:rPr>
      </w:pPr>
      <w:r w:rsidRPr="001E5AD5">
        <w:rPr>
          <w:rFonts w:ascii="ＭＳ 明朝" w:eastAsia="ＭＳ 明朝" w:hAnsi="ＭＳ 明朝" w:cs="Times New Roman" w:hint="eastAsia"/>
          <w:szCs w:val="24"/>
        </w:rPr>
        <w:t>様式第１８（省令第５２条第１項第１号関係）</w:t>
      </w: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:rsidR="005356E2" w:rsidRPr="00AD44A2" w:rsidRDefault="005356E2" w:rsidP="005356E2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AD44A2">
        <w:rPr>
          <w:rFonts w:ascii="ＭＳ 明朝" w:eastAsia="ＭＳ 明朝" w:hAnsi="ＭＳ 明朝" w:cs="Times New Roman" w:hint="eastAsia"/>
          <w:sz w:val="24"/>
          <w:szCs w:val="24"/>
        </w:rPr>
        <w:t>開発行為届出書</w:t>
      </w: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536"/>
        <w:gridCol w:w="4170"/>
        <w:gridCol w:w="4420"/>
      </w:tblGrid>
      <w:tr w:rsidR="00BB4BCF" w:rsidRPr="00AD44A2" w:rsidTr="00074B00">
        <w:trPr>
          <w:jc w:val="center"/>
        </w:trPr>
        <w:tc>
          <w:tcPr>
            <w:tcW w:w="9126" w:type="dxa"/>
            <w:gridSpan w:val="3"/>
          </w:tcPr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  <w:p w:rsidR="00BB4BCF" w:rsidRPr="00212BC4" w:rsidRDefault="00BB4BCF" w:rsidP="00212BC4">
            <w:pPr>
              <w:ind w:leftChars="150" w:left="315" w:rightChars="150" w:right="315" w:firstLineChars="100" w:firstLine="240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都市再生特別措置法第</w:t>
            </w:r>
            <w:r w:rsidRPr="00212BC4">
              <w:rPr>
                <w:rFonts w:ascii="ＭＳ 明朝" w:eastAsia="ＭＳ 明朝" w:hAnsi="ＭＳ 明朝" w:cs="Century" w:hint="eastAsia"/>
                <w:kern w:val="0"/>
                <w:sz w:val="24"/>
              </w:rPr>
              <w:t>108</w:t>
            </w: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条第</w:t>
            </w:r>
            <w:r w:rsidRPr="00212BC4">
              <w:rPr>
                <w:rFonts w:ascii="ＭＳ 明朝" w:eastAsia="ＭＳ 明朝" w:hAnsi="ＭＳ 明朝" w:cs="Century"/>
                <w:kern w:val="0"/>
                <w:sz w:val="24"/>
              </w:rPr>
              <w:t>1</w:t>
            </w: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項の規定に基づき、開発行為について、</w:t>
            </w:r>
            <w:r w:rsidR="00F43C08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　　</w:t>
            </w: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下記により届け出ます。</w:t>
            </w: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212BC4">
            <w:pPr>
              <w:autoSpaceDE w:val="0"/>
              <w:autoSpaceDN w:val="0"/>
              <w:adjustRightInd w:val="0"/>
              <w:ind w:leftChars="150" w:left="315" w:rightChars="150" w:right="315" w:firstLineChars="200" w:firstLine="480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　　年　　月　　日</w:t>
            </w: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（宛先）</w:t>
            </w:r>
            <w:r w:rsidR="001501F2"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池田</w:t>
            </w: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>市長</w:t>
            </w: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6A57C4">
            <w:pPr>
              <w:autoSpaceDE w:val="0"/>
              <w:autoSpaceDN w:val="0"/>
              <w:adjustRightInd w:val="0"/>
              <w:ind w:leftChars="150" w:left="315" w:rightChars="150" w:right="315"/>
              <w:jc w:val="lef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212BC4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  <w:r w:rsidRPr="00212BC4"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届出者　　住　所　　　　　　　　　　　　　　　　　　　</w:t>
            </w:r>
          </w:p>
          <w:p w:rsidR="00BB4BCF" w:rsidRPr="00212BC4" w:rsidRDefault="00BB4BC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  <w:sz w:val="24"/>
              </w:rPr>
            </w:pPr>
          </w:p>
          <w:p w:rsidR="00BB4BCF" w:rsidRPr="00AD44A2" w:rsidRDefault="00FD51DF" w:rsidP="006A57C4">
            <w:pPr>
              <w:wordWrap w:val="0"/>
              <w:autoSpaceDE w:val="0"/>
              <w:autoSpaceDN w:val="0"/>
              <w:adjustRightInd w:val="0"/>
              <w:ind w:leftChars="150" w:left="315"/>
              <w:jc w:val="right"/>
              <w:rPr>
                <w:rFonts w:ascii="ＭＳ 明朝" w:eastAsia="ＭＳ 明朝" w:hAnsi="ＭＳ 明朝" w:cs="ＭＳ明朝-WinCharSetFFFF-H"/>
                <w:kern w:val="0"/>
              </w:rPr>
            </w:pPr>
            <w:r>
              <w:rPr>
                <w:rFonts w:ascii="ＭＳ 明朝" w:eastAsia="ＭＳ 明朝" w:hAnsi="ＭＳ 明朝" w:cs="ＭＳ明朝-WinCharSetFFFF-H" w:hint="eastAsia"/>
                <w:kern w:val="0"/>
                <w:sz w:val="24"/>
              </w:rPr>
              <w:t xml:space="preserve">氏　名　　　　　　　　　　　　　　　　　</w:t>
            </w:r>
            <w:r w:rsidR="00BB4BCF" w:rsidRPr="00AD44A2">
              <w:rPr>
                <w:rFonts w:ascii="ＭＳ 明朝" w:eastAsia="ＭＳ 明朝" w:hAnsi="ＭＳ 明朝" w:cs="ＭＳ明朝-WinCharSetFFFF-H" w:hint="eastAsia"/>
                <w:kern w:val="0"/>
              </w:rPr>
              <w:t xml:space="preserve">　　</w:t>
            </w:r>
          </w:p>
          <w:p w:rsidR="00BB4BCF" w:rsidRPr="00AD44A2" w:rsidRDefault="00BB4BCF" w:rsidP="006A57C4">
            <w:pPr>
              <w:rPr>
                <w:rFonts w:ascii="HGS明朝B" w:eastAsia="HGS明朝B" w:hAnsi="Century" w:cs="Times New Roman"/>
              </w:rPr>
            </w:pP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 w:val="restart"/>
            <w:textDirection w:val="tbRlV"/>
          </w:tcPr>
          <w:p w:rsidR="00212BC4" w:rsidRPr="00AD44A2" w:rsidRDefault="00212BC4" w:rsidP="00BB4BCF">
            <w:pPr>
              <w:ind w:left="113" w:right="113"/>
              <w:jc w:val="center"/>
              <w:rPr>
                <w:rFonts w:ascii="ＭＳ 明朝" w:eastAsia="ＭＳ 明朝" w:hAnsi="ＭＳ 明朝" w:cs="ＭＳ明朝-WinCharSetFFFF-H"/>
                <w:kern w:val="0"/>
              </w:rPr>
            </w:pPr>
            <w:r w:rsidRPr="00074B00">
              <w:rPr>
                <w:rFonts w:ascii="ＭＳ 明朝" w:eastAsia="ＭＳ 明朝" w:hAnsi="ＭＳ 明朝" w:cs="ＭＳ明朝-WinCharSetFFFF-H" w:hint="eastAsia"/>
                <w:spacing w:val="45"/>
                <w:kern w:val="0"/>
                <w:fitText w:val="2100" w:id="1710990336"/>
              </w:rPr>
              <w:t>開発行為の概要</w:t>
            </w: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>
              <w:rPr>
                <w:rFonts w:hint="eastAsia"/>
                <w:sz w:val="24"/>
              </w:rPr>
              <w:t xml:space="preserve"> </w:t>
            </w:r>
            <w:r w:rsidRPr="00212BC4">
              <w:rPr>
                <w:rFonts w:hint="eastAsia"/>
                <w:sz w:val="24"/>
              </w:rPr>
              <w:t>開発区域に含まれる地域の名称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/>
          </w:tcPr>
          <w:p w:rsidR="00212BC4" w:rsidRPr="00AD44A2" w:rsidRDefault="00212BC4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 w:rsidRPr="00212BC4">
              <w:rPr>
                <w:rFonts w:hint="eastAsia"/>
                <w:sz w:val="24"/>
              </w:rPr>
              <w:t>開発区域の面積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wordWrap w:val="0"/>
              <w:jc w:val="right"/>
              <w:rPr>
                <w:sz w:val="24"/>
              </w:rPr>
            </w:pPr>
            <w:r w:rsidRPr="00212BC4">
              <w:rPr>
                <w:rFonts w:hint="eastAsia"/>
                <w:sz w:val="24"/>
              </w:rPr>
              <w:t xml:space="preserve">平方メートル　</w:t>
            </w: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/>
          </w:tcPr>
          <w:p w:rsidR="00212BC4" w:rsidRDefault="00212BC4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３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建築物</w:t>
            </w:r>
            <w:r w:rsidRPr="00212BC4">
              <w:rPr>
                <w:rFonts w:hint="eastAsia"/>
                <w:sz w:val="24"/>
              </w:rPr>
              <w:t>の用途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/>
          </w:tcPr>
          <w:p w:rsidR="00212BC4" w:rsidRDefault="00212BC4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４</w:t>
            </w:r>
            <w:r>
              <w:rPr>
                <w:rFonts w:hint="eastAsia"/>
                <w:sz w:val="24"/>
              </w:rPr>
              <w:t xml:space="preserve"> </w:t>
            </w:r>
            <w:r w:rsidRPr="00212BC4">
              <w:rPr>
                <w:rFonts w:hint="eastAsia"/>
                <w:sz w:val="24"/>
              </w:rPr>
              <w:t>工事の着手予定年月日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wordWrap w:val="0"/>
              <w:jc w:val="right"/>
              <w:rPr>
                <w:sz w:val="24"/>
              </w:rPr>
            </w:pPr>
            <w:r w:rsidRPr="00212BC4">
              <w:rPr>
                <w:rFonts w:hint="eastAsia"/>
                <w:sz w:val="24"/>
              </w:rPr>
              <w:t xml:space="preserve">年　　　月　　　日　</w:t>
            </w: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/>
          </w:tcPr>
          <w:p w:rsidR="00212BC4" w:rsidRDefault="00212BC4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５</w:t>
            </w:r>
            <w:r>
              <w:rPr>
                <w:rFonts w:hint="eastAsia"/>
                <w:sz w:val="24"/>
              </w:rPr>
              <w:t xml:space="preserve"> </w:t>
            </w:r>
            <w:r w:rsidRPr="00212BC4">
              <w:rPr>
                <w:rFonts w:hint="eastAsia"/>
                <w:sz w:val="24"/>
              </w:rPr>
              <w:t>工事の完了予定年月日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wordWrap w:val="0"/>
              <w:jc w:val="right"/>
              <w:rPr>
                <w:sz w:val="24"/>
              </w:rPr>
            </w:pPr>
            <w:r w:rsidRPr="00212BC4">
              <w:rPr>
                <w:rFonts w:hint="eastAsia"/>
                <w:sz w:val="24"/>
              </w:rPr>
              <w:t xml:space="preserve">年　　　月　　　日　</w:t>
            </w:r>
          </w:p>
        </w:tc>
      </w:tr>
      <w:tr w:rsidR="00212BC4" w:rsidRPr="00AD44A2" w:rsidTr="00212BC4">
        <w:trPr>
          <w:trHeight w:hRule="exact" w:val="907"/>
          <w:jc w:val="center"/>
        </w:trPr>
        <w:tc>
          <w:tcPr>
            <w:tcW w:w="536" w:type="dxa"/>
            <w:vMerge/>
          </w:tcPr>
          <w:p w:rsidR="00212BC4" w:rsidRPr="00AD44A2" w:rsidRDefault="00212BC4" w:rsidP="00DA3B50">
            <w:pPr>
              <w:rPr>
                <w:rFonts w:ascii="ＭＳ 明朝" w:eastAsia="ＭＳ 明朝" w:hAnsi="ＭＳ 明朝" w:cs="ＭＳ明朝-WinCharSetFFFF-H"/>
                <w:kern w:val="0"/>
              </w:rPr>
            </w:pPr>
          </w:p>
        </w:tc>
        <w:tc>
          <w:tcPr>
            <w:tcW w:w="417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６</w:t>
            </w:r>
            <w:r>
              <w:rPr>
                <w:rFonts w:hint="eastAsia"/>
                <w:sz w:val="24"/>
              </w:rPr>
              <w:t xml:space="preserve"> </w:t>
            </w:r>
            <w:r w:rsidRPr="00212BC4">
              <w:rPr>
                <w:rFonts w:hint="eastAsia"/>
                <w:sz w:val="24"/>
              </w:rPr>
              <w:t>その他必要な事項</w:t>
            </w:r>
          </w:p>
        </w:tc>
        <w:tc>
          <w:tcPr>
            <w:tcW w:w="4420" w:type="dxa"/>
            <w:vAlign w:val="center"/>
          </w:tcPr>
          <w:p w:rsidR="00212BC4" w:rsidRPr="00212BC4" w:rsidRDefault="00212BC4" w:rsidP="00212BC4">
            <w:pPr>
              <w:rPr>
                <w:sz w:val="24"/>
              </w:rPr>
            </w:pPr>
          </w:p>
        </w:tc>
      </w:tr>
    </w:tbl>
    <w:p w:rsidR="006011BD" w:rsidRPr="00AD44A2" w:rsidRDefault="001B3553" w:rsidP="00074B00">
      <w:pPr>
        <w:autoSpaceDE w:val="0"/>
        <w:autoSpaceDN w:val="0"/>
        <w:adjustRightInd w:val="0"/>
        <w:spacing w:line="280" w:lineRule="exact"/>
        <w:ind w:left="420" w:hangingChars="200" w:hanging="420"/>
        <w:jc w:val="left"/>
        <w:rPr>
          <w:rFonts w:ascii="ＭＳ 明朝" w:eastAsia="ＭＳ 明朝" w:hAnsi="ＭＳ 明朝" w:cs="ＭＳ明朝-WinCharSetFFFF-H"/>
          <w:kern w:val="0"/>
        </w:rPr>
      </w:pPr>
      <w:bookmarkStart w:id="0" w:name="_Hlk515540961"/>
      <w:r>
        <w:rPr>
          <w:rFonts w:ascii="ＭＳ 明朝" w:eastAsia="ＭＳ 明朝" w:hAnsi="ＭＳ 明朝" w:cs="ＭＳ明朝-WinCharSetFFFF-H" w:hint="eastAsia"/>
          <w:kern w:val="0"/>
        </w:rPr>
        <w:t>注</w:t>
      </w:r>
      <w:bookmarkStart w:id="1" w:name="_GoBack"/>
      <w:bookmarkEnd w:id="1"/>
      <w:r w:rsidR="00074B00">
        <w:rPr>
          <w:rFonts w:ascii="ＭＳ 明朝" w:eastAsia="ＭＳ 明朝" w:hAnsi="ＭＳ 明朝" w:cs="ＭＳ明朝-WinCharSetFFFF-H" w:hint="eastAsia"/>
          <w:kern w:val="0"/>
        </w:rPr>
        <w:t xml:space="preserve">　</w:t>
      </w:r>
      <w:r w:rsidR="006011BD" w:rsidRPr="00AD44A2">
        <w:rPr>
          <w:rFonts w:ascii="ＭＳ 明朝" w:eastAsia="ＭＳ 明朝" w:hAnsi="ＭＳ 明朝" w:cs="ＭＳ明朝-WinCharSetFFFF-H" w:hint="eastAsia"/>
          <w:kern w:val="0"/>
        </w:rPr>
        <w:t>届出者が法人である場合においては、氏名は、その法人の名称及び代表者の氏名を記載すること。</w:t>
      </w:r>
    </w:p>
    <w:bookmarkEnd w:id="0"/>
    <w:p w:rsidR="005356E2" w:rsidRDefault="005356E2" w:rsidP="005356E2">
      <w:pPr>
        <w:widowControl/>
        <w:jc w:val="left"/>
        <w:rPr>
          <w:rFonts w:ascii="HG丸ｺﾞｼｯｸM-PRO" w:eastAsia="HG丸ｺﾞｼｯｸM-PRO" w:hAnsi="HG丸ｺﾞｼｯｸM-PRO"/>
          <w:sz w:val="24"/>
        </w:rPr>
      </w:pPr>
    </w:p>
    <w:sectPr w:rsidR="005356E2" w:rsidSect="006011BD">
      <w:headerReference w:type="default" r:id="rId8"/>
      <w:footerReference w:type="default" r:id="rId9"/>
      <w:pgSz w:w="11907" w:h="16839" w:code="9"/>
      <w:pgMar w:top="1418" w:right="1418" w:bottom="1418" w:left="1418" w:header="397" w:footer="567" w:gutter="0"/>
      <w:cols w:space="425"/>
      <w:docGrid w:type="lines" w:linePitch="3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DF3" w:rsidRDefault="006F1DF3" w:rsidP="00152D73">
      <w:r>
        <w:separator/>
      </w:r>
    </w:p>
  </w:endnote>
  <w:endnote w:type="continuationSeparator" w:id="0">
    <w:p w:rsidR="006F1DF3" w:rsidRDefault="006F1DF3" w:rsidP="00152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0EB6" w:rsidRPr="00EE0EB6" w:rsidRDefault="00EE0EB6">
    <w:pPr>
      <w:pStyle w:val="a7"/>
      <w:jc w:val="center"/>
      <w:rPr>
        <w:rFonts w:asciiTheme="majorEastAsia" w:eastAsiaTheme="majorEastAsia" w:hAnsiTheme="major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DF3" w:rsidRDefault="006F1DF3" w:rsidP="00152D73">
      <w:r>
        <w:separator/>
      </w:r>
    </w:p>
  </w:footnote>
  <w:footnote w:type="continuationSeparator" w:id="0">
    <w:p w:rsidR="006F1DF3" w:rsidRDefault="006F1DF3" w:rsidP="00152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3437" w:rsidRPr="00E03437" w:rsidRDefault="00E03437" w:rsidP="00E03437">
    <w:pPr>
      <w:pStyle w:val="a5"/>
      <w:jc w:val="center"/>
      <w:rPr>
        <w:sz w:val="40"/>
        <w:szCs w:val="4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81824"/>
    <w:multiLevelType w:val="hybridMultilevel"/>
    <w:tmpl w:val="DCEAB722"/>
    <w:lvl w:ilvl="0" w:tplc="E0361CB0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theme="majorHAns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6161F2A"/>
    <w:multiLevelType w:val="hybridMultilevel"/>
    <w:tmpl w:val="90544D60"/>
    <w:lvl w:ilvl="0" w:tplc="D1344E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1AA4B9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122A8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7E55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582495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8C83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DEE78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0F65B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062B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CD151A5"/>
    <w:multiLevelType w:val="hybridMultilevel"/>
    <w:tmpl w:val="D850001A"/>
    <w:lvl w:ilvl="0" w:tplc="59941E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7B0E2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4FAFC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266E7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5C69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04E29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3D668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7A5B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96046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97D0A49"/>
    <w:multiLevelType w:val="hybridMultilevel"/>
    <w:tmpl w:val="A0DEF7F8"/>
    <w:lvl w:ilvl="0" w:tplc="98708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8BC75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1A633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F5EA5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44C99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B14F8D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13CB4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A9A55D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662C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A544C69"/>
    <w:multiLevelType w:val="hybridMultilevel"/>
    <w:tmpl w:val="C1CA1DB4"/>
    <w:lvl w:ilvl="0" w:tplc="955425F6">
      <w:numFmt w:val="bullet"/>
      <w:lvlText w:val="・"/>
      <w:lvlJc w:val="left"/>
      <w:pPr>
        <w:ind w:left="120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5" w15:restartNumberingAfterBreak="0">
    <w:nsid w:val="27186CD2"/>
    <w:multiLevelType w:val="hybridMultilevel"/>
    <w:tmpl w:val="21563488"/>
    <w:lvl w:ilvl="0" w:tplc="AC7A485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0A20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C9466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F7E91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FD089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02CB02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8826A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C6EED7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523F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2CDC3324"/>
    <w:multiLevelType w:val="hybridMultilevel"/>
    <w:tmpl w:val="3714798C"/>
    <w:lvl w:ilvl="0" w:tplc="4D8E8F8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D9CF31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5E7D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1A05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1E80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2C71C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82CCC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9A58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0C8ED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ADB3092"/>
    <w:multiLevelType w:val="hybridMultilevel"/>
    <w:tmpl w:val="03589CA8"/>
    <w:lvl w:ilvl="0" w:tplc="1994AD8C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67ED3D54"/>
    <w:multiLevelType w:val="hybridMultilevel"/>
    <w:tmpl w:val="099E686E"/>
    <w:lvl w:ilvl="0" w:tplc="BEBA7B7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b/>
        <w:i w:val="0"/>
        <w:color w:val="F79646" w:themeColor="accent6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C9F4B78"/>
    <w:multiLevelType w:val="hybridMultilevel"/>
    <w:tmpl w:val="21A070C0"/>
    <w:lvl w:ilvl="0" w:tplc="075C962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hAnsi="ＭＳ ゴシック" w:hint="default"/>
      </w:rPr>
    </w:lvl>
    <w:lvl w:ilvl="1" w:tplc="609E022C" w:tentative="1">
      <w:start w:val="1"/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ゴシック" w:hAnsi="ＭＳ ゴシック" w:hint="default"/>
      </w:rPr>
    </w:lvl>
    <w:lvl w:ilvl="2" w:tplc="B14C6378" w:tentative="1">
      <w:start w:val="1"/>
      <w:numFmt w:val="bullet"/>
      <w:lvlText w:val="○"/>
      <w:lvlJc w:val="left"/>
      <w:pPr>
        <w:tabs>
          <w:tab w:val="num" w:pos="1800"/>
        </w:tabs>
        <w:ind w:left="1800" w:hanging="360"/>
      </w:pPr>
      <w:rPr>
        <w:rFonts w:ascii="ＭＳ ゴシック" w:hAnsi="ＭＳ ゴシック" w:hint="default"/>
      </w:rPr>
    </w:lvl>
    <w:lvl w:ilvl="3" w:tplc="834C7006" w:tentative="1">
      <w:start w:val="1"/>
      <w:numFmt w:val="bullet"/>
      <w:lvlText w:val="○"/>
      <w:lvlJc w:val="left"/>
      <w:pPr>
        <w:tabs>
          <w:tab w:val="num" w:pos="2520"/>
        </w:tabs>
        <w:ind w:left="2520" w:hanging="360"/>
      </w:pPr>
      <w:rPr>
        <w:rFonts w:ascii="ＭＳ ゴシック" w:hAnsi="ＭＳ ゴシック" w:hint="default"/>
      </w:rPr>
    </w:lvl>
    <w:lvl w:ilvl="4" w:tplc="EE7C97A2" w:tentative="1">
      <w:start w:val="1"/>
      <w:numFmt w:val="bullet"/>
      <w:lvlText w:val="○"/>
      <w:lvlJc w:val="left"/>
      <w:pPr>
        <w:tabs>
          <w:tab w:val="num" w:pos="3240"/>
        </w:tabs>
        <w:ind w:left="3240" w:hanging="360"/>
      </w:pPr>
      <w:rPr>
        <w:rFonts w:ascii="ＭＳ ゴシック" w:hAnsi="ＭＳ ゴシック" w:hint="default"/>
      </w:rPr>
    </w:lvl>
    <w:lvl w:ilvl="5" w:tplc="88A6DE42" w:tentative="1">
      <w:start w:val="1"/>
      <w:numFmt w:val="bullet"/>
      <w:lvlText w:val="○"/>
      <w:lvlJc w:val="left"/>
      <w:pPr>
        <w:tabs>
          <w:tab w:val="num" w:pos="3960"/>
        </w:tabs>
        <w:ind w:left="3960" w:hanging="360"/>
      </w:pPr>
      <w:rPr>
        <w:rFonts w:ascii="ＭＳ ゴシック" w:hAnsi="ＭＳ ゴシック" w:hint="default"/>
      </w:rPr>
    </w:lvl>
    <w:lvl w:ilvl="6" w:tplc="25F0D4BE" w:tentative="1">
      <w:start w:val="1"/>
      <w:numFmt w:val="bullet"/>
      <w:lvlText w:val="○"/>
      <w:lvlJc w:val="left"/>
      <w:pPr>
        <w:tabs>
          <w:tab w:val="num" w:pos="4680"/>
        </w:tabs>
        <w:ind w:left="4680" w:hanging="360"/>
      </w:pPr>
      <w:rPr>
        <w:rFonts w:ascii="ＭＳ ゴシック" w:hAnsi="ＭＳ ゴシック" w:hint="default"/>
      </w:rPr>
    </w:lvl>
    <w:lvl w:ilvl="7" w:tplc="2EBA1054" w:tentative="1">
      <w:start w:val="1"/>
      <w:numFmt w:val="bullet"/>
      <w:lvlText w:val="○"/>
      <w:lvlJc w:val="left"/>
      <w:pPr>
        <w:tabs>
          <w:tab w:val="num" w:pos="5400"/>
        </w:tabs>
        <w:ind w:left="5400" w:hanging="360"/>
      </w:pPr>
      <w:rPr>
        <w:rFonts w:ascii="ＭＳ ゴシック" w:hAnsi="ＭＳ ゴシック" w:hint="default"/>
      </w:rPr>
    </w:lvl>
    <w:lvl w:ilvl="8" w:tplc="E722CA6A" w:tentative="1">
      <w:start w:val="1"/>
      <w:numFmt w:val="bullet"/>
      <w:lvlText w:val="○"/>
      <w:lvlJc w:val="left"/>
      <w:pPr>
        <w:tabs>
          <w:tab w:val="num" w:pos="6120"/>
        </w:tabs>
        <w:ind w:left="6120" w:hanging="360"/>
      </w:pPr>
      <w:rPr>
        <w:rFonts w:ascii="ＭＳ ゴシック" w:hAnsi="ＭＳ ゴシック" w:hint="default"/>
      </w:rPr>
    </w:lvl>
  </w:abstractNum>
  <w:abstractNum w:abstractNumId="10" w15:restartNumberingAfterBreak="0">
    <w:nsid w:val="71FA595A"/>
    <w:multiLevelType w:val="hybridMultilevel"/>
    <w:tmpl w:val="1AD0FB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7EFF55B7"/>
    <w:multiLevelType w:val="hybridMultilevel"/>
    <w:tmpl w:val="10A627DA"/>
    <w:lvl w:ilvl="0" w:tplc="7520CA5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0"/>
  </w:num>
  <w:num w:numId="4">
    <w:abstractNumId w:val="11"/>
  </w:num>
  <w:num w:numId="5">
    <w:abstractNumId w:val="7"/>
  </w:num>
  <w:num w:numId="6">
    <w:abstractNumId w:val="8"/>
  </w:num>
  <w:num w:numId="7">
    <w:abstractNumId w:val="5"/>
  </w:num>
  <w:num w:numId="8">
    <w:abstractNumId w:val="1"/>
  </w:num>
  <w:num w:numId="9">
    <w:abstractNumId w:val="3"/>
  </w:num>
  <w:num w:numId="10">
    <w:abstractNumId w:val="2"/>
  </w:num>
  <w:num w:numId="11">
    <w:abstractNumId w:val="6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57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70B0"/>
    <w:rsid w:val="00002953"/>
    <w:rsid w:val="0000446E"/>
    <w:rsid w:val="000115CC"/>
    <w:rsid w:val="000172AA"/>
    <w:rsid w:val="0003527E"/>
    <w:rsid w:val="00060276"/>
    <w:rsid w:val="00065BDD"/>
    <w:rsid w:val="00067DFB"/>
    <w:rsid w:val="000727D4"/>
    <w:rsid w:val="00074B00"/>
    <w:rsid w:val="000800F1"/>
    <w:rsid w:val="000A4FEA"/>
    <w:rsid w:val="000A5C01"/>
    <w:rsid w:val="000B11F7"/>
    <w:rsid w:val="000E3B97"/>
    <w:rsid w:val="000F2008"/>
    <w:rsid w:val="001153EC"/>
    <w:rsid w:val="00116627"/>
    <w:rsid w:val="00127A7D"/>
    <w:rsid w:val="001501F2"/>
    <w:rsid w:val="00151FBD"/>
    <w:rsid w:val="00152D73"/>
    <w:rsid w:val="0016356D"/>
    <w:rsid w:val="001733D1"/>
    <w:rsid w:val="00173C54"/>
    <w:rsid w:val="001820E0"/>
    <w:rsid w:val="00193990"/>
    <w:rsid w:val="001946AB"/>
    <w:rsid w:val="001959BF"/>
    <w:rsid w:val="001A0912"/>
    <w:rsid w:val="001A733B"/>
    <w:rsid w:val="001B3553"/>
    <w:rsid w:val="001B4934"/>
    <w:rsid w:val="001C253E"/>
    <w:rsid w:val="001C2626"/>
    <w:rsid w:val="001E5AD5"/>
    <w:rsid w:val="001F1DA3"/>
    <w:rsid w:val="00212BC4"/>
    <w:rsid w:val="0021391D"/>
    <w:rsid w:val="00216F45"/>
    <w:rsid w:val="00226C22"/>
    <w:rsid w:val="002332BE"/>
    <w:rsid w:val="00256903"/>
    <w:rsid w:val="00257A55"/>
    <w:rsid w:val="00277876"/>
    <w:rsid w:val="002853C6"/>
    <w:rsid w:val="002B0A44"/>
    <w:rsid w:val="002B5780"/>
    <w:rsid w:val="002C2312"/>
    <w:rsid w:val="002D46DB"/>
    <w:rsid w:val="002D5D27"/>
    <w:rsid w:val="002E1920"/>
    <w:rsid w:val="002F1116"/>
    <w:rsid w:val="002F5862"/>
    <w:rsid w:val="00316AFF"/>
    <w:rsid w:val="00320055"/>
    <w:rsid w:val="00321CB7"/>
    <w:rsid w:val="0032303B"/>
    <w:rsid w:val="00327FB3"/>
    <w:rsid w:val="00335DB6"/>
    <w:rsid w:val="00357848"/>
    <w:rsid w:val="0036040E"/>
    <w:rsid w:val="003802DB"/>
    <w:rsid w:val="00381350"/>
    <w:rsid w:val="00382F29"/>
    <w:rsid w:val="00384820"/>
    <w:rsid w:val="003C70B0"/>
    <w:rsid w:val="003D3500"/>
    <w:rsid w:val="003E07F0"/>
    <w:rsid w:val="003E11CA"/>
    <w:rsid w:val="003E350E"/>
    <w:rsid w:val="003E5F05"/>
    <w:rsid w:val="00400E12"/>
    <w:rsid w:val="004249FF"/>
    <w:rsid w:val="0044288F"/>
    <w:rsid w:val="00446916"/>
    <w:rsid w:val="0047127D"/>
    <w:rsid w:val="00474E7F"/>
    <w:rsid w:val="0048524E"/>
    <w:rsid w:val="004A2049"/>
    <w:rsid w:val="004A57AB"/>
    <w:rsid w:val="004A6D86"/>
    <w:rsid w:val="004B5581"/>
    <w:rsid w:val="004D77F7"/>
    <w:rsid w:val="004E0005"/>
    <w:rsid w:val="004E10C7"/>
    <w:rsid w:val="004E4C69"/>
    <w:rsid w:val="004E4FE4"/>
    <w:rsid w:val="004E6738"/>
    <w:rsid w:val="004F10FD"/>
    <w:rsid w:val="0050497A"/>
    <w:rsid w:val="005143FB"/>
    <w:rsid w:val="0051675E"/>
    <w:rsid w:val="00525459"/>
    <w:rsid w:val="005306F6"/>
    <w:rsid w:val="005356E2"/>
    <w:rsid w:val="0053789F"/>
    <w:rsid w:val="005457A3"/>
    <w:rsid w:val="00545C29"/>
    <w:rsid w:val="00551DFF"/>
    <w:rsid w:val="00582A87"/>
    <w:rsid w:val="005A0990"/>
    <w:rsid w:val="005A68BD"/>
    <w:rsid w:val="005C1805"/>
    <w:rsid w:val="005C1C3D"/>
    <w:rsid w:val="005D49DE"/>
    <w:rsid w:val="005F009E"/>
    <w:rsid w:val="005F283C"/>
    <w:rsid w:val="006011BD"/>
    <w:rsid w:val="00611549"/>
    <w:rsid w:val="006437C2"/>
    <w:rsid w:val="006440F5"/>
    <w:rsid w:val="006477DF"/>
    <w:rsid w:val="00694C55"/>
    <w:rsid w:val="006965CC"/>
    <w:rsid w:val="006B085B"/>
    <w:rsid w:val="006D1B68"/>
    <w:rsid w:val="006E7EC5"/>
    <w:rsid w:val="006F1DF3"/>
    <w:rsid w:val="006F48A6"/>
    <w:rsid w:val="007120C8"/>
    <w:rsid w:val="007333A6"/>
    <w:rsid w:val="007344AC"/>
    <w:rsid w:val="007646D4"/>
    <w:rsid w:val="00781BEB"/>
    <w:rsid w:val="007843E5"/>
    <w:rsid w:val="007870D9"/>
    <w:rsid w:val="00792FB1"/>
    <w:rsid w:val="007B4521"/>
    <w:rsid w:val="007C6AF6"/>
    <w:rsid w:val="007E4437"/>
    <w:rsid w:val="007F20C6"/>
    <w:rsid w:val="00813329"/>
    <w:rsid w:val="00817A2F"/>
    <w:rsid w:val="008213C5"/>
    <w:rsid w:val="008217C4"/>
    <w:rsid w:val="00826B0F"/>
    <w:rsid w:val="00830377"/>
    <w:rsid w:val="00837CA5"/>
    <w:rsid w:val="00850E61"/>
    <w:rsid w:val="008541D8"/>
    <w:rsid w:val="00865490"/>
    <w:rsid w:val="00882C45"/>
    <w:rsid w:val="00896E0C"/>
    <w:rsid w:val="008A5AC9"/>
    <w:rsid w:val="008A6B50"/>
    <w:rsid w:val="008B37BD"/>
    <w:rsid w:val="008C1B00"/>
    <w:rsid w:val="008D71AC"/>
    <w:rsid w:val="009135A4"/>
    <w:rsid w:val="0092441A"/>
    <w:rsid w:val="00927DBC"/>
    <w:rsid w:val="00933C71"/>
    <w:rsid w:val="009456E3"/>
    <w:rsid w:val="00945D0C"/>
    <w:rsid w:val="00957B90"/>
    <w:rsid w:val="00965F29"/>
    <w:rsid w:val="00972D9D"/>
    <w:rsid w:val="009754C7"/>
    <w:rsid w:val="0098180E"/>
    <w:rsid w:val="009A20DF"/>
    <w:rsid w:val="009C59B5"/>
    <w:rsid w:val="009F6D44"/>
    <w:rsid w:val="009F763D"/>
    <w:rsid w:val="00A03095"/>
    <w:rsid w:val="00A06D8F"/>
    <w:rsid w:val="00A24FD2"/>
    <w:rsid w:val="00A336E9"/>
    <w:rsid w:val="00A34B94"/>
    <w:rsid w:val="00A3794C"/>
    <w:rsid w:val="00A65838"/>
    <w:rsid w:val="00A72A78"/>
    <w:rsid w:val="00A74295"/>
    <w:rsid w:val="00A87C53"/>
    <w:rsid w:val="00AA462E"/>
    <w:rsid w:val="00AB2A36"/>
    <w:rsid w:val="00AF1FE9"/>
    <w:rsid w:val="00AF34BA"/>
    <w:rsid w:val="00AF65BC"/>
    <w:rsid w:val="00B008E9"/>
    <w:rsid w:val="00B05585"/>
    <w:rsid w:val="00B12393"/>
    <w:rsid w:val="00B13405"/>
    <w:rsid w:val="00B149C3"/>
    <w:rsid w:val="00B317B9"/>
    <w:rsid w:val="00B35717"/>
    <w:rsid w:val="00B55BA7"/>
    <w:rsid w:val="00B74888"/>
    <w:rsid w:val="00B97ADF"/>
    <w:rsid w:val="00BB4BCF"/>
    <w:rsid w:val="00BB5F5F"/>
    <w:rsid w:val="00BC448E"/>
    <w:rsid w:val="00BE1FBC"/>
    <w:rsid w:val="00C0010B"/>
    <w:rsid w:val="00C03046"/>
    <w:rsid w:val="00C06691"/>
    <w:rsid w:val="00C07AC7"/>
    <w:rsid w:val="00C1090A"/>
    <w:rsid w:val="00C3775C"/>
    <w:rsid w:val="00C73010"/>
    <w:rsid w:val="00C7443A"/>
    <w:rsid w:val="00C84785"/>
    <w:rsid w:val="00C91AD5"/>
    <w:rsid w:val="00CA1EA3"/>
    <w:rsid w:val="00CA4234"/>
    <w:rsid w:val="00CA6951"/>
    <w:rsid w:val="00CB0938"/>
    <w:rsid w:val="00CC760E"/>
    <w:rsid w:val="00CD2703"/>
    <w:rsid w:val="00CE3782"/>
    <w:rsid w:val="00CF2DB4"/>
    <w:rsid w:val="00D11EBC"/>
    <w:rsid w:val="00D1737B"/>
    <w:rsid w:val="00D2151B"/>
    <w:rsid w:val="00D21A41"/>
    <w:rsid w:val="00D31A43"/>
    <w:rsid w:val="00D37FEF"/>
    <w:rsid w:val="00D6010B"/>
    <w:rsid w:val="00D8239E"/>
    <w:rsid w:val="00D85EE8"/>
    <w:rsid w:val="00D91470"/>
    <w:rsid w:val="00DB6886"/>
    <w:rsid w:val="00DC1659"/>
    <w:rsid w:val="00DC6472"/>
    <w:rsid w:val="00DD7292"/>
    <w:rsid w:val="00E03437"/>
    <w:rsid w:val="00E1383E"/>
    <w:rsid w:val="00E4561F"/>
    <w:rsid w:val="00E4747D"/>
    <w:rsid w:val="00E53A29"/>
    <w:rsid w:val="00E55B36"/>
    <w:rsid w:val="00E62D1C"/>
    <w:rsid w:val="00E65785"/>
    <w:rsid w:val="00E9023E"/>
    <w:rsid w:val="00EE0EB6"/>
    <w:rsid w:val="00EF49BA"/>
    <w:rsid w:val="00EF7248"/>
    <w:rsid w:val="00F0176A"/>
    <w:rsid w:val="00F04B64"/>
    <w:rsid w:val="00F101B9"/>
    <w:rsid w:val="00F22080"/>
    <w:rsid w:val="00F253A6"/>
    <w:rsid w:val="00F37880"/>
    <w:rsid w:val="00F43C08"/>
    <w:rsid w:val="00F80CA5"/>
    <w:rsid w:val="00F95506"/>
    <w:rsid w:val="00FB4CD0"/>
    <w:rsid w:val="00FB67BB"/>
    <w:rsid w:val="00FD51DF"/>
    <w:rsid w:val="00FE2420"/>
    <w:rsid w:val="00FE30C2"/>
    <w:rsid w:val="00FE36E2"/>
    <w:rsid w:val="00FE5A2F"/>
    <w:rsid w:val="00FF05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00D1AAF7"/>
  <w15:docId w15:val="{45D4AE22-421F-478E-AE5C-8B6772159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D8239E"/>
    <w:pPr>
      <w:keepNext/>
      <w:keepLines/>
      <w:widowControl/>
      <w:spacing w:before="480" w:line="276" w:lineRule="auto"/>
      <w:jc w:val="left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1A733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8239E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見出し 1 (文字)"/>
    <w:basedOn w:val="a0"/>
    <w:link w:val="1"/>
    <w:uiPriority w:val="9"/>
    <w:rsid w:val="00D8239E"/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52D73"/>
  </w:style>
  <w:style w:type="paragraph" w:styleId="a7">
    <w:name w:val="footer"/>
    <w:basedOn w:val="a"/>
    <w:link w:val="a8"/>
    <w:uiPriority w:val="99"/>
    <w:unhideWhenUsed/>
    <w:rsid w:val="00152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52D73"/>
  </w:style>
  <w:style w:type="paragraph" w:customStyle="1" w:styleId="3HGM-PRO0511">
    <w:name w:val="スタイル 本文 3 + HG丸ｺﾞｼｯｸM-PRO 左 :  0.5 字 最初の行 :  1 字1"/>
    <w:basedOn w:val="3"/>
    <w:rsid w:val="00277876"/>
    <w:pPr>
      <w:widowControl/>
      <w:ind w:leftChars="50" w:left="105" w:firstLineChars="100" w:firstLine="210"/>
    </w:pPr>
    <w:rPr>
      <w:rFonts w:ascii="Arial" w:eastAsia="HG丸ｺﾞｼｯｸM-PRO" w:hAnsi="Arial" w:cs="ＭＳ 明朝"/>
      <w:sz w:val="21"/>
      <w:szCs w:val="20"/>
    </w:rPr>
  </w:style>
  <w:style w:type="paragraph" w:styleId="3">
    <w:name w:val="Body Text 3"/>
    <w:basedOn w:val="a"/>
    <w:link w:val="30"/>
    <w:unhideWhenUsed/>
    <w:rsid w:val="00277876"/>
    <w:rPr>
      <w:sz w:val="16"/>
      <w:szCs w:val="16"/>
    </w:rPr>
  </w:style>
  <w:style w:type="character" w:customStyle="1" w:styleId="30">
    <w:name w:val="本文 3 (文字)"/>
    <w:basedOn w:val="a0"/>
    <w:link w:val="3"/>
    <w:rsid w:val="00277876"/>
    <w:rPr>
      <w:sz w:val="16"/>
      <w:szCs w:val="16"/>
    </w:rPr>
  </w:style>
  <w:style w:type="table" w:styleId="a9">
    <w:name w:val="Table Grid"/>
    <w:basedOn w:val="a1"/>
    <w:uiPriority w:val="59"/>
    <w:rsid w:val="00173C54"/>
    <w:rPr>
      <w:rFonts w:ascii="Century Gothic" w:eastAsia="ＭＳ Ｐゴシック" w:hAnsi="Century Gothic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E55B36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Hyperlink"/>
    <w:basedOn w:val="a0"/>
    <w:uiPriority w:val="99"/>
    <w:unhideWhenUsed/>
    <w:rsid w:val="00965F29"/>
    <w:rPr>
      <w:color w:val="0000FF" w:themeColor="hyperlink"/>
      <w:u w:val="single"/>
    </w:rPr>
  </w:style>
  <w:style w:type="paragraph" w:styleId="ac">
    <w:name w:val="Body Text"/>
    <w:basedOn w:val="a"/>
    <w:link w:val="ad"/>
    <w:rsid w:val="003802DB"/>
    <w:rPr>
      <w:rFonts w:ascii="Arial" w:eastAsia="HG丸ｺﾞｼｯｸM-PRO" w:hAnsi="Arial" w:cs="Times New Roman"/>
      <w:szCs w:val="24"/>
    </w:rPr>
  </w:style>
  <w:style w:type="character" w:customStyle="1" w:styleId="ad">
    <w:name w:val="本文 (文字)"/>
    <w:basedOn w:val="a0"/>
    <w:link w:val="ac"/>
    <w:rsid w:val="003802DB"/>
    <w:rPr>
      <w:rFonts w:ascii="Arial" w:eastAsia="HG丸ｺﾞｼｯｸM-PRO" w:hAnsi="Arial" w:cs="Times New Roman"/>
      <w:szCs w:val="24"/>
    </w:rPr>
  </w:style>
  <w:style w:type="paragraph" w:customStyle="1" w:styleId="4">
    <w:name w:val="本文 4"/>
    <w:basedOn w:val="ac"/>
    <w:rsid w:val="003802DB"/>
    <w:pPr>
      <w:widowControl/>
      <w:ind w:leftChars="200" w:left="200" w:firstLineChars="100" w:firstLine="100"/>
    </w:pPr>
  </w:style>
  <w:style w:type="table" w:customStyle="1" w:styleId="11">
    <w:name w:val="表 (格子)1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">
    <w:name w:val="表 (格子)3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9"/>
    <w:uiPriority w:val="59"/>
    <w:rsid w:val="005356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0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1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D486F4-926A-4634-9486-37DF3D273A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CB1F05E3.dotm</Template>
  <TotalTime>4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中川　雄司</dc:creator>
  <cp:lastModifiedBy>北河　拓真</cp:lastModifiedBy>
  <cp:revision>6</cp:revision>
  <cp:lastPrinted>2022-06-22T03:58:00Z</cp:lastPrinted>
  <dcterms:created xsi:type="dcterms:W3CDTF">2019-02-08T01:40:00Z</dcterms:created>
  <dcterms:modified xsi:type="dcterms:W3CDTF">2022-06-22T04:42:00Z</dcterms:modified>
</cp:coreProperties>
</file>