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Pr="00F84E8B" w:rsidRDefault="001F7445" w:rsidP="005356E2">
      <w:pPr>
        <w:jc w:val="left"/>
        <w:rPr>
          <w:rFonts w:ascii="ＭＳ 明朝" w:eastAsia="ＭＳ 明朝" w:hAnsi="ＭＳ 明朝" w:cs="Times New Roman"/>
          <w:szCs w:val="24"/>
        </w:rPr>
      </w:pPr>
      <w:r w:rsidRPr="00F84E8B">
        <w:rPr>
          <w:rFonts w:ascii="ＭＳ 明朝" w:eastAsia="ＭＳ 明朝" w:hAnsi="ＭＳ 明朝" w:cs="Times New Roman" w:hint="eastAsia"/>
          <w:szCs w:val="24"/>
        </w:rPr>
        <w:t>様式第２０（省令第５５条第１項関係）</w:t>
      </w:r>
    </w:p>
    <w:p w:rsidR="005356E2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</w:p>
    <w:p w:rsidR="005356E2" w:rsidRPr="001F7445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　年</w:t>
      </w:r>
      <w:r w:rsid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月</w:t>
      </w:r>
      <w:r w:rsid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日</w:t>
      </w:r>
    </w:p>
    <w:p w:rsidR="005356E2" w:rsidRPr="001F7445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（宛先）</w:t>
      </w:r>
      <w:r w:rsidR="00AB1BF4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池田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市長</w:t>
      </w:r>
    </w:p>
    <w:p w:rsidR="005356E2" w:rsidRPr="001F7445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届出者　　住　所　　　　　　　　　　　　　　　　　　　</w:t>
      </w:r>
    </w:p>
    <w:p w:rsidR="005356E2" w:rsidRPr="001F7445" w:rsidRDefault="005356E2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21626D" w:rsidP="005356E2">
      <w:pPr>
        <w:wordWrap w:val="0"/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氏　名　　　　　　　　　　　　　　　　　</w:t>
      </w:r>
      <w:r w:rsidR="005356E2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</w:t>
      </w:r>
    </w:p>
    <w:p w:rsidR="005356E2" w:rsidRPr="001F7445" w:rsidRDefault="005356E2" w:rsidP="005356E2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1F7445">
      <w:pPr>
        <w:autoSpaceDE w:val="0"/>
        <w:autoSpaceDN w:val="0"/>
        <w:adjustRightInd w:val="0"/>
        <w:ind w:leftChars="150" w:left="315" w:rightChars="150" w:right="315" w:firstLineChars="100" w:firstLine="240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都市再生特別措置法</w:t>
      </w:r>
      <w:r w:rsidR="00866AAC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第108条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第２項の規定に基づき、届出事項の変更について、下記により届け出ます。</w:t>
      </w:r>
    </w:p>
    <w:p w:rsidR="005356E2" w:rsidRPr="001F7445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記</w:t>
      </w:r>
    </w:p>
    <w:p w:rsidR="005356E2" w:rsidRPr="001F7445" w:rsidRDefault="005356E2" w:rsidP="005356E2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１</w:t>
      </w:r>
      <w:r w:rsidR="00F253A6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 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当初の届出年月日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 xml:space="preserve">年　</w:t>
      </w:r>
      <w:r w:rsidR="00A81F39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月　　</w:t>
      </w:r>
      <w:r w:rsidR="00A81F39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日</w:t>
      </w:r>
    </w:p>
    <w:p w:rsidR="005356E2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F7445" w:rsidRPr="001F7445" w:rsidRDefault="001F7445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２</w:t>
      </w:r>
      <w:r w:rsidRPr="001F7445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変更の内容</w:t>
      </w:r>
    </w:p>
    <w:p w:rsidR="005356E2" w:rsidRPr="001F7445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３</w:t>
      </w:r>
      <w:r w:rsidRPr="001F7445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変更部分に係る行為の着手予定日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 xml:space="preserve">年　</w:t>
      </w:r>
      <w:r w:rsidR="00A81F39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月</w:t>
      </w:r>
      <w:r w:rsidR="00A81F39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　日</w:t>
      </w:r>
    </w:p>
    <w:p w:rsidR="005356E2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F7445" w:rsidRPr="001F7445" w:rsidRDefault="001F7445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４</w:t>
      </w:r>
      <w:r w:rsidRPr="001F7445">
        <w:rPr>
          <w:rFonts w:ascii="ＭＳ 明朝" w:eastAsia="ＭＳ 明朝" w:hAnsi="ＭＳ 明朝" w:cs="ＭＳ明朝-WinCharSetFFFF-H"/>
          <w:kern w:val="0"/>
          <w:sz w:val="24"/>
          <w:szCs w:val="24"/>
        </w:rPr>
        <w:t xml:space="preserve"> 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変更部分に係る行為の完了予定日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ab/>
        <w:t xml:space="preserve">年　　</w:t>
      </w:r>
      <w:r w:rsidR="00A81F39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月　</w:t>
      </w:r>
      <w:r w:rsidR="00A81F39"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</w:t>
      </w:r>
      <w:r w:rsidRPr="001F7445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 xml:space="preserve">　日</w:t>
      </w:r>
    </w:p>
    <w:p w:rsidR="005356E2" w:rsidRDefault="005356E2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1F7445" w:rsidRPr="001F7445" w:rsidRDefault="001F7445" w:rsidP="005356E2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5356E2" w:rsidRPr="001F7445" w:rsidRDefault="005356E2" w:rsidP="00C86A71">
      <w:pPr>
        <w:autoSpaceDE w:val="0"/>
        <w:autoSpaceDN w:val="0"/>
        <w:adjustRightInd w:val="0"/>
        <w:ind w:rightChars="150" w:right="315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A86799" w:rsidRPr="00226101" w:rsidRDefault="00A86799" w:rsidP="00F95EFE">
      <w:pPr>
        <w:autoSpaceDE w:val="0"/>
        <w:autoSpaceDN w:val="0"/>
        <w:adjustRightInd w:val="0"/>
        <w:ind w:leftChars="150" w:left="73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5356E2" w:rsidRDefault="00A86799" w:rsidP="00417BBD">
      <w:pPr>
        <w:autoSpaceDE w:val="0"/>
        <w:autoSpaceDN w:val="0"/>
        <w:adjustRightInd w:val="0"/>
        <w:ind w:leftChars="250" w:left="73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bookmarkStart w:id="0" w:name="_GoBack"/>
      <w:bookmarkEnd w:id="0"/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変更の内容は、変更前及び変更後の内容を対照させて記載すること。</w:t>
      </w:r>
    </w:p>
    <w:p w:rsidR="005143FB" w:rsidRDefault="005143FB" w:rsidP="005356E2">
      <w:pPr>
        <w:ind w:left="420" w:hangingChars="200" w:hanging="420"/>
        <w:rPr>
          <w:rFonts w:ascii="ＭＳ 明朝" w:eastAsia="ＭＳ 明朝" w:hAnsi="ＭＳ 明朝" w:cs="ＭＳ明朝-WinCharSetFFFF-H"/>
          <w:kern w:val="0"/>
        </w:rPr>
      </w:pPr>
    </w:p>
    <w:sectPr w:rsidR="005143FB" w:rsidSect="00A86799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C253E"/>
    <w:rsid w:val="001C2626"/>
    <w:rsid w:val="001F1DA3"/>
    <w:rsid w:val="001F7445"/>
    <w:rsid w:val="0021391D"/>
    <w:rsid w:val="0021626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D46DB"/>
    <w:rsid w:val="002D49F8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220C"/>
    <w:rsid w:val="00335DB6"/>
    <w:rsid w:val="00357848"/>
    <w:rsid w:val="0036040E"/>
    <w:rsid w:val="003802DB"/>
    <w:rsid w:val="00382F29"/>
    <w:rsid w:val="00384820"/>
    <w:rsid w:val="003C70B0"/>
    <w:rsid w:val="003E07F0"/>
    <w:rsid w:val="003E11CA"/>
    <w:rsid w:val="003E350E"/>
    <w:rsid w:val="003E5F05"/>
    <w:rsid w:val="00417BBD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66AAC"/>
    <w:rsid w:val="00882C45"/>
    <w:rsid w:val="00896E0C"/>
    <w:rsid w:val="008A5AC9"/>
    <w:rsid w:val="008A6B50"/>
    <w:rsid w:val="008B37BD"/>
    <w:rsid w:val="008C1B00"/>
    <w:rsid w:val="008C612F"/>
    <w:rsid w:val="008D71AC"/>
    <w:rsid w:val="008F6A62"/>
    <w:rsid w:val="009135A4"/>
    <w:rsid w:val="0092441A"/>
    <w:rsid w:val="00927DBC"/>
    <w:rsid w:val="00933C71"/>
    <w:rsid w:val="009456E3"/>
    <w:rsid w:val="00945D0C"/>
    <w:rsid w:val="00950F39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46AAE"/>
    <w:rsid w:val="00A65838"/>
    <w:rsid w:val="00A72A78"/>
    <w:rsid w:val="00A74295"/>
    <w:rsid w:val="00A81F39"/>
    <w:rsid w:val="00A86799"/>
    <w:rsid w:val="00A87C53"/>
    <w:rsid w:val="00AA462E"/>
    <w:rsid w:val="00AB1BF4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5F5F"/>
    <w:rsid w:val="00BC448E"/>
    <w:rsid w:val="00BE1FBC"/>
    <w:rsid w:val="00C0010B"/>
    <w:rsid w:val="00C03046"/>
    <w:rsid w:val="00C07AC7"/>
    <w:rsid w:val="00C1090A"/>
    <w:rsid w:val="00C3775C"/>
    <w:rsid w:val="00C73010"/>
    <w:rsid w:val="00C7443A"/>
    <w:rsid w:val="00C84785"/>
    <w:rsid w:val="00C86A71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1659"/>
    <w:rsid w:val="00DD7292"/>
    <w:rsid w:val="00E03437"/>
    <w:rsid w:val="00E074F5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22080"/>
    <w:rsid w:val="00F253A6"/>
    <w:rsid w:val="00F37880"/>
    <w:rsid w:val="00F80CA5"/>
    <w:rsid w:val="00F84E8B"/>
    <w:rsid w:val="00F95506"/>
    <w:rsid w:val="00F95EFE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46CB8B02"/>
  <w15:docId w15:val="{67A4D0A8-F314-4952-B4C3-8A904F1C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4AF1-F135-4CBC-B13B-189D700B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E9C78ED5.dotm</Template>
  <TotalTime>27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雄司</dc:creator>
  <cp:lastModifiedBy>北河　拓真</cp:lastModifiedBy>
  <cp:revision>5</cp:revision>
  <cp:lastPrinted>2019-02-08T04:44:00Z</cp:lastPrinted>
  <dcterms:created xsi:type="dcterms:W3CDTF">2019-02-08T03:51:00Z</dcterms:created>
  <dcterms:modified xsi:type="dcterms:W3CDTF">2022-06-22T04:44:00Z</dcterms:modified>
</cp:coreProperties>
</file>