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D4" w:rsidRDefault="00774330" w:rsidP="001B06D4">
      <w:r>
        <w:rPr>
          <w:rFonts w:hint="eastAsia"/>
        </w:rPr>
        <w:t>様式</w:t>
      </w:r>
      <w:r w:rsidR="001B06D4">
        <w:rPr>
          <w:rFonts w:hint="eastAsia"/>
        </w:rPr>
        <w:t>第</w:t>
      </w:r>
      <w:r w:rsidR="00ED34B4">
        <w:rPr>
          <w:rFonts w:hint="eastAsia"/>
        </w:rPr>
        <w:t>１</w:t>
      </w:r>
      <w:r w:rsidR="001B06D4">
        <w:rPr>
          <w:rFonts w:hint="eastAsia"/>
        </w:rPr>
        <w:t>号（第</w:t>
      </w:r>
      <w:r w:rsidR="00ED34B4">
        <w:rPr>
          <w:rFonts w:hint="eastAsia"/>
        </w:rPr>
        <w:t>２</w:t>
      </w:r>
      <w:r w:rsidR="001B06D4">
        <w:rPr>
          <w:rFonts w:hint="eastAsia"/>
        </w:rPr>
        <w:t>条関係）</w:t>
      </w:r>
    </w:p>
    <w:tbl>
      <w:tblPr>
        <w:tblStyle w:val="a8"/>
        <w:tblW w:w="8642" w:type="dxa"/>
        <w:tblLook w:val="04A0" w:firstRow="1" w:lastRow="0" w:firstColumn="1" w:lastColumn="0" w:noHBand="0" w:noVBand="1"/>
      </w:tblPr>
      <w:tblGrid>
        <w:gridCol w:w="8642"/>
      </w:tblGrid>
      <w:tr w:rsidR="001B06D4" w:rsidTr="00EA346E">
        <w:tc>
          <w:tcPr>
            <w:tcW w:w="8642" w:type="dxa"/>
          </w:tcPr>
          <w:p w:rsidR="003515FB" w:rsidRPr="001B06D4" w:rsidRDefault="000D0073" w:rsidP="00C71BDC">
            <w:pPr>
              <w:jc w:val="center"/>
              <w:rPr>
                <w:sz w:val="24"/>
                <w:szCs w:val="24"/>
              </w:rPr>
            </w:pPr>
            <w:r w:rsidRPr="00C71BDC">
              <w:rPr>
                <w:rFonts w:hint="eastAsia"/>
                <w:sz w:val="24"/>
                <w:szCs w:val="24"/>
              </w:rPr>
              <w:t>都市再生推進法人</w:t>
            </w:r>
            <w:r w:rsidRPr="001B06D4">
              <w:rPr>
                <w:rFonts w:hint="eastAsia"/>
                <w:sz w:val="24"/>
                <w:szCs w:val="24"/>
              </w:rPr>
              <w:t>指定申請書</w:t>
            </w:r>
          </w:p>
          <w:p w:rsidR="001B06D4" w:rsidRPr="000D0073" w:rsidRDefault="001B06D4" w:rsidP="001B06D4"/>
          <w:p w:rsidR="001B06D4" w:rsidRDefault="001B06D4" w:rsidP="007413C6">
            <w:pPr>
              <w:ind w:right="210"/>
              <w:jc w:val="right"/>
            </w:pPr>
            <w:r>
              <w:rPr>
                <w:rFonts w:hint="eastAsia"/>
              </w:rPr>
              <w:t>年　　月　　日</w:t>
            </w:r>
            <w:r w:rsidR="007413C6">
              <w:rPr>
                <w:rFonts w:hint="eastAsia"/>
              </w:rPr>
              <w:t xml:space="preserve">　</w:t>
            </w:r>
            <w:r>
              <w:rPr>
                <w:rFonts w:hint="eastAsia"/>
              </w:rPr>
              <w:t xml:space="preserve">　</w:t>
            </w:r>
          </w:p>
          <w:p w:rsidR="001B06D4" w:rsidRDefault="00BA3E86" w:rsidP="000C7267">
            <w:pPr>
              <w:ind w:firstLineChars="100" w:firstLine="210"/>
            </w:pPr>
            <w:r>
              <w:rPr>
                <w:rFonts w:hint="eastAsia"/>
              </w:rPr>
              <w:t>池田</w:t>
            </w:r>
            <w:r w:rsidR="001B06D4">
              <w:rPr>
                <w:rFonts w:hint="eastAsia"/>
              </w:rPr>
              <w:t>市長</w:t>
            </w:r>
            <w:r w:rsidR="000D0073">
              <w:rPr>
                <w:rFonts w:hint="eastAsia"/>
              </w:rPr>
              <w:t xml:space="preserve">　様</w:t>
            </w:r>
          </w:p>
          <w:p w:rsidR="001B06D4" w:rsidRDefault="001B06D4" w:rsidP="001B06D4"/>
          <w:p w:rsidR="001B06D4" w:rsidRDefault="001B06D4" w:rsidP="001B06D4"/>
          <w:p w:rsidR="001B06D4" w:rsidRDefault="001B06D4" w:rsidP="001B06D4">
            <w:pPr>
              <w:ind w:firstLineChars="2200" w:firstLine="4620"/>
            </w:pPr>
            <w:r>
              <w:rPr>
                <w:rFonts w:hint="eastAsia"/>
              </w:rPr>
              <w:t>法人の住所</w:t>
            </w:r>
          </w:p>
          <w:p w:rsidR="001B06D4" w:rsidRDefault="001B06D4" w:rsidP="001B06D4">
            <w:pPr>
              <w:ind w:firstLineChars="2200" w:firstLine="4620"/>
            </w:pPr>
            <w:r>
              <w:rPr>
                <w:rFonts w:hint="eastAsia"/>
              </w:rPr>
              <w:t>法人の名称</w:t>
            </w:r>
          </w:p>
          <w:p w:rsidR="001B06D4" w:rsidRDefault="001B06D4" w:rsidP="00534BE5">
            <w:pPr>
              <w:wordWrap w:val="0"/>
              <w:ind w:right="227"/>
              <w:jc w:val="right"/>
            </w:pPr>
            <w:r>
              <w:rPr>
                <w:rFonts w:hint="eastAsia"/>
              </w:rPr>
              <w:t xml:space="preserve">代表者氏名　　　　　　　　　　</w:t>
            </w:r>
            <w:r w:rsidR="00793183">
              <w:rPr>
                <w:rFonts w:hint="eastAsia"/>
              </w:rPr>
              <w:t xml:space="preserve">　</w:t>
            </w:r>
            <w:r>
              <w:rPr>
                <w:rFonts w:hint="eastAsia"/>
              </w:rPr>
              <w:t xml:space="preserve">　</w:t>
            </w:r>
          </w:p>
          <w:p w:rsidR="001B06D4" w:rsidRDefault="001B06D4" w:rsidP="00534BE5">
            <w:pPr>
              <w:jc w:val="left"/>
            </w:pPr>
            <w:r>
              <w:rPr>
                <w:rFonts w:hint="eastAsia"/>
              </w:rPr>
              <w:t xml:space="preserve">　          </w:t>
            </w:r>
            <w:r w:rsidR="00051A8D">
              <w:rPr>
                <w:rFonts w:hint="eastAsia"/>
              </w:rPr>
              <w:t xml:space="preserve">                             </w:t>
            </w:r>
            <w:r w:rsidR="00EE2361">
              <w:rPr>
                <w:rFonts w:hint="eastAsia"/>
              </w:rPr>
              <w:t>（</w:t>
            </w:r>
            <w:r w:rsidR="00F40FA8">
              <w:rPr>
                <w:rFonts w:hint="eastAsia"/>
              </w:rPr>
              <w:t>事務</w:t>
            </w:r>
            <w:r w:rsidR="00EA346E">
              <w:rPr>
                <w:rFonts w:hint="eastAsia"/>
              </w:rPr>
              <w:t>所の所</w:t>
            </w:r>
            <w:r>
              <w:rPr>
                <w:rFonts w:hint="eastAsia"/>
              </w:rPr>
              <w:t>地</w:t>
            </w:r>
            <w:r w:rsidR="00EE2361">
              <w:rPr>
                <w:rFonts w:hint="eastAsia"/>
              </w:rPr>
              <w:t xml:space="preserve">　　　　　　　　　　　）</w:t>
            </w:r>
          </w:p>
          <w:p w:rsidR="001B06D4" w:rsidRDefault="001B06D4" w:rsidP="001B06D4">
            <w:pPr>
              <w:jc w:val="left"/>
            </w:pPr>
          </w:p>
          <w:p w:rsidR="001B06D4" w:rsidRPr="009050D9" w:rsidRDefault="001B06D4" w:rsidP="00C71BDC">
            <w:pPr>
              <w:ind w:firstLineChars="100" w:firstLine="210"/>
              <w:jc w:val="left"/>
            </w:pPr>
            <w:r>
              <w:rPr>
                <w:rFonts w:hint="eastAsia"/>
              </w:rPr>
              <w:t>都市再生特別措置法</w:t>
            </w:r>
            <w:r w:rsidRPr="00C71BDC">
              <w:rPr>
                <w:rFonts w:hint="eastAsia"/>
              </w:rPr>
              <w:t>第</w:t>
            </w:r>
            <w:r w:rsidR="00C71BDC" w:rsidRPr="00C71BDC">
              <w:rPr>
                <w:rFonts w:hint="eastAsia"/>
              </w:rPr>
              <w:t>118</w:t>
            </w:r>
            <w:r w:rsidRPr="00C71BDC">
              <w:rPr>
                <w:rFonts w:hint="eastAsia"/>
              </w:rPr>
              <w:t>条第</w:t>
            </w:r>
            <w:r w:rsidR="00D539B4" w:rsidRPr="00C71BDC">
              <w:rPr>
                <w:rFonts w:hint="eastAsia"/>
              </w:rPr>
              <w:t>１</w:t>
            </w:r>
            <w:r w:rsidRPr="00C71BDC">
              <w:rPr>
                <w:rFonts w:hint="eastAsia"/>
              </w:rPr>
              <w:t>項</w:t>
            </w:r>
            <w:r>
              <w:rPr>
                <w:rFonts w:hint="eastAsia"/>
              </w:rPr>
              <w:t>の規定による</w:t>
            </w:r>
            <w:r w:rsidRPr="00C71BDC">
              <w:rPr>
                <w:rFonts w:hint="eastAsia"/>
              </w:rPr>
              <w:t>都市再生推進法人の</w:t>
            </w:r>
            <w:r>
              <w:rPr>
                <w:rFonts w:hint="eastAsia"/>
              </w:rPr>
              <w:t>指定を受けたいので、下記の書類を添えて申請します。</w:t>
            </w:r>
            <w:r w:rsidR="00F62D7D">
              <w:rPr>
                <w:rFonts w:hint="eastAsia"/>
              </w:rPr>
              <w:t>なお、指定に関係する法令及び誓約事項を遵守します。</w:t>
            </w:r>
          </w:p>
          <w:p w:rsidR="001B06D4" w:rsidRDefault="001B06D4" w:rsidP="001B06D4">
            <w:pPr>
              <w:jc w:val="left"/>
            </w:pPr>
          </w:p>
          <w:p w:rsidR="001B06D4" w:rsidRDefault="001B06D4" w:rsidP="001B06D4">
            <w:pPr>
              <w:pStyle w:val="a9"/>
            </w:pPr>
            <w:r>
              <w:rPr>
                <w:rFonts w:hint="eastAsia"/>
              </w:rPr>
              <w:t>記</w:t>
            </w:r>
          </w:p>
          <w:p w:rsidR="001B06D4" w:rsidRDefault="001B06D4" w:rsidP="001B06D4"/>
          <w:p w:rsidR="009050D9" w:rsidRDefault="009050D9" w:rsidP="001B06D4">
            <w:r>
              <w:rPr>
                <w:rFonts w:hint="eastAsia"/>
              </w:rPr>
              <w:t>１　添付書類</w:t>
            </w:r>
          </w:p>
          <w:p w:rsidR="001B06D4" w:rsidRPr="001B06D4" w:rsidRDefault="009050D9" w:rsidP="001B06D4">
            <w:r>
              <w:rPr>
                <w:rFonts w:hint="eastAsia"/>
              </w:rPr>
              <w:t>（</w:t>
            </w:r>
            <w:r w:rsidR="001B06D4">
              <w:rPr>
                <w:rFonts w:hint="eastAsia"/>
              </w:rPr>
              <w:t>１</w:t>
            </w:r>
            <w:r>
              <w:rPr>
                <w:rFonts w:hint="eastAsia"/>
              </w:rPr>
              <w:t>）</w:t>
            </w:r>
            <w:r w:rsidR="000C7267" w:rsidRPr="000C7267">
              <w:rPr>
                <w:rFonts w:hint="eastAsia"/>
              </w:rPr>
              <w:t xml:space="preserve">　</w:t>
            </w:r>
            <w:r w:rsidR="001B06D4">
              <w:rPr>
                <w:rFonts w:hint="eastAsia"/>
              </w:rPr>
              <w:t>定款</w:t>
            </w:r>
          </w:p>
          <w:p w:rsidR="001B06D4" w:rsidRDefault="009050D9" w:rsidP="001B06D4">
            <w:r>
              <w:rPr>
                <w:rFonts w:hint="eastAsia"/>
              </w:rPr>
              <w:t>（</w:t>
            </w:r>
            <w:r w:rsidR="000C7267">
              <w:rPr>
                <w:rFonts w:hint="eastAsia"/>
              </w:rPr>
              <w:t>２</w:t>
            </w:r>
            <w:r>
              <w:rPr>
                <w:rFonts w:hint="eastAsia"/>
              </w:rPr>
              <w:t>）</w:t>
            </w:r>
            <w:r w:rsidR="000C7267">
              <w:rPr>
                <w:rFonts w:hint="eastAsia"/>
              </w:rPr>
              <w:t xml:space="preserve">　</w:t>
            </w:r>
            <w:r w:rsidR="00F40FA8">
              <w:rPr>
                <w:rFonts w:hint="eastAsia"/>
              </w:rPr>
              <w:t>登記事項証明</w:t>
            </w:r>
            <w:r w:rsidR="001B06D4">
              <w:rPr>
                <w:rFonts w:hint="eastAsia"/>
              </w:rPr>
              <w:t>書</w:t>
            </w:r>
          </w:p>
          <w:p w:rsidR="001B06D4" w:rsidRDefault="009050D9" w:rsidP="001B06D4">
            <w:r>
              <w:rPr>
                <w:rFonts w:hint="eastAsia"/>
              </w:rPr>
              <w:t>（</w:t>
            </w:r>
            <w:r w:rsidR="000C7267">
              <w:rPr>
                <w:rFonts w:hint="eastAsia"/>
              </w:rPr>
              <w:t>３</w:t>
            </w:r>
            <w:r>
              <w:rPr>
                <w:rFonts w:hint="eastAsia"/>
              </w:rPr>
              <w:t>）</w:t>
            </w:r>
            <w:r w:rsidR="000C7267">
              <w:rPr>
                <w:rFonts w:hint="eastAsia"/>
              </w:rPr>
              <w:t xml:space="preserve">　</w:t>
            </w:r>
            <w:r w:rsidR="001B06D4">
              <w:rPr>
                <w:rFonts w:hint="eastAsia"/>
              </w:rPr>
              <w:t>役員の氏名</w:t>
            </w:r>
            <w:r w:rsidR="00FC2767">
              <w:rPr>
                <w:rFonts w:hint="eastAsia"/>
              </w:rPr>
              <w:t>、ふりがな</w:t>
            </w:r>
            <w:r w:rsidR="001B06D4">
              <w:rPr>
                <w:rFonts w:hint="eastAsia"/>
              </w:rPr>
              <w:t>、住所</w:t>
            </w:r>
            <w:r w:rsidR="00F14D00">
              <w:rPr>
                <w:rFonts w:hint="eastAsia"/>
              </w:rPr>
              <w:t>、生年月日</w:t>
            </w:r>
            <w:r w:rsidR="001B06D4">
              <w:rPr>
                <w:rFonts w:hint="eastAsia"/>
              </w:rPr>
              <w:t>及び略歴を記載した書面</w:t>
            </w:r>
          </w:p>
          <w:p w:rsidR="001B06D4" w:rsidRDefault="009050D9" w:rsidP="001B06D4">
            <w:r>
              <w:rPr>
                <w:rFonts w:hint="eastAsia"/>
              </w:rPr>
              <w:t>（</w:t>
            </w:r>
            <w:r w:rsidR="000C7267">
              <w:rPr>
                <w:rFonts w:hint="eastAsia"/>
              </w:rPr>
              <w:t>４</w:t>
            </w:r>
            <w:r>
              <w:rPr>
                <w:rFonts w:hint="eastAsia"/>
              </w:rPr>
              <w:t>）</w:t>
            </w:r>
            <w:r w:rsidR="000C7267">
              <w:rPr>
                <w:rFonts w:hint="eastAsia"/>
              </w:rPr>
              <w:t xml:space="preserve">　</w:t>
            </w:r>
            <w:r w:rsidR="001B06D4">
              <w:rPr>
                <w:rFonts w:hint="eastAsia"/>
              </w:rPr>
              <w:t>法人の組織及び沿革を記載した書面並びに事務分担を記載した書面</w:t>
            </w:r>
          </w:p>
          <w:p w:rsidR="001B06D4" w:rsidRDefault="009050D9" w:rsidP="001B06D4">
            <w:r>
              <w:rPr>
                <w:rFonts w:hint="eastAsia"/>
              </w:rPr>
              <w:t>（</w:t>
            </w:r>
            <w:r w:rsidR="000C7267">
              <w:rPr>
                <w:rFonts w:hint="eastAsia"/>
              </w:rPr>
              <w:t>５</w:t>
            </w:r>
            <w:r>
              <w:rPr>
                <w:rFonts w:hint="eastAsia"/>
              </w:rPr>
              <w:t>）</w:t>
            </w:r>
            <w:r w:rsidR="000C7267">
              <w:rPr>
                <w:rFonts w:hint="eastAsia"/>
              </w:rPr>
              <w:t xml:space="preserve">　</w:t>
            </w:r>
            <w:r w:rsidR="001B06D4">
              <w:rPr>
                <w:rFonts w:hint="eastAsia"/>
              </w:rPr>
              <w:t>前事業年度の事業</w:t>
            </w:r>
            <w:r w:rsidR="00F40FA8">
              <w:rPr>
                <w:rFonts w:hint="eastAsia"/>
              </w:rPr>
              <w:t>報告</w:t>
            </w:r>
            <w:r w:rsidR="001B06D4">
              <w:rPr>
                <w:rFonts w:hint="eastAsia"/>
              </w:rPr>
              <w:t>書</w:t>
            </w:r>
            <w:r w:rsidR="00F40FA8">
              <w:rPr>
                <w:rFonts w:hint="eastAsia"/>
              </w:rPr>
              <w:t>、</w:t>
            </w:r>
            <w:r w:rsidR="001B06D4">
              <w:rPr>
                <w:rFonts w:hint="eastAsia"/>
              </w:rPr>
              <w:t>収支決算書及び貸借対照表</w:t>
            </w:r>
            <w:r w:rsidR="00FC2767">
              <w:rPr>
                <w:rFonts w:hint="eastAsia"/>
              </w:rPr>
              <w:t>又はこれらに相当する書類</w:t>
            </w:r>
          </w:p>
          <w:p w:rsidR="001B06D4" w:rsidRDefault="009050D9" w:rsidP="001B06D4">
            <w:r>
              <w:rPr>
                <w:rFonts w:hint="eastAsia"/>
              </w:rPr>
              <w:t>（</w:t>
            </w:r>
            <w:r w:rsidR="000C7267">
              <w:rPr>
                <w:rFonts w:hint="eastAsia"/>
              </w:rPr>
              <w:t>６</w:t>
            </w:r>
            <w:r>
              <w:rPr>
                <w:rFonts w:hint="eastAsia"/>
              </w:rPr>
              <w:t>）</w:t>
            </w:r>
            <w:r w:rsidR="000C7267">
              <w:rPr>
                <w:rFonts w:hint="eastAsia"/>
              </w:rPr>
              <w:t xml:space="preserve">　</w:t>
            </w:r>
            <w:r w:rsidR="001B06D4">
              <w:rPr>
                <w:rFonts w:hint="eastAsia"/>
              </w:rPr>
              <w:t>当該事業年度の事業計画書及び収支予算書</w:t>
            </w:r>
            <w:r w:rsidR="00FC2767">
              <w:rPr>
                <w:rFonts w:hint="eastAsia"/>
              </w:rPr>
              <w:t>又はこれらに相当する書類</w:t>
            </w:r>
          </w:p>
          <w:p w:rsidR="001B06D4" w:rsidRDefault="009050D9" w:rsidP="001B06D4">
            <w:r>
              <w:rPr>
                <w:rFonts w:hint="eastAsia"/>
              </w:rPr>
              <w:t>（</w:t>
            </w:r>
            <w:r w:rsidR="000C7267">
              <w:rPr>
                <w:rFonts w:hint="eastAsia"/>
              </w:rPr>
              <w:t>７</w:t>
            </w:r>
            <w:r>
              <w:rPr>
                <w:rFonts w:hint="eastAsia"/>
              </w:rPr>
              <w:t>）</w:t>
            </w:r>
            <w:r w:rsidR="000C7267">
              <w:rPr>
                <w:rFonts w:hint="eastAsia"/>
              </w:rPr>
              <w:t xml:space="preserve">　</w:t>
            </w:r>
            <w:r w:rsidR="001B06D4">
              <w:rPr>
                <w:rFonts w:hint="eastAsia"/>
              </w:rPr>
              <w:t>推進法人に指定される以前のまちづくり活動の実績を示す書面</w:t>
            </w:r>
          </w:p>
          <w:p w:rsidR="00B9772A" w:rsidRDefault="009050D9" w:rsidP="001B06D4">
            <w:r>
              <w:rPr>
                <w:rFonts w:hint="eastAsia"/>
              </w:rPr>
              <w:t>（</w:t>
            </w:r>
            <w:r w:rsidR="000C7267">
              <w:rPr>
                <w:rFonts w:hint="eastAsia"/>
              </w:rPr>
              <w:t>８</w:t>
            </w:r>
            <w:r>
              <w:rPr>
                <w:rFonts w:hint="eastAsia"/>
              </w:rPr>
              <w:t>）</w:t>
            </w:r>
            <w:r w:rsidR="000C7267">
              <w:rPr>
                <w:rFonts w:hint="eastAsia"/>
              </w:rPr>
              <w:t xml:space="preserve">　</w:t>
            </w:r>
            <w:r w:rsidR="0072326F">
              <w:rPr>
                <w:rFonts w:hint="eastAsia"/>
              </w:rPr>
              <w:t>活動地域を示す図面</w:t>
            </w:r>
          </w:p>
          <w:p w:rsidR="001B06D4" w:rsidRDefault="009050D9" w:rsidP="001B06D4">
            <w:r>
              <w:rPr>
                <w:rFonts w:hint="eastAsia"/>
              </w:rPr>
              <w:t>（</w:t>
            </w:r>
            <w:r w:rsidR="00B9772A">
              <w:rPr>
                <w:rFonts w:hint="eastAsia"/>
              </w:rPr>
              <w:t>９</w:t>
            </w:r>
            <w:r>
              <w:rPr>
                <w:rFonts w:hint="eastAsia"/>
              </w:rPr>
              <w:t>）</w:t>
            </w:r>
            <w:r w:rsidR="000C7267">
              <w:rPr>
                <w:rFonts w:hint="eastAsia"/>
              </w:rPr>
              <w:t xml:space="preserve">　</w:t>
            </w:r>
            <w:r w:rsidR="001B06D4" w:rsidRPr="00C71BDC">
              <w:rPr>
                <w:rFonts w:hint="eastAsia"/>
              </w:rPr>
              <w:t>法第</w:t>
            </w:r>
            <w:r w:rsidR="00C71BDC" w:rsidRPr="00C71BDC">
              <w:rPr>
                <w:rFonts w:hint="eastAsia"/>
              </w:rPr>
              <w:t>119</w:t>
            </w:r>
            <w:r w:rsidR="001B06D4" w:rsidRPr="00C71BDC">
              <w:rPr>
                <w:rFonts w:hint="eastAsia"/>
              </w:rPr>
              <w:t>条</w:t>
            </w:r>
            <w:r w:rsidR="001B06D4">
              <w:rPr>
                <w:rFonts w:hint="eastAsia"/>
              </w:rPr>
              <w:t>に規定する業務に関する計画書</w:t>
            </w:r>
          </w:p>
          <w:p w:rsidR="001B06D4" w:rsidRDefault="009050D9" w:rsidP="001B06D4">
            <w:r>
              <w:rPr>
                <w:rFonts w:hint="eastAsia"/>
              </w:rPr>
              <w:t>（</w:t>
            </w:r>
            <w:r w:rsidR="00B9772A">
              <w:rPr>
                <w:rFonts w:hint="eastAsia"/>
              </w:rPr>
              <w:t>10</w:t>
            </w:r>
            <w:r>
              <w:rPr>
                <w:rFonts w:hint="eastAsia"/>
              </w:rPr>
              <w:t>）</w:t>
            </w:r>
            <w:r w:rsidR="000C7267">
              <w:rPr>
                <w:rFonts w:hint="eastAsia"/>
              </w:rPr>
              <w:t xml:space="preserve">　</w:t>
            </w:r>
            <w:r w:rsidR="001B06D4">
              <w:rPr>
                <w:rFonts w:hint="eastAsia"/>
              </w:rPr>
              <w:t>その他</w:t>
            </w:r>
            <w:r w:rsidR="0072326F" w:rsidRPr="00C71BDC">
              <w:rPr>
                <w:rFonts w:hint="eastAsia"/>
              </w:rPr>
              <w:t>都市再生推進法人</w:t>
            </w:r>
            <w:r w:rsidR="0072326F">
              <w:rPr>
                <w:rFonts w:hint="eastAsia"/>
              </w:rPr>
              <w:t>の業務に</w:t>
            </w:r>
            <w:r w:rsidR="001B06D4">
              <w:rPr>
                <w:rFonts w:hint="eastAsia"/>
              </w:rPr>
              <w:t>関し参考となる書類</w:t>
            </w:r>
          </w:p>
          <w:p w:rsidR="009A3C41" w:rsidRDefault="009A3C41" w:rsidP="001B06D4"/>
          <w:p w:rsidR="00F62D7D" w:rsidRDefault="00F62D7D" w:rsidP="00F62D7D">
            <w:pPr>
              <w:rPr>
                <w:rFonts w:hAnsi="ＭＳ 明朝"/>
              </w:rPr>
            </w:pPr>
            <w:r>
              <w:rPr>
                <w:rFonts w:hint="eastAsia"/>
              </w:rPr>
              <w:t xml:space="preserve">２　</w:t>
            </w:r>
            <w:r>
              <w:rPr>
                <w:rFonts w:hAnsi="ＭＳ 明朝" w:hint="eastAsia"/>
              </w:rPr>
              <w:t>誓約事項</w:t>
            </w:r>
          </w:p>
          <w:p w:rsidR="00F62D7D" w:rsidRDefault="00F62D7D" w:rsidP="00F62D7D">
            <w:pPr>
              <w:rPr>
                <w:rFonts w:hAnsi="ＭＳ 明朝"/>
              </w:rPr>
            </w:pPr>
            <w:r>
              <w:rPr>
                <w:rFonts w:hAnsi="ＭＳ 明朝" w:hint="eastAsia"/>
              </w:rPr>
              <w:t xml:space="preserve">　　本申請は、暴力団の利益になり、又は暴力団の利益になるおそれはありません。</w:t>
            </w:r>
          </w:p>
          <w:p w:rsidR="00F62D7D" w:rsidRDefault="00F62D7D" w:rsidP="00F62D7D">
            <w:pPr>
              <w:ind w:left="210" w:hangingChars="100" w:hanging="210"/>
              <w:rPr>
                <w:rFonts w:hAnsi="ＭＳ 明朝"/>
              </w:rPr>
            </w:pPr>
            <w:r>
              <w:rPr>
                <w:rFonts w:hAnsi="ＭＳ 明朝" w:hint="eastAsia"/>
              </w:rPr>
              <w:t xml:space="preserve">　　また、申請者の役員、従業員、社員その他の構成員は、暴力団員又は暴力団密接関係者ではありません。</w:t>
            </w:r>
          </w:p>
          <w:p w:rsidR="00435A28" w:rsidRDefault="00F62D7D" w:rsidP="00F62D7D">
            <w:pPr>
              <w:rPr>
                <w:rFonts w:hAnsi="ＭＳ 明朝"/>
                <w:sz w:val="18"/>
                <w:szCs w:val="18"/>
              </w:rPr>
            </w:pPr>
            <w:r>
              <w:rPr>
                <w:rFonts w:hAnsi="ＭＳ 明朝" w:hint="eastAsia"/>
                <w:sz w:val="18"/>
                <w:szCs w:val="18"/>
              </w:rPr>
              <w:t>（注意）</w:t>
            </w:r>
            <w:r w:rsidR="00917070">
              <w:rPr>
                <w:rFonts w:ascii="Century" w:hAnsi="Century" w:cs="Century"/>
                <w:sz w:val="18"/>
                <w:szCs w:val="18"/>
              </w:rPr>
              <w:t>上記事由を確認する必要がある場合には</w:t>
            </w:r>
            <w:r w:rsidR="00917070">
              <w:rPr>
                <w:rFonts w:ascii="Century" w:hAnsi="Century" w:cs="Century" w:hint="eastAsia"/>
                <w:sz w:val="18"/>
                <w:szCs w:val="18"/>
              </w:rPr>
              <w:t>、</w:t>
            </w:r>
            <w:r w:rsidR="00435A28">
              <w:rPr>
                <w:rFonts w:hAnsi="ＭＳ 明朝" w:hint="eastAsia"/>
                <w:sz w:val="18"/>
                <w:szCs w:val="18"/>
              </w:rPr>
              <w:t>申請書</w:t>
            </w:r>
            <w:r>
              <w:rPr>
                <w:rFonts w:hAnsi="ＭＳ 明朝" w:hint="eastAsia"/>
                <w:sz w:val="18"/>
                <w:szCs w:val="18"/>
              </w:rPr>
              <w:t>に記載されている情報を</w:t>
            </w:r>
            <w:r w:rsidR="00CB589C">
              <w:rPr>
                <w:rFonts w:hAnsi="ＭＳ 明朝" w:hint="eastAsia"/>
                <w:sz w:val="18"/>
                <w:szCs w:val="18"/>
              </w:rPr>
              <w:t>大阪府警察本部又は大阪府池田</w:t>
            </w:r>
            <w:bookmarkStart w:id="0" w:name="_GoBack"/>
            <w:bookmarkEnd w:id="0"/>
            <w:r w:rsidR="00435A28">
              <w:rPr>
                <w:rFonts w:hAnsi="ＭＳ 明朝" w:hint="eastAsia"/>
                <w:sz w:val="18"/>
                <w:szCs w:val="18"/>
              </w:rPr>
              <w:t>警察</w:t>
            </w:r>
            <w:r w:rsidR="00917070">
              <w:rPr>
                <w:rFonts w:hAnsi="ＭＳ 明朝" w:hint="eastAsia"/>
                <w:sz w:val="18"/>
                <w:szCs w:val="18"/>
              </w:rPr>
              <w:t>署</w:t>
            </w:r>
            <w:r w:rsidR="00435A28">
              <w:rPr>
                <w:rFonts w:hAnsi="ＭＳ 明朝" w:hint="eastAsia"/>
                <w:sz w:val="18"/>
                <w:szCs w:val="18"/>
              </w:rPr>
              <w:t>に提供し、</w:t>
            </w:r>
            <w:r>
              <w:rPr>
                <w:rFonts w:hAnsi="ＭＳ 明朝" w:hint="eastAsia"/>
                <w:sz w:val="18"/>
                <w:szCs w:val="18"/>
              </w:rPr>
              <w:t>意見</w:t>
            </w:r>
            <w:r w:rsidR="00435A28">
              <w:rPr>
                <w:rFonts w:hAnsi="ＭＳ 明朝" w:hint="eastAsia"/>
                <w:sz w:val="18"/>
                <w:szCs w:val="18"/>
              </w:rPr>
              <w:t>照会することがあります。</w:t>
            </w:r>
          </w:p>
          <w:p w:rsidR="009073DA" w:rsidRPr="009073DA" w:rsidRDefault="009073DA" w:rsidP="00F62D7D">
            <w:pPr>
              <w:rPr>
                <w:rFonts w:hAnsi="ＭＳ 明朝"/>
                <w:sz w:val="18"/>
                <w:szCs w:val="18"/>
              </w:rPr>
            </w:pPr>
          </w:p>
          <w:p w:rsidR="00EB6AB8" w:rsidRPr="00BA3E86" w:rsidRDefault="00BA3E86" w:rsidP="00EB6AB8">
            <w:pPr>
              <w:spacing w:line="240" w:lineRule="exact"/>
              <w:ind w:left="282" w:hanging="480"/>
              <w:rPr>
                <w:rFonts w:ascii="ＭＳ 明朝" w:eastAsia="ＭＳ 明朝" w:hAnsi="ＭＳ 明朝"/>
              </w:rPr>
            </w:pPr>
            <w:r>
              <w:rPr>
                <w:rFonts w:ascii="Century" w:hAnsi="Century" w:cs="Century"/>
                <w:sz w:val="18"/>
                <w:szCs w:val="18"/>
              </w:rPr>
              <w:t>(</w:t>
            </w:r>
          </w:p>
        </w:tc>
      </w:tr>
    </w:tbl>
    <w:p w:rsidR="003515FB" w:rsidRDefault="003515FB" w:rsidP="00EB6AB8">
      <w:pPr>
        <w:widowControl/>
        <w:jc w:val="left"/>
      </w:pPr>
    </w:p>
    <w:sectPr w:rsidR="003515FB" w:rsidSect="0052307B">
      <w:pgSz w:w="11906" w:h="16838" w:code="9"/>
      <w:pgMar w:top="1134" w:right="1701" w:bottom="1701" w:left="1701"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C3" w:rsidRDefault="00971DC3" w:rsidP="0088161B">
      <w:r>
        <w:separator/>
      </w:r>
    </w:p>
  </w:endnote>
  <w:endnote w:type="continuationSeparator" w:id="0">
    <w:p w:rsidR="00971DC3" w:rsidRDefault="00971DC3" w:rsidP="0088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C3" w:rsidRDefault="00971DC3" w:rsidP="0088161B">
      <w:r>
        <w:separator/>
      </w:r>
    </w:p>
  </w:footnote>
  <w:footnote w:type="continuationSeparator" w:id="0">
    <w:p w:rsidR="00971DC3" w:rsidRDefault="00971DC3" w:rsidP="0088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0321"/>
    <w:multiLevelType w:val="hybridMultilevel"/>
    <w:tmpl w:val="EBFCB608"/>
    <w:lvl w:ilvl="0" w:tplc="05A6035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56247"/>
    <w:multiLevelType w:val="hybridMultilevel"/>
    <w:tmpl w:val="BDDAE522"/>
    <w:lvl w:ilvl="0" w:tplc="3AE0EDE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63D27"/>
    <w:multiLevelType w:val="hybridMultilevel"/>
    <w:tmpl w:val="F0941A80"/>
    <w:lvl w:ilvl="0" w:tplc="CF22F4E8">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B6B5397"/>
    <w:multiLevelType w:val="hybridMultilevel"/>
    <w:tmpl w:val="AEF8E1D4"/>
    <w:lvl w:ilvl="0" w:tplc="01E4ECEC">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E24D7"/>
    <w:multiLevelType w:val="hybridMultilevel"/>
    <w:tmpl w:val="0D4461C0"/>
    <w:lvl w:ilvl="0" w:tplc="E0CA681A">
      <w:start w:val="10"/>
      <w:numFmt w:val="decimal"/>
      <w:lvlText w:val="(%1)"/>
      <w:lvlJc w:val="left"/>
      <w:pPr>
        <w:ind w:left="1305"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4FF11904"/>
    <w:multiLevelType w:val="hybridMultilevel"/>
    <w:tmpl w:val="2E642890"/>
    <w:lvl w:ilvl="0" w:tplc="D45C6B70">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537DA"/>
    <w:multiLevelType w:val="hybridMultilevel"/>
    <w:tmpl w:val="455C3704"/>
    <w:lvl w:ilvl="0" w:tplc="BABE850A">
      <w:start w:val="5"/>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D1178"/>
    <w:multiLevelType w:val="hybridMultilevel"/>
    <w:tmpl w:val="61AC9718"/>
    <w:lvl w:ilvl="0" w:tplc="75C2EF06">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B05E80"/>
    <w:multiLevelType w:val="hybridMultilevel"/>
    <w:tmpl w:val="40345846"/>
    <w:lvl w:ilvl="0" w:tplc="CF8A753E">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4A6754"/>
    <w:multiLevelType w:val="hybridMultilevel"/>
    <w:tmpl w:val="C410539E"/>
    <w:lvl w:ilvl="0" w:tplc="440AA2B0">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75456"/>
    <w:multiLevelType w:val="hybridMultilevel"/>
    <w:tmpl w:val="B25A930C"/>
    <w:lvl w:ilvl="0" w:tplc="38E2B20A">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78454A"/>
    <w:multiLevelType w:val="hybridMultilevel"/>
    <w:tmpl w:val="0DA269E0"/>
    <w:lvl w:ilvl="0" w:tplc="486EF354">
      <w:start w:val="1"/>
      <w:numFmt w:val="decimal"/>
      <w:lvlText w:val="(%1)"/>
      <w:lvlJc w:val="left"/>
      <w:pPr>
        <w:ind w:left="1605" w:hanging="720"/>
      </w:pPr>
      <w:rPr>
        <w:rFonts w:asciiTheme="minorEastAsia" w:eastAsiaTheme="minorEastAsia" w:hAnsiTheme="minorHAnsi" w:cstheme="minorBidi"/>
      </w:rPr>
    </w:lvl>
    <w:lvl w:ilvl="1" w:tplc="1890C038">
      <w:start w:val="1"/>
      <w:numFmt w:val="decimalFullWidth"/>
      <w:lvlText w:val="%2．"/>
      <w:lvlJc w:val="left"/>
      <w:pPr>
        <w:ind w:left="1725" w:hanging="420"/>
      </w:pPr>
      <w:rPr>
        <w:rFonts w:asciiTheme="minorEastAsia" w:eastAsiaTheme="minorEastAsia" w:hAnsiTheme="minorHAnsi" w:cstheme="minorBidi"/>
      </w:rPr>
    </w:lvl>
    <w:lvl w:ilvl="2" w:tplc="26A62202">
      <w:start w:val="5"/>
      <w:numFmt w:val="bullet"/>
      <w:lvlText w:val="※"/>
      <w:lvlJc w:val="left"/>
      <w:pPr>
        <w:ind w:left="2085" w:hanging="360"/>
      </w:pPr>
      <w:rPr>
        <w:rFonts w:ascii="ＭＳ 明朝" w:eastAsia="ＭＳ 明朝" w:hAnsi="ＭＳ 明朝" w:cstheme="minorBidi" w:hint="eastAsia"/>
      </w:r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7EC76CE7"/>
    <w:multiLevelType w:val="hybridMultilevel"/>
    <w:tmpl w:val="9AF8A6AC"/>
    <w:lvl w:ilvl="0" w:tplc="9F202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D4AD6"/>
    <w:multiLevelType w:val="hybridMultilevel"/>
    <w:tmpl w:val="A05C8672"/>
    <w:lvl w:ilvl="0" w:tplc="15ACDA06">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2"/>
  </w:num>
  <w:num w:numId="4">
    <w:abstractNumId w:val="12"/>
  </w:num>
  <w:num w:numId="5">
    <w:abstractNumId w:val="4"/>
  </w:num>
  <w:num w:numId="6">
    <w:abstractNumId w:val="10"/>
  </w:num>
  <w:num w:numId="7">
    <w:abstractNumId w:val="7"/>
  </w:num>
  <w:num w:numId="8">
    <w:abstractNumId w:val="9"/>
  </w:num>
  <w:num w:numId="9">
    <w:abstractNumId w:val="1"/>
  </w:num>
  <w:num w:numId="10">
    <w:abstractNumId w:val="0"/>
  </w:num>
  <w:num w:numId="11">
    <w:abstractNumId w:val="8"/>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1B"/>
    <w:rsid w:val="00020A4D"/>
    <w:rsid w:val="000463EF"/>
    <w:rsid w:val="00051A8D"/>
    <w:rsid w:val="00053910"/>
    <w:rsid w:val="0008376C"/>
    <w:rsid w:val="000B1320"/>
    <w:rsid w:val="000B3CC8"/>
    <w:rsid w:val="000C7267"/>
    <w:rsid w:val="000D0073"/>
    <w:rsid w:val="000E4872"/>
    <w:rsid w:val="001061D5"/>
    <w:rsid w:val="00113EA2"/>
    <w:rsid w:val="0012218E"/>
    <w:rsid w:val="00126DA2"/>
    <w:rsid w:val="00130139"/>
    <w:rsid w:val="001543CF"/>
    <w:rsid w:val="00174455"/>
    <w:rsid w:val="001820A6"/>
    <w:rsid w:val="001860AB"/>
    <w:rsid w:val="001A274B"/>
    <w:rsid w:val="001B06D4"/>
    <w:rsid w:val="001B3C6B"/>
    <w:rsid w:val="001B549E"/>
    <w:rsid w:val="001C351E"/>
    <w:rsid w:val="00210E5B"/>
    <w:rsid w:val="00222B4F"/>
    <w:rsid w:val="00237ABF"/>
    <w:rsid w:val="0026787C"/>
    <w:rsid w:val="00284746"/>
    <w:rsid w:val="002A37B9"/>
    <w:rsid w:val="002B369C"/>
    <w:rsid w:val="002D7308"/>
    <w:rsid w:val="002F2F81"/>
    <w:rsid w:val="003015D1"/>
    <w:rsid w:val="00302432"/>
    <w:rsid w:val="0035121B"/>
    <w:rsid w:val="003515FB"/>
    <w:rsid w:val="00353227"/>
    <w:rsid w:val="00363830"/>
    <w:rsid w:val="00390C0F"/>
    <w:rsid w:val="003D0444"/>
    <w:rsid w:val="003E66A7"/>
    <w:rsid w:val="003E7F55"/>
    <w:rsid w:val="004345D3"/>
    <w:rsid w:val="00435A28"/>
    <w:rsid w:val="00453CD8"/>
    <w:rsid w:val="004925D6"/>
    <w:rsid w:val="004B20A8"/>
    <w:rsid w:val="004B456D"/>
    <w:rsid w:val="004D1F67"/>
    <w:rsid w:val="004D5978"/>
    <w:rsid w:val="00501F5F"/>
    <w:rsid w:val="00507DC5"/>
    <w:rsid w:val="00521A6D"/>
    <w:rsid w:val="0052307B"/>
    <w:rsid w:val="00523943"/>
    <w:rsid w:val="00524DDA"/>
    <w:rsid w:val="00531C09"/>
    <w:rsid w:val="00534BE5"/>
    <w:rsid w:val="00541190"/>
    <w:rsid w:val="00574A1C"/>
    <w:rsid w:val="005A382D"/>
    <w:rsid w:val="005A703A"/>
    <w:rsid w:val="005D5650"/>
    <w:rsid w:val="005E14E1"/>
    <w:rsid w:val="00601791"/>
    <w:rsid w:val="0061705B"/>
    <w:rsid w:val="00666C98"/>
    <w:rsid w:val="006B17E4"/>
    <w:rsid w:val="006E4E3C"/>
    <w:rsid w:val="006E76A4"/>
    <w:rsid w:val="006F2877"/>
    <w:rsid w:val="00702BBB"/>
    <w:rsid w:val="007048B4"/>
    <w:rsid w:val="00712F4A"/>
    <w:rsid w:val="0072326F"/>
    <w:rsid w:val="007413C6"/>
    <w:rsid w:val="00751B1C"/>
    <w:rsid w:val="00755716"/>
    <w:rsid w:val="00774330"/>
    <w:rsid w:val="007921AE"/>
    <w:rsid w:val="00793183"/>
    <w:rsid w:val="007A2E34"/>
    <w:rsid w:val="007B091A"/>
    <w:rsid w:val="007B450A"/>
    <w:rsid w:val="007C08A1"/>
    <w:rsid w:val="007C0C30"/>
    <w:rsid w:val="007C1F7E"/>
    <w:rsid w:val="007C4CE8"/>
    <w:rsid w:val="007C70E4"/>
    <w:rsid w:val="007E04A9"/>
    <w:rsid w:val="007E4E1B"/>
    <w:rsid w:val="007E791C"/>
    <w:rsid w:val="007F04A3"/>
    <w:rsid w:val="007F5677"/>
    <w:rsid w:val="00804DD3"/>
    <w:rsid w:val="00807520"/>
    <w:rsid w:val="00835EDA"/>
    <w:rsid w:val="00837FA5"/>
    <w:rsid w:val="008416A9"/>
    <w:rsid w:val="00851504"/>
    <w:rsid w:val="00867EBF"/>
    <w:rsid w:val="0088161B"/>
    <w:rsid w:val="0089064B"/>
    <w:rsid w:val="008C1987"/>
    <w:rsid w:val="008C4C43"/>
    <w:rsid w:val="008D2467"/>
    <w:rsid w:val="008F419C"/>
    <w:rsid w:val="009016E9"/>
    <w:rsid w:val="00901BF2"/>
    <w:rsid w:val="0090304F"/>
    <w:rsid w:val="009050D9"/>
    <w:rsid w:val="009073DA"/>
    <w:rsid w:val="00917070"/>
    <w:rsid w:val="00940C94"/>
    <w:rsid w:val="0094691E"/>
    <w:rsid w:val="00971DC3"/>
    <w:rsid w:val="00986C8C"/>
    <w:rsid w:val="009A3C41"/>
    <w:rsid w:val="009D0282"/>
    <w:rsid w:val="009E43D9"/>
    <w:rsid w:val="009E5C3D"/>
    <w:rsid w:val="00A24795"/>
    <w:rsid w:val="00A40241"/>
    <w:rsid w:val="00A6562B"/>
    <w:rsid w:val="00A7089C"/>
    <w:rsid w:val="00A7505E"/>
    <w:rsid w:val="00AA3B96"/>
    <w:rsid w:val="00AA7FE6"/>
    <w:rsid w:val="00AB6B00"/>
    <w:rsid w:val="00AD03B6"/>
    <w:rsid w:val="00AE5719"/>
    <w:rsid w:val="00AF4745"/>
    <w:rsid w:val="00B046FB"/>
    <w:rsid w:val="00B05A09"/>
    <w:rsid w:val="00B12927"/>
    <w:rsid w:val="00B17DF9"/>
    <w:rsid w:val="00B446DB"/>
    <w:rsid w:val="00B621BA"/>
    <w:rsid w:val="00B9772A"/>
    <w:rsid w:val="00BA3E86"/>
    <w:rsid w:val="00BD6176"/>
    <w:rsid w:val="00BE143E"/>
    <w:rsid w:val="00C15AC5"/>
    <w:rsid w:val="00C2707B"/>
    <w:rsid w:val="00C41752"/>
    <w:rsid w:val="00C41E5E"/>
    <w:rsid w:val="00C71BDC"/>
    <w:rsid w:val="00C9674A"/>
    <w:rsid w:val="00CB589C"/>
    <w:rsid w:val="00CF313A"/>
    <w:rsid w:val="00D129DC"/>
    <w:rsid w:val="00D270E2"/>
    <w:rsid w:val="00D450E4"/>
    <w:rsid w:val="00D45727"/>
    <w:rsid w:val="00D539B4"/>
    <w:rsid w:val="00D55B15"/>
    <w:rsid w:val="00D73EE3"/>
    <w:rsid w:val="00D81062"/>
    <w:rsid w:val="00D82E3F"/>
    <w:rsid w:val="00DA606F"/>
    <w:rsid w:val="00DB2DDA"/>
    <w:rsid w:val="00DB3883"/>
    <w:rsid w:val="00DC0771"/>
    <w:rsid w:val="00DC4528"/>
    <w:rsid w:val="00E47B80"/>
    <w:rsid w:val="00E47D06"/>
    <w:rsid w:val="00E75F5A"/>
    <w:rsid w:val="00EA2C50"/>
    <w:rsid w:val="00EA346E"/>
    <w:rsid w:val="00EB6AB8"/>
    <w:rsid w:val="00EC7568"/>
    <w:rsid w:val="00ED064F"/>
    <w:rsid w:val="00ED34B4"/>
    <w:rsid w:val="00ED3F8A"/>
    <w:rsid w:val="00EE2361"/>
    <w:rsid w:val="00EE2DDC"/>
    <w:rsid w:val="00F05F90"/>
    <w:rsid w:val="00F07EC2"/>
    <w:rsid w:val="00F14D00"/>
    <w:rsid w:val="00F157C6"/>
    <w:rsid w:val="00F40FA8"/>
    <w:rsid w:val="00F53A44"/>
    <w:rsid w:val="00F53F1D"/>
    <w:rsid w:val="00F5500C"/>
    <w:rsid w:val="00F6134C"/>
    <w:rsid w:val="00F62D7D"/>
    <w:rsid w:val="00F849D0"/>
    <w:rsid w:val="00FB2266"/>
    <w:rsid w:val="00FC2767"/>
    <w:rsid w:val="00FC6555"/>
    <w:rsid w:val="00FD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E8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61B"/>
    <w:pPr>
      <w:tabs>
        <w:tab w:val="center" w:pos="4252"/>
        <w:tab w:val="right" w:pos="8504"/>
      </w:tabs>
      <w:snapToGrid w:val="0"/>
    </w:pPr>
  </w:style>
  <w:style w:type="character" w:customStyle="1" w:styleId="a4">
    <w:name w:val="ヘッダー (文字)"/>
    <w:basedOn w:val="a0"/>
    <w:link w:val="a3"/>
    <w:uiPriority w:val="99"/>
    <w:rsid w:val="0088161B"/>
  </w:style>
  <w:style w:type="paragraph" w:styleId="a5">
    <w:name w:val="footer"/>
    <w:basedOn w:val="a"/>
    <w:link w:val="a6"/>
    <w:uiPriority w:val="99"/>
    <w:unhideWhenUsed/>
    <w:rsid w:val="0088161B"/>
    <w:pPr>
      <w:tabs>
        <w:tab w:val="center" w:pos="4252"/>
        <w:tab w:val="right" w:pos="8504"/>
      </w:tabs>
      <w:snapToGrid w:val="0"/>
    </w:pPr>
  </w:style>
  <w:style w:type="character" w:customStyle="1" w:styleId="a6">
    <w:name w:val="フッター (文字)"/>
    <w:basedOn w:val="a0"/>
    <w:link w:val="a5"/>
    <w:uiPriority w:val="99"/>
    <w:rsid w:val="0088161B"/>
  </w:style>
  <w:style w:type="paragraph" w:styleId="a7">
    <w:name w:val="List Paragraph"/>
    <w:basedOn w:val="a"/>
    <w:uiPriority w:val="34"/>
    <w:qFormat/>
    <w:rsid w:val="0088161B"/>
    <w:pPr>
      <w:ind w:leftChars="400" w:left="840"/>
    </w:pPr>
  </w:style>
  <w:style w:type="table" w:styleId="a8">
    <w:name w:val="Table Grid"/>
    <w:basedOn w:val="a1"/>
    <w:uiPriority w:val="59"/>
    <w:rsid w:val="001B0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B06D4"/>
    <w:pPr>
      <w:jc w:val="center"/>
    </w:pPr>
  </w:style>
  <w:style w:type="character" w:customStyle="1" w:styleId="aa">
    <w:name w:val="記 (文字)"/>
    <w:basedOn w:val="a0"/>
    <w:link w:val="a9"/>
    <w:uiPriority w:val="99"/>
    <w:rsid w:val="001B06D4"/>
  </w:style>
  <w:style w:type="paragraph" w:styleId="ab">
    <w:name w:val="Closing"/>
    <w:basedOn w:val="a"/>
    <w:link w:val="ac"/>
    <w:uiPriority w:val="99"/>
    <w:unhideWhenUsed/>
    <w:rsid w:val="001B06D4"/>
    <w:pPr>
      <w:jc w:val="right"/>
    </w:pPr>
  </w:style>
  <w:style w:type="character" w:customStyle="1" w:styleId="ac">
    <w:name w:val="結語 (文字)"/>
    <w:basedOn w:val="a0"/>
    <w:link w:val="ab"/>
    <w:uiPriority w:val="99"/>
    <w:rsid w:val="001B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B6768380.dotm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cp:lastModifiedBy/>
  <cp:revision>1</cp:revision>
  <dcterms:created xsi:type="dcterms:W3CDTF">2021-04-02T02:56:00Z</dcterms:created>
  <dcterms:modified xsi:type="dcterms:W3CDTF">2023-01-24T01:32:00Z</dcterms:modified>
</cp:coreProperties>
</file>