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4B4" w:rsidRDefault="00C870DA" w:rsidP="00ED34B4">
      <w:r>
        <w:rPr>
          <w:rFonts w:hint="eastAsia"/>
        </w:rPr>
        <w:t>様式</w:t>
      </w:r>
      <w:bookmarkStart w:id="0" w:name="_GoBack"/>
      <w:bookmarkEnd w:id="0"/>
      <w:r w:rsidR="00ED34B4">
        <w:rPr>
          <w:rFonts w:hint="eastAsia"/>
        </w:rPr>
        <w:t>第</w:t>
      </w:r>
      <w:r w:rsidR="009A3C41">
        <w:rPr>
          <w:rFonts w:hint="eastAsia"/>
        </w:rPr>
        <w:t>３</w:t>
      </w:r>
      <w:r w:rsidR="00ED34B4">
        <w:rPr>
          <w:rFonts w:hint="eastAsia"/>
        </w:rPr>
        <w:t>号（第</w:t>
      </w:r>
      <w:r w:rsidR="009A3C41">
        <w:rPr>
          <w:rFonts w:hint="eastAsia"/>
        </w:rPr>
        <w:t>４</w:t>
      </w:r>
      <w:r w:rsidR="00ED34B4">
        <w:rPr>
          <w:rFonts w:hint="eastAsia"/>
        </w:rPr>
        <w:t>条関係）</w:t>
      </w:r>
    </w:p>
    <w:tbl>
      <w:tblPr>
        <w:tblStyle w:val="a8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ED34B4" w:rsidTr="0090304F">
        <w:tc>
          <w:tcPr>
            <w:tcW w:w="8755" w:type="dxa"/>
          </w:tcPr>
          <w:p w:rsidR="007B091A" w:rsidRDefault="007B091A" w:rsidP="007B091A">
            <w:pPr>
              <w:jc w:val="center"/>
              <w:rPr>
                <w:sz w:val="24"/>
                <w:szCs w:val="24"/>
              </w:rPr>
            </w:pPr>
            <w:r w:rsidRPr="00C71BDC">
              <w:rPr>
                <w:rFonts w:hint="eastAsia"/>
                <w:sz w:val="24"/>
                <w:szCs w:val="24"/>
              </w:rPr>
              <w:t>都市再生推進法人</w:t>
            </w:r>
            <w:r>
              <w:rPr>
                <w:rFonts w:hint="eastAsia"/>
                <w:sz w:val="24"/>
                <w:szCs w:val="24"/>
              </w:rPr>
              <w:t>名称等変更届出書</w:t>
            </w:r>
          </w:p>
          <w:p w:rsidR="00ED34B4" w:rsidRPr="007B091A" w:rsidRDefault="00ED34B4" w:rsidP="00ED34B4"/>
          <w:p w:rsidR="00ED34B4" w:rsidRDefault="00ED34B4" w:rsidP="00D55B15">
            <w:pPr>
              <w:ind w:right="21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ED34B4" w:rsidRDefault="007106EC" w:rsidP="000C7267">
            <w:pPr>
              <w:ind w:firstLineChars="100" w:firstLine="210"/>
            </w:pPr>
            <w:r>
              <w:rPr>
                <w:rFonts w:hint="eastAsia"/>
              </w:rPr>
              <w:t>池田</w:t>
            </w:r>
            <w:r w:rsidR="00ED34B4">
              <w:rPr>
                <w:rFonts w:hint="eastAsia"/>
              </w:rPr>
              <w:t>市長</w:t>
            </w:r>
            <w:r w:rsidR="007B091A">
              <w:rPr>
                <w:rFonts w:hint="eastAsia"/>
              </w:rPr>
              <w:t xml:space="preserve">　様</w:t>
            </w:r>
          </w:p>
          <w:p w:rsidR="00ED34B4" w:rsidRDefault="00ED34B4" w:rsidP="00ED34B4"/>
          <w:p w:rsidR="00ED34B4" w:rsidRDefault="00ED34B4" w:rsidP="00ED34B4"/>
          <w:p w:rsidR="00ED34B4" w:rsidRDefault="00ED34B4" w:rsidP="00680C8F">
            <w:pPr>
              <w:ind w:firstLineChars="2300" w:firstLine="4830"/>
              <w:jc w:val="left"/>
            </w:pPr>
            <w:r>
              <w:rPr>
                <w:rFonts w:hint="eastAsia"/>
              </w:rPr>
              <w:t>法人の住所</w:t>
            </w:r>
          </w:p>
          <w:p w:rsidR="00ED34B4" w:rsidRDefault="001543CF" w:rsidP="00680C8F">
            <w:pPr>
              <w:ind w:firstLineChars="2300" w:firstLine="4830"/>
              <w:jc w:val="left"/>
            </w:pPr>
            <w:r>
              <w:rPr>
                <w:rFonts w:hint="eastAsia"/>
              </w:rPr>
              <w:t>法人</w:t>
            </w:r>
            <w:r w:rsidR="00ED34B4">
              <w:rPr>
                <w:rFonts w:hint="eastAsia"/>
              </w:rPr>
              <w:t>の名称</w:t>
            </w:r>
          </w:p>
          <w:p w:rsidR="00ED34B4" w:rsidRDefault="00ED34B4" w:rsidP="00680C8F">
            <w:pPr>
              <w:tabs>
                <w:tab w:val="left" w:pos="8505"/>
              </w:tabs>
              <w:wordWrap w:val="0"/>
              <w:ind w:right="34" w:firstLineChars="2300" w:firstLine="4830"/>
            </w:pPr>
            <w:r>
              <w:rPr>
                <w:rFonts w:hint="eastAsia"/>
              </w:rPr>
              <w:t>代表者氏名</w:t>
            </w:r>
          </w:p>
          <w:p w:rsidR="00ED34B4" w:rsidRDefault="00EE2361" w:rsidP="00EE2361">
            <w:pPr>
              <w:jc w:val="right"/>
            </w:pPr>
            <w:r>
              <w:rPr>
                <w:rFonts w:hint="eastAsia"/>
              </w:rPr>
              <w:t>（事務所の所在地　　　　　　　　　　　）</w:t>
            </w:r>
          </w:p>
          <w:p w:rsidR="00ED34B4" w:rsidRDefault="00ED34B4" w:rsidP="00ED34B4">
            <w:pPr>
              <w:jc w:val="left"/>
            </w:pPr>
          </w:p>
          <w:p w:rsidR="00ED34B4" w:rsidRDefault="00ED34B4" w:rsidP="00ED064F">
            <w:pPr>
              <w:ind w:firstLineChars="100" w:firstLine="210"/>
              <w:jc w:val="left"/>
            </w:pPr>
            <w:r>
              <w:rPr>
                <w:rFonts w:hint="eastAsia"/>
              </w:rPr>
              <w:t>都市再生特別措置法</w:t>
            </w:r>
            <w:r w:rsidRPr="00C71BDC">
              <w:rPr>
                <w:rFonts w:hint="eastAsia"/>
              </w:rPr>
              <w:t>第</w:t>
            </w:r>
            <w:r w:rsidR="00C71BDC" w:rsidRPr="00C71BDC">
              <w:rPr>
                <w:rFonts w:hint="eastAsia"/>
              </w:rPr>
              <w:t>118</w:t>
            </w:r>
            <w:r w:rsidRPr="00C71BDC">
              <w:rPr>
                <w:rFonts w:hint="eastAsia"/>
              </w:rPr>
              <w:t>条第</w:t>
            </w:r>
            <w:r w:rsidR="003515FB" w:rsidRPr="00C71BDC">
              <w:rPr>
                <w:rFonts w:hint="eastAsia"/>
              </w:rPr>
              <w:t>３</w:t>
            </w:r>
            <w:r w:rsidRPr="00C71BDC">
              <w:rPr>
                <w:rFonts w:hint="eastAsia"/>
              </w:rPr>
              <w:t>項</w:t>
            </w:r>
            <w:r>
              <w:rPr>
                <w:rFonts w:hint="eastAsia"/>
              </w:rPr>
              <w:t>の規定に</w:t>
            </w:r>
            <w:r w:rsidR="00ED064F">
              <w:rPr>
                <w:rFonts w:hint="eastAsia"/>
              </w:rPr>
              <w:t>より届け出ます</w:t>
            </w:r>
            <w:r>
              <w:rPr>
                <w:rFonts w:hint="eastAsia"/>
              </w:rPr>
              <w:t>。</w:t>
            </w:r>
          </w:p>
          <w:p w:rsidR="00ED34B4" w:rsidRDefault="00ED34B4" w:rsidP="00ED34B4"/>
          <w:tbl>
            <w:tblPr>
              <w:tblStyle w:val="a8"/>
              <w:tblW w:w="8500" w:type="dxa"/>
              <w:tblLook w:val="04A0" w:firstRow="1" w:lastRow="0" w:firstColumn="1" w:lastColumn="0" w:noHBand="0" w:noVBand="1"/>
            </w:tblPr>
            <w:tblGrid>
              <w:gridCol w:w="2376"/>
              <w:gridCol w:w="1418"/>
              <w:gridCol w:w="4706"/>
            </w:tblGrid>
            <w:tr w:rsidR="00E47D06" w:rsidTr="0090304F">
              <w:tc>
                <w:tcPr>
                  <w:tcW w:w="2376" w:type="dxa"/>
                </w:tcPr>
                <w:p w:rsidR="00E47D06" w:rsidRDefault="00E47D06" w:rsidP="00B06A40">
                  <w:r>
                    <w:rPr>
                      <w:rFonts w:hint="eastAsia"/>
                    </w:rPr>
                    <w:t>指定年月日・番号</w:t>
                  </w:r>
                </w:p>
              </w:tc>
              <w:tc>
                <w:tcPr>
                  <w:tcW w:w="6124" w:type="dxa"/>
                  <w:gridSpan w:val="2"/>
                </w:tcPr>
                <w:p w:rsidR="00E47D06" w:rsidRPr="00ED064F" w:rsidRDefault="00E47D06" w:rsidP="00B06A40">
                  <w:r>
                    <w:rPr>
                      <w:rFonts w:hint="eastAsia"/>
                    </w:rPr>
                    <w:t xml:space="preserve">　　　　年　　月　　日　　　　　　第　　　　号</w:t>
                  </w:r>
                </w:p>
              </w:tc>
            </w:tr>
            <w:tr w:rsidR="00E47D06" w:rsidTr="0090304F">
              <w:tc>
                <w:tcPr>
                  <w:tcW w:w="2376" w:type="dxa"/>
                </w:tcPr>
                <w:p w:rsidR="00E47D06" w:rsidRDefault="00E47D06" w:rsidP="00B06A40">
                  <w:r>
                    <w:rPr>
                      <w:rFonts w:hint="eastAsia"/>
                    </w:rPr>
                    <w:t>変更予定年月日</w:t>
                  </w:r>
                </w:p>
              </w:tc>
              <w:tc>
                <w:tcPr>
                  <w:tcW w:w="6124" w:type="dxa"/>
                  <w:gridSpan w:val="2"/>
                </w:tcPr>
                <w:p w:rsidR="00E47D06" w:rsidRDefault="00E47D06" w:rsidP="00B06A40">
                  <w:r>
                    <w:rPr>
                      <w:rFonts w:hint="eastAsia"/>
                    </w:rPr>
                    <w:t xml:space="preserve">　　　　年　　月　　日</w:t>
                  </w:r>
                </w:p>
              </w:tc>
            </w:tr>
            <w:tr w:rsidR="00E47D06" w:rsidTr="0090304F">
              <w:tc>
                <w:tcPr>
                  <w:tcW w:w="2376" w:type="dxa"/>
                </w:tcPr>
                <w:p w:rsidR="00E47D06" w:rsidRDefault="00E47D06" w:rsidP="00B06A40">
                  <w:r>
                    <w:rPr>
                      <w:rFonts w:hint="eastAsia"/>
                    </w:rPr>
                    <w:t>変更する事項</w:t>
                  </w:r>
                </w:p>
              </w:tc>
              <w:tc>
                <w:tcPr>
                  <w:tcW w:w="6124" w:type="dxa"/>
                  <w:gridSpan w:val="2"/>
                </w:tcPr>
                <w:p w:rsidR="00E47D06" w:rsidRDefault="00E47D06" w:rsidP="00B06A40">
                  <w:r>
                    <w:rPr>
                      <w:rFonts w:hint="eastAsia"/>
                    </w:rPr>
                    <w:t>□法人の名称　　　□住所　　□事務所の所在地　□その他</w:t>
                  </w:r>
                </w:p>
              </w:tc>
            </w:tr>
            <w:tr w:rsidR="00E47D06" w:rsidTr="0090304F">
              <w:tc>
                <w:tcPr>
                  <w:tcW w:w="2376" w:type="dxa"/>
                  <w:vMerge w:val="restart"/>
                  <w:vAlign w:val="center"/>
                </w:tcPr>
                <w:p w:rsidR="00E47D06" w:rsidRDefault="00E47D06" w:rsidP="00B06A40">
                  <w:r>
                    <w:rPr>
                      <w:rFonts w:hint="eastAsia"/>
                    </w:rPr>
                    <w:t>変更の内容</w:t>
                  </w:r>
                </w:p>
              </w:tc>
              <w:tc>
                <w:tcPr>
                  <w:tcW w:w="1418" w:type="dxa"/>
                  <w:vAlign w:val="center"/>
                </w:tcPr>
                <w:p w:rsidR="00E47D06" w:rsidRDefault="00E47D06" w:rsidP="00B06A40">
                  <w:pPr>
                    <w:jc w:val="center"/>
                  </w:pPr>
                  <w:r>
                    <w:rPr>
                      <w:rFonts w:hint="eastAsia"/>
                    </w:rPr>
                    <w:t>変更前</w:t>
                  </w:r>
                </w:p>
              </w:tc>
              <w:tc>
                <w:tcPr>
                  <w:tcW w:w="4706" w:type="dxa"/>
                </w:tcPr>
                <w:p w:rsidR="00E47D06" w:rsidRDefault="00E47D06" w:rsidP="00B06A40"/>
                <w:p w:rsidR="00E47D06" w:rsidRDefault="00E47D06" w:rsidP="00B06A40"/>
                <w:p w:rsidR="00E47D06" w:rsidRDefault="00E47D06" w:rsidP="00B06A40"/>
              </w:tc>
            </w:tr>
            <w:tr w:rsidR="00E47D06" w:rsidTr="0090304F">
              <w:tc>
                <w:tcPr>
                  <w:tcW w:w="2376" w:type="dxa"/>
                  <w:vMerge/>
                  <w:vAlign w:val="center"/>
                </w:tcPr>
                <w:p w:rsidR="00E47D06" w:rsidRDefault="00E47D06" w:rsidP="00B06A40">
                  <w:pPr>
                    <w:jc w:val="center"/>
                  </w:pPr>
                </w:p>
              </w:tc>
              <w:tc>
                <w:tcPr>
                  <w:tcW w:w="1418" w:type="dxa"/>
                  <w:vAlign w:val="center"/>
                </w:tcPr>
                <w:p w:rsidR="00E47D06" w:rsidRDefault="00E47D06" w:rsidP="00B06A40">
                  <w:pPr>
                    <w:jc w:val="center"/>
                  </w:pPr>
                  <w:r>
                    <w:rPr>
                      <w:rFonts w:hint="eastAsia"/>
                    </w:rPr>
                    <w:t>変更後</w:t>
                  </w:r>
                </w:p>
              </w:tc>
              <w:tc>
                <w:tcPr>
                  <w:tcW w:w="4706" w:type="dxa"/>
                </w:tcPr>
                <w:p w:rsidR="00E47D06" w:rsidRDefault="00E47D06" w:rsidP="00B06A40"/>
                <w:p w:rsidR="00E47D06" w:rsidRDefault="00E47D06" w:rsidP="00B06A40"/>
                <w:p w:rsidR="00E47D06" w:rsidRDefault="00E47D06" w:rsidP="00B06A40"/>
              </w:tc>
            </w:tr>
            <w:tr w:rsidR="00E47D06" w:rsidTr="0090304F">
              <w:tc>
                <w:tcPr>
                  <w:tcW w:w="2376" w:type="dxa"/>
                  <w:vAlign w:val="center"/>
                </w:tcPr>
                <w:p w:rsidR="00E47D06" w:rsidRDefault="00E47D06" w:rsidP="00B06A40">
                  <w:r>
                    <w:rPr>
                      <w:rFonts w:hint="eastAsia"/>
                    </w:rPr>
                    <w:t>変更の理由</w:t>
                  </w:r>
                </w:p>
              </w:tc>
              <w:tc>
                <w:tcPr>
                  <w:tcW w:w="6124" w:type="dxa"/>
                  <w:gridSpan w:val="2"/>
                </w:tcPr>
                <w:p w:rsidR="00E47D06" w:rsidRDefault="00E47D06" w:rsidP="00B06A40"/>
                <w:p w:rsidR="00E47D06" w:rsidRDefault="00E47D06" w:rsidP="00B06A40"/>
                <w:p w:rsidR="00E47D06" w:rsidRDefault="00E47D06" w:rsidP="00B06A40"/>
                <w:p w:rsidR="00E47D06" w:rsidRDefault="00E47D06" w:rsidP="00B06A40"/>
                <w:p w:rsidR="00E47D06" w:rsidRDefault="00E47D06" w:rsidP="00B06A40"/>
                <w:p w:rsidR="00E47D06" w:rsidRDefault="00E47D06" w:rsidP="00B06A40"/>
              </w:tc>
            </w:tr>
          </w:tbl>
          <w:p w:rsidR="00E47D06" w:rsidRDefault="00E47D06" w:rsidP="00E47D06">
            <w:r>
              <w:rPr>
                <w:rFonts w:hint="eastAsia"/>
              </w:rPr>
              <w:t>※該当する□にレ印を記入してください。</w:t>
            </w:r>
          </w:p>
          <w:p w:rsidR="00ED34B4" w:rsidRPr="00E47D06" w:rsidRDefault="00ED34B4" w:rsidP="00ED34B4"/>
          <w:p w:rsidR="00ED34B4" w:rsidRDefault="00ED34B4" w:rsidP="00ED34B4"/>
        </w:tc>
      </w:tr>
    </w:tbl>
    <w:p w:rsidR="003515FB" w:rsidRDefault="003515FB">
      <w:pPr>
        <w:widowControl/>
        <w:jc w:val="left"/>
      </w:pPr>
    </w:p>
    <w:sectPr w:rsidR="003515FB" w:rsidSect="0052307B">
      <w:pgSz w:w="11906" w:h="16838" w:code="9"/>
      <w:pgMar w:top="1134" w:right="1701" w:bottom="1701" w:left="1701" w:header="141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CCB" w:rsidRDefault="00026CCB" w:rsidP="0088161B">
      <w:r>
        <w:separator/>
      </w:r>
    </w:p>
  </w:endnote>
  <w:endnote w:type="continuationSeparator" w:id="0">
    <w:p w:rsidR="00026CCB" w:rsidRDefault="00026CCB" w:rsidP="00881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CCB" w:rsidRDefault="00026CCB" w:rsidP="0088161B">
      <w:r>
        <w:separator/>
      </w:r>
    </w:p>
  </w:footnote>
  <w:footnote w:type="continuationSeparator" w:id="0">
    <w:p w:rsidR="00026CCB" w:rsidRDefault="00026CCB" w:rsidP="00881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0321"/>
    <w:multiLevelType w:val="hybridMultilevel"/>
    <w:tmpl w:val="EBFCB608"/>
    <w:lvl w:ilvl="0" w:tplc="05A60354">
      <w:start w:val="4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456247"/>
    <w:multiLevelType w:val="hybridMultilevel"/>
    <w:tmpl w:val="BDDAE522"/>
    <w:lvl w:ilvl="0" w:tplc="3AE0EDE2">
      <w:start w:val="3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D63D27"/>
    <w:multiLevelType w:val="hybridMultilevel"/>
    <w:tmpl w:val="F0941A80"/>
    <w:lvl w:ilvl="0" w:tplc="CF22F4E8">
      <w:start w:val="1"/>
      <w:numFmt w:val="decimalFullWidth"/>
      <w:lvlText w:val="（%1）"/>
      <w:lvlJc w:val="left"/>
      <w:pPr>
        <w:ind w:left="16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3" w15:restartNumberingAfterBreak="0">
    <w:nsid w:val="2B6B5397"/>
    <w:multiLevelType w:val="hybridMultilevel"/>
    <w:tmpl w:val="AEF8E1D4"/>
    <w:lvl w:ilvl="0" w:tplc="01E4ECEC">
      <w:start w:val="7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BE24D7"/>
    <w:multiLevelType w:val="hybridMultilevel"/>
    <w:tmpl w:val="0D4461C0"/>
    <w:lvl w:ilvl="0" w:tplc="E0CA681A">
      <w:start w:val="10"/>
      <w:numFmt w:val="decimal"/>
      <w:lvlText w:val="(%1)"/>
      <w:lvlJc w:val="left"/>
      <w:pPr>
        <w:ind w:left="13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5" w15:restartNumberingAfterBreak="0">
    <w:nsid w:val="4FF11904"/>
    <w:multiLevelType w:val="hybridMultilevel"/>
    <w:tmpl w:val="2E642890"/>
    <w:lvl w:ilvl="0" w:tplc="D45C6B70">
      <w:start w:val="8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6537DA"/>
    <w:multiLevelType w:val="hybridMultilevel"/>
    <w:tmpl w:val="455C3704"/>
    <w:lvl w:ilvl="0" w:tplc="BABE850A">
      <w:start w:val="5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CD1178"/>
    <w:multiLevelType w:val="hybridMultilevel"/>
    <w:tmpl w:val="61AC9718"/>
    <w:lvl w:ilvl="0" w:tplc="75C2EF06">
      <w:start w:val="3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B05E80"/>
    <w:multiLevelType w:val="hybridMultilevel"/>
    <w:tmpl w:val="40345846"/>
    <w:lvl w:ilvl="0" w:tplc="CF8A753E">
      <w:start w:val="4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C4A6754"/>
    <w:multiLevelType w:val="hybridMultilevel"/>
    <w:tmpl w:val="C410539E"/>
    <w:lvl w:ilvl="0" w:tplc="440AA2B0">
      <w:start w:val="3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475456"/>
    <w:multiLevelType w:val="hybridMultilevel"/>
    <w:tmpl w:val="B25A930C"/>
    <w:lvl w:ilvl="0" w:tplc="38E2B20A">
      <w:start w:val="2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D78454A"/>
    <w:multiLevelType w:val="hybridMultilevel"/>
    <w:tmpl w:val="0DA269E0"/>
    <w:lvl w:ilvl="0" w:tplc="486EF354">
      <w:start w:val="1"/>
      <w:numFmt w:val="decimal"/>
      <w:lvlText w:val="(%1)"/>
      <w:lvlJc w:val="left"/>
      <w:pPr>
        <w:ind w:left="1605" w:hanging="720"/>
      </w:pPr>
      <w:rPr>
        <w:rFonts w:asciiTheme="minorEastAsia" w:eastAsiaTheme="minorEastAsia" w:hAnsiTheme="minorHAnsi" w:cstheme="minorBidi"/>
      </w:rPr>
    </w:lvl>
    <w:lvl w:ilvl="1" w:tplc="1890C038">
      <w:start w:val="1"/>
      <w:numFmt w:val="decimalFullWidth"/>
      <w:lvlText w:val="%2．"/>
      <w:lvlJc w:val="left"/>
      <w:pPr>
        <w:ind w:left="1725" w:hanging="420"/>
      </w:pPr>
      <w:rPr>
        <w:rFonts w:asciiTheme="minorEastAsia" w:eastAsiaTheme="minorEastAsia" w:hAnsiTheme="minorHAnsi" w:cstheme="minorBidi"/>
      </w:rPr>
    </w:lvl>
    <w:lvl w:ilvl="2" w:tplc="26A62202">
      <w:start w:val="5"/>
      <w:numFmt w:val="bullet"/>
      <w:lvlText w:val="※"/>
      <w:lvlJc w:val="left"/>
      <w:pPr>
        <w:ind w:left="2085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2" w15:restartNumberingAfterBreak="0">
    <w:nsid w:val="7EC76CE7"/>
    <w:multiLevelType w:val="hybridMultilevel"/>
    <w:tmpl w:val="9AF8A6AC"/>
    <w:lvl w:ilvl="0" w:tplc="9F20283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DD4AD6"/>
    <w:multiLevelType w:val="hybridMultilevel"/>
    <w:tmpl w:val="A05C8672"/>
    <w:lvl w:ilvl="0" w:tplc="15ACDA06">
      <w:start w:val="1"/>
      <w:numFmt w:val="decimal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12"/>
  </w:num>
  <w:num w:numId="5">
    <w:abstractNumId w:val="4"/>
  </w:num>
  <w:num w:numId="6">
    <w:abstractNumId w:val="10"/>
  </w:num>
  <w:num w:numId="7">
    <w:abstractNumId w:val="7"/>
  </w:num>
  <w:num w:numId="8">
    <w:abstractNumId w:val="9"/>
  </w:num>
  <w:num w:numId="9">
    <w:abstractNumId w:val="1"/>
  </w:num>
  <w:num w:numId="10">
    <w:abstractNumId w:val="0"/>
  </w:num>
  <w:num w:numId="11">
    <w:abstractNumId w:val="8"/>
  </w:num>
  <w:num w:numId="12">
    <w:abstractNumId w:val="6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161B"/>
    <w:rsid w:val="00020A4D"/>
    <w:rsid w:val="00026CCB"/>
    <w:rsid w:val="000463EF"/>
    <w:rsid w:val="00053910"/>
    <w:rsid w:val="0008376C"/>
    <w:rsid w:val="000B1320"/>
    <w:rsid w:val="000B3CC8"/>
    <w:rsid w:val="000B4A08"/>
    <w:rsid w:val="000C7267"/>
    <w:rsid w:val="000D0073"/>
    <w:rsid w:val="000E4872"/>
    <w:rsid w:val="00102BDC"/>
    <w:rsid w:val="001061D5"/>
    <w:rsid w:val="00113EA2"/>
    <w:rsid w:val="0012218E"/>
    <w:rsid w:val="00126DA2"/>
    <w:rsid w:val="00130139"/>
    <w:rsid w:val="001543CF"/>
    <w:rsid w:val="00174455"/>
    <w:rsid w:val="001820A6"/>
    <w:rsid w:val="001860AB"/>
    <w:rsid w:val="001A274B"/>
    <w:rsid w:val="001B06D4"/>
    <w:rsid w:val="001B3C6B"/>
    <w:rsid w:val="001B549E"/>
    <w:rsid w:val="001C351E"/>
    <w:rsid w:val="00210E5B"/>
    <w:rsid w:val="00222B4F"/>
    <w:rsid w:val="00237ABF"/>
    <w:rsid w:val="0026787C"/>
    <w:rsid w:val="00284746"/>
    <w:rsid w:val="002A37B9"/>
    <w:rsid w:val="002B369C"/>
    <w:rsid w:val="002D7308"/>
    <w:rsid w:val="002F2F81"/>
    <w:rsid w:val="003015D1"/>
    <w:rsid w:val="00302432"/>
    <w:rsid w:val="0035121B"/>
    <w:rsid w:val="003515FB"/>
    <w:rsid w:val="00353227"/>
    <w:rsid w:val="00363830"/>
    <w:rsid w:val="00390C0F"/>
    <w:rsid w:val="003D0444"/>
    <w:rsid w:val="003E66A7"/>
    <w:rsid w:val="003E7F55"/>
    <w:rsid w:val="004345D3"/>
    <w:rsid w:val="00453CD8"/>
    <w:rsid w:val="004925D6"/>
    <w:rsid w:val="004B20A8"/>
    <w:rsid w:val="004B456D"/>
    <w:rsid w:val="004D1F67"/>
    <w:rsid w:val="004D5978"/>
    <w:rsid w:val="00501F5F"/>
    <w:rsid w:val="00507DC5"/>
    <w:rsid w:val="00521A6D"/>
    <w:rsid w:val="0052307B"/>
    <w:rsid w:val="00523943"/>
    <w:rsid w:val="00524DDA"/>
    <w:rsid w:val="00531C09"/>
    <w:rsid w:val="00541190"/>
    <w:rsid w:val="00574A1C"/>
    <w:rsid w:val="005A382D"/>
    <w:rsid w:val="005A703A"/>
    <w:rsid w:val="005D5650"/>
    <w:rsid w:val="005E14E1"/>
    <w:rsid w:val="00601791"/>
    <w:rsid w:val="0061705B"/>
    <w:rsid w:val="00666C98"/>
    <w:rsid w:val="00680C8F"/>
    <w:rsid w:val="006B17E4"/>
    <w:rsid w:val="006E4E3C"/>
    <w:rsid w:val="006E76A4"/>
    <w:rsid w:val="006F2877"/>
    <w:rsid w:val="00702BBB"/>
    <w:rsid w:val="007048B4"/>
    <w:rsid w:val="007106EC"/>
    <w:rsid w:val="00712F4A"/>
    <w:rsid w:val="0072326F"/>
    <w:rsid w:val="007413C6"/>
    <w:rsid w:val="00751B1C"/>
    <w:rsid w:val="00755716"/>
    <w:rsid w:val="007921AE"/>
    <w:rsid w:val="00793183"/>
    <w:rsid w:val="007A2E34"/>
    <w:rsid w:val="007B091A"/>
    <w:rsid w:val="007B450A"/>
    <w:rsid w:val="007C08A1"/>
    <w:rsid w:val="007C0C30"/>
    <w:rsid w:val="007C1F7E"/>
    <w:rsid w:val="007C4CE8"/>
    <w:rsid w:val="007C70E4"/>
    <w:rsid w:val="007E04A9"/>
    <w:rsid w:val="007E4E1B"/>
    <w:rsid w:val="007E791C"/>
    <w:rsid w:val="00804DD3"/>
    <w:rsid w:val="00807520"/>
    <w:rsid w:val="00835EDA"/>
    <w:rsid w:val="00837FA5"/>
    <w:rsid w:val="008416A9"/>
    <w:rsid w:val="00851504"/>
    <w:rsid w:val="00867EBF"/>
    <w:rsid w:val="0088161B"/>
    <w:rsid w:val="0089064B"/>
    <w:rsid w:val="008C1987"/>
    <w:rsid w:val="008C4C43"/>
    <w:rsid w:val="008D2467"/>
    <w:rsid w:val="008F419C"/>
    <w:rsid w:val="009016E9"/>
    <w:rsid w:val="00901BF2"/>
    <w:rsid w:val="0090304F"/>
    <w:rsid w:val="009050D9"/>
    <w:rsid w:val="00940C94"/>
    <w:rsid w:val="00986C8C"/>
    <w:rsid w:val="009A3C41"/>
    <w:rsid w:val="009D0282"/>
    <w:rsid w:val="009E43D9"/>
    <w:rsid w:val="00A24795"/>
    <w:rsid w:val="00A40241"/>
    <w:rsid w:val="00A6562B"/>
    <w:rsid w:val="00A7089C"/>
    <w:rsid w:val="00A7505E"/>
    <w:rsid w:val="00AA3B96"/>
    <w:rsid w:val="00AA7FE6"/>
    <w:rsid w:val="00AB6B00"/>
    <w:rsid w:val="00AD03B6"/>
    <w:rsid w:val="00AE5719"/>
    <w:rsid w:val="00AF4745"/>
    <w:rsid w:val="00B046FB"/>
    <w:rsid w:val="00B05A09"/>
    <w:rsid w:val="00B12927"/>
    <w:rsid w:val="00B17DF9"/>
    <w:rsid w:val="00B322B8"/>
    <w:rsid w:val="00B446DB"/>
    <w:rsid w:val="00B621BA"/>
    <w:rsid w:val="00B9772A"/>
    <w:rsid w:val="00BD6176"/>
    <w:rsid w:val="00BE143E"/>
    <w:rsid w:val="00C2707B"/>
    <w:rsid w:val="00C41E5E"/>
    <w:rsid w:val="00C71BDC"/>
    <w:rsid w:val="00C870DA"/>
    <w:rsid w:val="00CF313A"/>
    <w:rsid w:val="00D129DC"/>
    <w:rsid w:val="00D270E2"/>
    <w:rsid w:val="00D450E4"/>
    <w:rsid w:val="00D45727"/>
    <w:rsid w:val="00D539B4"/>
    <w:rsid w:val="00D55B15"/>
    <w:rsid w:val="00D73EE3"/>
    <w:rsid w:val="00D81062"/>
    <w:rsid w:val="00D82E3F"/>
    <w:rsid w:val="00DA606F"/>
    <w:rsid w:val="00DB2DDA"/>
    <w:rsid w:val="00DB3883"/>
    <w:rsid w:val="00DC0771"/>
    <w:rsid w:val="00DC4528"/>
    <w:rsid w:val="00DE3425"/>
    <w:rsid w:val="00E47B80"/>
    <w:rsid w:val="00E47D06"/>
    <w:rsid w:val="00E75F5A"/>
    <w:rsid w:val="00EA2C50"/>
    <w:rsid w:val="00EC7568"/>
    <w:rsid w:val="00ED064F"/>
    <w:rsid w:val="00ED34B4"/>
    <w:rsid w:val="00ED3F8A"/>
    <w:rsid w:val="00EE2361"/>
    <w:rsid w:val="00EE2DDC"/>
    <w:rsid w:val="00F05F90"/>
    <w:rsid w:val="00F07EC2"/>
    <w:rsid w:val="00F14D00"/>
    <w:rsid w:val="00F157C6"/>
    <w:rsid w:val="00F40FA8"/>
    <w:rsid w:val="00F53A44"/>
    <w:rsid w:val="00F53F1D"/>
    <w:rsid w:val="00F5500C"/>
    <w:rsid w:val="00F6134C"/>
    <w:rsid w:val="00F849D0"/>
    <w:rsid w:val="00FB2266"/>
    <w:rsid w:val="00FC2767"/>
    <w:rsid w:val="00FC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5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6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61B"/>
  </w:style>
  <w:style w:type="paragraph" w:styleId="a5">
    <w:name w:val="footer"/>
    <w:basedOn w:val="a"/>
    <w:link w:val="a6"/>
    <w:uiPriority w:val="99"/>
    <w:unhideWhenUsed/>
    <w:rsid w:val="008816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61B"/>
  </w:style>
  <w:style w:type="paragraph" w:styleId="a7">
    <w:name w:val="List Paragraph"/>
    <w:basedOn w:val="a"/>
    <w:uiPriority w:val="34"/>
    <w:qFormat/>
    <w:rsid w:val="0088161B"/>
    <w:pPr>
      <w:ind w:leftChars="400" w:left="840"/>
    </w:pPr>
  </w:style>
  <w:style w:type="table" w:styleId="a8">
    <w:name w:val="Table Grid"/>
    <w:basedOn w:val="a1"/>
    <w:uiPriority w:val="59"/>
    <w:rsid w:val="001B0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1B06D4"/>
    <w:pPr>
      <w:jc w:val="center"/>
    </w:pPr>
  </w:style>
  <w:style w:type="character" w:customStyle="1" w:styleId="aa">
    <w:name w:val="記 (文字)"/>
    <w:basedOn w:val="a0"/>
    <w:link w:val="a9"/>
    <w:uiPriority w:val="99"/>
    <w:rsid w:val="001B06D4"/>
  </w:style>
  <w:style w:type="paragraph" w:styleId="ab">
    <w:name w:val="Closing"/>
    <w:basedOn w:val="a"/>
    <w:link w:val="ac"/>
    <w:uiPriority w:val="99"/>
    <w:unhideWhenUsed/>
    <w:rsid w:val="001B06D4"/>
    <w:pPr>
      <w:jc w:val="right"/>
    </w:pPr>
  </w:style>
  <w:style w:type="character" w:customStyle="1" w:styleId="ac">
    <w:name w:val="結語 (文字)"/>
    <w:basedOn w:val="a0"/>
    <w:link w:val="ab"/>
    <w:uiPriority w:val="99"/>
    <w:rsid w:val="001B0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C3047F6A.dotm</Template>
  <TotalTime>0</TotalTime>
  <Pages>1</Pages>
  <Words>40</Words>
  <Characters>231</Characters>
  <Application>Microsoft Office Word</Application>
  <DocSecurity>0</DocSecurity>
  <Lines>1</Lines>
  <Paragraphs>1</Paragraphs>
  <ScaleCrop>false</ScaleCrop>
  <Manager/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2021-04-02T01:05:00Z</dcterms:created>
  <dcterms:modified xsi:type="dcterms:W3CDTF">2022-12-19T00:44:00Z</dcterms:modified>
</cp:coreProperties>
</file>