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F3330E" w:rsidRPr="00870280" w:rsidRDefault="00F3330E" w:rsidP="00902A8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E9410C" w:rsidP="00902A8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池　田　市　長　</w:t>
      </w:r>
    </w:p>
    <w:p w:rsidR="00F3330E" w:rsidRPr="00870280" w:rsidRDefault="00F3330E" w:rsidP="00902A8D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0502F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2056027392"/>
        </w:rPr>
        <w:t>所在</w:t>
      </w:r>
      <w:r w:rsidRPr="0060502F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2056027392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F3330E" w:rsidRPr="00870280" w:rsidRDefault="00F3330E" w:rsidP="00902A8D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F3330E" w:rsidRPr="00870280" w:rsidRDefault="00F3330E" w:rsidP="00902A8D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代表者職氏名　　　　　　　　　　　　　　印</w:t>
      </w:r>
    </w:p>
    <w:p w:rsidR="00F3330E" w:rsidRPr="00870280" w:rsidRDefault="00F3330E" w:rsidP="00902A8D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</w:p>
    <w:p w:rsidR="00F3330E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02A8D" w:rsidRDefault="00902A8D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02A8D" w:rsidRPr="00902A8D" w:rsidRDefault="00902A8D" w:rsidP="00902A8D">
      <w:pPr>
        <w:rPr>
          <w:rFonts w:ascii="ＭＳ 明朝" w:hAnsi="ＭＳ 明朝"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F3330E" w:rsidRPr="00870280" w:rsidRDefault="00902A8D" w:rsidP="00902A8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次の件について、プロポーザルの参加</w:t>
      </w:r>
      <w:r w:rsidR="00F3330E" w:rsidRPr="00870280">
        <w:rPr>
          <w:rFonts w:ascii="ＭＳ 明朝" w:hAnsi="ＭＳ 明朝" w:hint="eastAsia"/>
          <w:color w:val="000000" w:themeColor="text1"/>
          <w:sz w:val="22"/>
          <w:szCs w:val="22"/>
        </w:rPr>
        <w:t>を申し込みます。</w:t>
      </w: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 w:rsidRPr="004F1EC6">
        <w:rPr>
          <w:rFonts w:ascii="ＭＳ 明朝" w:hAnsi="ＭＳ 明朝" w:hint="eastAsia"/>
          <w:color w:val="000000" w:themeColor="text1"/>
          <w:sz w:val="22"/>
          <w:szCs w:val="22"/>
        </w:rPr>
        <w:t>池田市観光案内施設運営業務委託</w:t>
      </w:r>
    </w:p>
    <w:p w:rsidR="00F3330E" w:rsidRPr="00641E85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3330E" w:rsidRPr="00870280" w:rsidRDefault="00F3330E" w:rsidP="00902A8D">
      <w:pPr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</w:p>
    <w:p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p w:rsidR="00F3330E" w:rsidRDefault="00F3330E" w:rsidP="0060502F">
      <w:pPr>
        <w:widowControl/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463C49" w:rsidRPr="00902A8D" w:rsidRDefault="00463C49" w:rsidP="00902A8D">
      <w:pPr>
        <w:widowControl/>
        <w:spacing w:line="360" w:lineRule="auto"/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</w:p>
    <w:sectPr w:rsidR="00463C49" w:rsidRPr="00902A8D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902A8D" w:rsidRPr="00902A8D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2A8D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C040D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0415-EF28-41BD-816B-7948373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7029E96.dotm</Template>
  <TotalTime>0</TotalTime>
  <Pages>1</Pages>
  <Words>92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2020-06-30T04:13:00Z</dcterms:created>
  <dcterms:modified xsi:type="dcterms:W3CDTF">2020-06-30T04:13:00Z</dcterms:modified>
</cp:coreProperties>
</file>