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3D92B" w14:textId="77777777" w:rsidR="00E96001" w:rsidRPr="00870280" w:rsidRDefault="00214EE5" w:rsidP="0028422A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E96001" w:rsidRPr="00870280">
        <w:rPr>
          <w:rFonts w:asciiTheme="minorEastAsia" w:hAnsiTheme="minorEastAsia" w:hint="eastAsia"/>
          <w:color w:val="000000" w:themeColor="text1"/>
        </w:rPr>
        <w:t>１）</w:t>
      </w:r>
      <w:r w:rsidR="00E96001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</w:t>
      </w:r>
    </w:p>
    <w:p w14:paraId="7C1F21CE" w14:textId="77777777" w:rsidR="00E96001" w:rsidRPr="00870280" w:rsidRDefault="00E96001" w:rsidP="0028422A">
      <w:pPr>
        <w:jc w:val="right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5160DE36" w14:textId="77777777" w:rsidR="00E96001" w:rsidRPr="00870280" w:rsidRDefault="004F1EC6" w:rsidP="0028422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池　田　市　長　</w:t>
      </w:r>
    </w:p>
    <w:p w14:paraId="0C39998F" w14:textId="77777777" w:rsidR="00E96001" w:rsidRPr="00870280" w:rsidRDefault="00E96001" w:rsidP="0028422A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 xml:space="preserve">所　 在 　地 </w:t>
      </w:r>
    </w:p>
    <w:p w14:paraId="18C4B18F" w14:textId="77777777" w:rsidR="00E96001" w:rsidRPr="00870280" w:rsidRDefault="00E96001" w:rsidP="0028422A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商号又は名称</w:t>
      </w:r>
    </w:p>
    <w:p w14:paraId="4CDC6DAD" w14:textId="77777777" w:rsidR="00E96001" w:rsidRPr="00870280" w:rsidRDefault="00E96001" w:rsidP="0028422A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代表者職氏名</w:t>
      </w:r>
    </w:p>
    <w:p w14:paraId="3F685E90" w14:textId="77777777" w:rsidR="00E96001" w:rsidRPr="00A25E4F" w:rsidRDefault="00E96001" w:rsidP="0028422A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質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問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書</w:t>
      </w:r>
    </w:p>
    <w:p w14:paraId="2200968D" w14:textId="77777777" w:rsidR="00E96001" w:rsidRPr="00870280" w:rsidRDefault="00E96001" w:rsidP="0028422A">
      <w:pPr>
        <w:rPr>
          <w:rFonts w:asciiTheme="minorEastAsia" w:hAnsiTheme="minorEastAsia"/>
          <w:color w:val="000000" w:themeColor="text1"/>
        </w:rPr>
      </w:pPr>
    </w:p>
    <w:p w14:paraId="24E8EAF4" w14:textId="77777777" w:rsidR="00444B5F" w:rsidRDefault="0073436D" w:rsidP="00444B5F">
      <w:pPr>
        <w:ind w:leftChars="100" w:left="1050" w:hangingChars="400" w:hanging="8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業務名：</w:t>
      </w:r>
      <w:r w:rsidR="00444B5F" w:rsidRPr="00444B5F">
        <w:rPr>
          <w:rFonts w:asciiTheme="minorEastAsia" w:hAnsiTheme="minorEastAsia" w:hint="eastAsia"/>
          <w:color w:val="000000" w:themeColor="text1"/>
        </w:rPr>
        <w:t>いけだ回遊推進事業業務委託</w:t>
      </w:r>
    </w:p>
    <w:p w14:paraId="0A8FE700" w14:textId="14192D3B" w:rsidR="00E96001" w:rsidRPr="00870280" w:rsidRDefault="00E96001" w:rsidP="00444B5F">
      <w:pPr>
        <w:ind w:leftChars="100" w:left="1050" w:hangingChars="400" w:hanging="8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/>
          <w:color w:val="000000" w:themeColor="text1"/>
        </w:rPr>
        <w:t xml:space="preserve"> </w:t>
      </w:r>
    </w:p>
    <w:tbl>
      <w:tblPr>
        <w:tblStyle w:val="ae"/>
        <w:tblW w:w="0" w:type="auto"/>
        <w:tblInd w:w="136" w:type="dxa"/>
        <w:tblLook w:val="04A0" w:firstRow="1" w:lastRow="0" w:firstColumn="1" w:lastColumn="0" w:noHBand="0" w:noVBand="1"/>
      </w:tblPr>
      <w:tblGrid>
        <w:gridCol w:w="8865"/>
      </w:tblGrid>
      <w:tr w:rsidR="00870280" w:rsidRPr="00870280" w14:paraId="32E3DF59" w14:textId="77777777" w:rsidTr="00A25E4F">
        <w:trPr>
          <w:trHeight w:val="105"/>
        </w:trPr>
        <w:tc>
          <w:tcPr>
            <w:tcW w:w="8865" w:type="dxa"/>
          </w:tcPr>
          <w:p w14:paraId="4D9D9EDA" w14:textId="77777777" w:rsidR="00E96001" w:rsidRPr="00870280" w:rsidRDefault="00E96001" w:rsidP="00235C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E96001" w:rsidRPr="00870280" w14:paraId="7855AC91" w14:textId="77777777" w:rsidTr="00A25E4F">
        <w:trPr>
          <w:trHeight w:val="2034"/>
        </w:trPr>
        <w:tc>
          <w:tcPr>
            <w:tcW w:w="8865" w:type="dxa"/>
          </w:tcPr>
          <w:p w14:paraId="6AFC1E1D" w14:textId="77777777" w:rsidR="00E96001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51C34FF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629FB39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397725B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40ACCD3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D60843C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ABDB383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A9C6787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D3C960F" w14:textId="77777777" w:rsidR="00A25E4F" w:rsidRPr="00870280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5E4F" w:rsidRPr="00870280" w14:paraId="2A0D7113" w14:textId="77777777" w:rsidTr="00A25E4F">
        <w:trPr>
          <w:trHeight w:val="285"/>
        </w:trPr>
        <w:tc>
          <w:tcPr>
            <w:tcW w:w="8865" w:type="dxa"/>
          </w:tcPr>
          <w:p w14:paraId="09CA1ED4" w14:textId="77777777" w:rsidR="00A25E4F" w:rsidRPr="00870280" w:rsidRDefault="00A25E4F" w:rsidP="00A25E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回　答　内　容</w:t>
            </w:r>
          </w:p>
        </w:tc>
      </w:tr>
      <w:tr w:rsidR="00A25E4F" w:rsidRPr="00870280" w14:paraId="33A82BAA" w14:textId="77777777" w:rsidTr="00A25E4F">
        <w:trPr>
          <w:trHeight w:val="2034"/>
        </w:trPr>
        <w:tc>
          <w:tcPr>
            <w:tcW w:w="8865" w:type="dxa"/>
          </w:tcPr>
          <w:p w14:paraId="60B7B95F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34F58B1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60A365A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0D3C915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7D5DF73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2EA4127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FD2511B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27E4DC7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27AA462" w14:textId="77777777"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6011C51" w14:textId="77777777" w:rsidR="00A25E4F" w:rsidRPr="00870280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59FE33C" w14:textId="5B9C8F74" w:rsidR="00E96001" w:rsidRPr="00870280" w:rsidRDefault="0028422A" w:rsidP="0028422A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</w:p>
    <w:tbl>
      <w:tblPr>
        <w:tblStyle w:val="ae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3962"/>
      </w:tblGrid>
      <w:tr w:rsidR="00870280" w:rsidRPr="00870280" w14:paraId="73D34705" w14:textId="77777777" w:rsidTr="004F1EC6">
        <w:trPr>
          <w:trHeight w:val="397"/>
        </w:trPr>
        <w:tc>
          <w:tcPr>
            <w:tcW w:w="1275" w:type="dxa"/>
            <w:vAlign w:val="center"/>
          </w:tcPr>
          <w:p w14:paraId="71DD63C3" w14:textId="77777777"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担当部署</w:t>
            </w:r>
          </w:p>
        </w:tc>
        <w:tc>
          <w:tcPr>
            <w:tcW w:w="3962" w:type="dxa"/>
            <w:vAlign w:val="center"/>
          </w:tcPr>
          <w:p w14:paraId="5549306A" w14:textId="77777777"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70280" w:rsidRPr="00870280" w14:paraId="6372E943" w14:textId="77777777" w:rsidTr="004F1EC6">
        <w:trPr>
          <w:trHeight w:val="397"/>
        </w:trPr>
        <w:tc>
          <w:tcPr>
            <w:tcW w:w="1275" w:type="dxa"/>
            <w:vAlign w:val="center"/>
          </w:tcPr>
          <w:p w14:paraId="0B5875F8" w14:textId="77777777"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3962" w:type="dxa"/>
            <w:vAlign w:val="center"/>
          </w:tcPr>
          <w:p w14:paraId="5BB254FA" w14:textId="77777777"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70280" w:rsidRPr="00870280" w14:paraId="3BD492AA" w14:textId="77777777" w:rsidTr="004F1EC6">
        <w:trPr>
          <w:trHeight w:val="397"/>
        </w:trPr>
        <w:tc>
          <w:tcPr>
            <w:tcW w:w="1275" w:type="dxa"/>
            <w:vAlign w:val="center"/>
          </w:tcPr>
          <w:p w14:paraId="4A6BA580" w14:textId="77777777"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962" w:type="dxa"/>
            <w:vAlign w:val="center"/>
          </w:tcPr>
          <w:p w14:paraId="1EB90A80" w14:textId="77777777"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6001" w:rsidRPr="00870280" w14:paraId="0DEA873B" w14:textId="77777777" w:rsidTr="004F1EC6">
        <w:trPr>
          <w:trHeight w:val="397"/>
        </w:trPr>
        <w:tc>
          <w:tcPr>
            <w:tcW w:w="1275" w:type="dxa"/>
            <w:vAlign w:val="center"/>
          </w:tcPr>
          <w:p w14:paraId="650B4624" w14:textId="77777777"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3962" w:type="dxa"/>
            <w:vAlign w:val="center"/>
          </w:tcPr>
          <w:p w14:paraId="7C8ED0BB" w14:textId="77777777"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952881F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</w:p>
    <w:p w14:paraId="6E3CF51C" w14:textId="77777777" w:rsidR="00463C49" w:rsidRPr="0028422A" w:rsidRDefault="00E96001" w:rsidP="0028422A">
      <w:pPr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注：質問がない場合は質問書の提出は不要です。</w:t>
      </w:r>
      <w:bookmarkStart w:id="0" w:name="_GoBack"/>
      <w:bookmarkEnd w:id="0"/>
    </w:p>
    <w:sectPr w:rsidR="00463C49" w:rsidRPr="0028422A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DE85" w14:textId="77777777" w:rsidR="00C242D1" w:rsidRDefault="00C242D1">
      <w:r>
        <w:separator/>
      </w:r>
    </w:p>
  </w:endnote>
  <w:endnote w:type="continuationSeparator" w:id="0">
    <w:p w14:paraId="7A433C5F" w14:textId="77777777"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871DD" w14:textId="1E1DD2C3"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E46B1D" w:rsidRPr="00E46B1D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2A16" w14:textId="77777777" w:rsidR="00C242D1" w:rsidRDefault="00C242D1">
      <w:r>
        <w:separator/>
      </w:r>
    </w:p>
  </w:footnote>
  <w:footnote w:type="continuationSeparator" w:id="0">
    <w:p w14:paraId="09A658AE" w14:textId="77777777"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22A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4B5F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37CCC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6B1D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F057B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621E-D3DD-4E8C-8384-2080FB8E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4427F5F.dotm</Template>
  <TotalTime>3</TotalTime>
  <Pages>1</Pages>
  <Words>90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5</cp:revision>
  <cp:lastPrinted>2020-06-25T07:33:00Z</cp:lastPrinted>
  <dcterms:created xsi:type="dcterms:W3CDTF">2020-06-30T00:51:00Z</dcterms:created>
  <dcterms:modified xsi:type="dcterms:W3CDTF">2024-06-07T02:26:00Z</dcterms:modified>
</cp:coreProperties>
</file>